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Apache Hop数据集成平台使用指南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ECS启动成功后，直接访问浏览器：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"http://${eip}:8080/ui"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http://${eip}:8080/ui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${eip}的为ECS所绑定的弹性公网IP。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参考下图方式按照步骤①-③配置OBS类型的VFS：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5413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3330575" cy="695325"/>
                <wp:effectExtent l="4445" t="4445" r="177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0455" y="5997575"/>
                          <a:ext cx="3330575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HW_ACCESS_KEY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：Accesskey of Huawei Cloud OBS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HW_SECRET_KEY：Secretkey of Huawei Cloud OBS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HW_REGION：Region of Huawei Cloud OBS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7.75pt;height:54.75pt;width:262.25pt;z-index:251659264;mso-width-relative:page;mso-height-relative:page;" fillcolor="#FCD5B5 [1305]" filled="t" stroked="t" coordsize="21600,21600" o:gfxdata="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374eB1QAAAAYBAAAPAAAAAAAA&#10;AAEAIAAAACIAAABkcnMvZG93bnJldi54bWxQSwECFAAUAAAACACHTuJAchqKdIcCAAD/BAAADgAA&#10;AAAAAAABACAAAAAkAQAAZHJzL2Uyb0RvYy54bWxQSwUGAAAAAAYABgBZAQAAH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HW_ACCESS_KEY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：Accesskey of Huawei Cloud OBS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HW_SECRET_KEY：Secretkey of Huawei Cloud OBS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HW_REGION：Region of Huawei Cloud OBS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资源定位格式：</w:t>
      </w: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obs:// 或 obs://buckectname</w:t>
      </w:r>
    </w:p>
    <w:p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更多Aapache Hop数据集成平台</w:t>
      </w:r>
      <w:bookmarkStart w:id="0" w:name="_GoBack"/>
      <w:bookmarkEnd w:id="0"/>
      <w:r>
        <w:rPr>
          <w:rFonts w:hint="eastAsia"/>
          <w:lang w:val="en-US" w:eastAsia="zh-CN"/>
        </w:rPr>
        <w:t>的使用可以参考官方文档：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"https://hop.incubator.apache.org/manual/latest/"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https://hop.incubator.apache.org/manual/latest/</w:t>
      </w:r>
      <w:r>
        <w:rPr>
          <w:rFonts w:hint="eastAsia"/>
          <w:lang w:val="en-US" w:eastAsia="zh-CN"/>
        </w:rPr>
        <w:fldChar w:fldCharType="end"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CE72AE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60A9C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380E83"/>
    <w:rsid w:val="02704AC1"/>
    <w:rsid w:val="02866093"/>
    <w:rsid w:val="02C92423"/>
    <w:rsid w:val="03D64DF8"/>
    <w:rsid w:val="03DF533E"/>
    <w:rsid w:val="03DF62C8"/>
    <w:rsid w:val="04ED064B"/>
    <w:rsid w:val="05063013"/>
    <w:rsid w:val="05947000"/>
    <w:rsid w:val="05CB2D6E"/>
    <w:rsid w:val="0612604E"/>
    <w:rsid w:val="0627193B"/>
    <w:rsid w:val="06B52C4E"/>
    <w:rsid w:val="070022CA"/>
    <w:rsid w:val="081518A4"/>
    <w:rsid w:val="095B504E"/>
    <w:rsid w:val="097D5E24"/>
    <w:rsid w:val="0B4E1717"/>
    <w:rsid w:val="0BCC62FA"/>
    <w:rsid w:val="0BDC0CB8"/>
    <w:rsid w:val="0C191D25"/>
    <w:rsid w:val="0C607954"/>
    <w:rsid w:val="0D2C3CDA"/>
    <w:rsid w:val="0D7731A8"/>
    <w:rsid w:val="0E7E4DAD"/>
    <w:rsid w:val="118063A3"/>
    <w:rsid w:val="11904838"/>
    <w:rsid w:val="11BB1B1E"/>
    <w:rsid w:val="11F8062F"/>
    <w:rsid w:val="122216FE"/>
    <w:rsid w:val="149433CE"/>
    <w:rsid w:val="15023F0C"/>
    <w:rsid w:val="1653052A"/>
    <w:rsid w:val="167209B0"/>
    <w:rsid w:val="17F964D3"/>
    <w:rsid w:val="18055854"/>
    <w:rsid w:val="187529D9"/>
    <w:rsid w:val="18787DD4"/>
    <w:rsid w:val="187F5606"/>
    <w:rsid w:val="191540EA"/>
    <w:rsid w:val="19BD63E6"/>
    <w:rsid w:val="1A4A57A0"/>
    <w:rsid w:val="1A807414"/>
    <w:rsid w:val="1BA84E74"/>
    <w:rsid w:val="1BF815E2"/>
    <w:rsid w:val="1CFA07ED"/>
    <w:rsid w:val="1D107A2E"/>
    <w:rsid w:val="1E37428D"/>
    <w:rsid w:val="1E854FF8"/>
    <w:rsid w:val="1EAE5659"/>
    <w:rsid w:val="1EBA2EF4"/>
    <w:rsid w:val="1EC04EF1"/>
    <w:rsid w:val="1EC14882"/>
    <w:rsid w:val="1ED16490"/>
    <w:rsid w:val="1EDE624F"/>
    <w:rsid w:val="20790B8D"/>
    <w:rsid w:val="20E00C0C"/>
    <w:rsid w:val="210B63F6"/>
    <w:rsid w:val="21661111"/>
    <w:rsid w:val="22511B89"/>
    <w:rsid w:val="228201CD"/>
    <w:rsid w:val="22F06E95"/>
    <w:rsid w:val="23766B69"/>
    <w:rsid w:val="25AC5561"/>
    <w:rsid w:val="25EC3BAF"/>
    <w:rsid w:val="260859F0"/>
    <w:rsid w:val="260A43E8"/>
    <w:rsid w:val="261F65A8"/>
    <w:rsid w:val="26571970"/>
    <w:rsid w:val="266D6A9E"/>
    <w:rsid w:val="26B96187"/>
    <w:rsid w:val="26C2317A"/>
    <w:rsid w:val="26DB60FD"/>
    <w:rsid w:val="28F234FF"/>
    <w:rsid w:val="29565F0F"/>
    <w:rsid w:val="29865702"/>
    <w:rsid w:val="2A007C29"/>
    <w:rsid w:val="2A5B183F"/>
    <w:rsid w:val="2AE45217"/>
    <w:rsid w:val="2B34402E"/>
    <w:rsid w:val="2B894909"/>
    <w:rsid w:val="2C9D76D3"/>
    <w:rsid w:val="2CD86C3B"/>
    <w:rsid w:val="2D0668E8"/>
    <w:rsid w:val="2D7E5A35"/>
    <w:rsid w:val="2E216582"/>
    <w:rsid w:val="2E222864"/>
    <w:rsid w:val="2E750BE6"/>
    <w:rsid w:val="2F125D50"/>
    <w:rsid w:val="2F77273B"/>
    <w:rsid w:val="2FE43150"/>
    <w:rsid w:val="309F63EE"/>
    <w:rsid w:val="31E3230A"/>
    <w:rsid w:val="32292413"/>
    <w:rsid w:val="322E7A29"/>
    <w:rsid w:val="327A2C6E"/>
    <w:rsid w:val="328E2276"/>
    <w:rsid w:val="32B048E2"/>
    <w:rsid w:val="32DB20ED"/>
    <w:rsid w:val="333472C1"/>
    <w:rsid w:val="33E412BD"/>
    <w:rsid w:val="345A5CDB"/>
    <w:rsid w:val="34823958"/>
    <w:rsid w:val="34D67F04"/>
    <w:rsid w:val="34DA79F4"/>
    <w:rsid w:val="34EC2011"/>
    <w:rsid w:val="35585E1E"/>
    <w:rsid w:val="376D2DA2"/>
    <w:rsid w:val="3828316D"/>
    <w:rsid w:val="3A976388"/>
    <w:rsid w:val="3AEE244B"/>
    <w:rsid w:val="3B1764C7"/>
    <w:rsid w:val="3B9B5A04"/>
    <w:rsid w:val="3BBB7E54"/>
    <w:rsid w:val="3C2D2B00"/>
    <w:rsid w:val="3C3C7B42"/>
    <w:rsid w:val="3D2A5291"/>
    <w:rsid w:val="3D9D5A63"/>
    <w:rsid w:val="3F5E0662"/>
    <w:rsid w:val="3F76074E"/>
    <w:rsid w:val="3FC76DC7"/>
    <w:rsid w:val="3FF676AC"/>
    <w:rsid w:val="3FFB4CC3"/>
    <w:rsid w:val="40CD5197"/>
    <w:rsid w:val="411602CA"/>
    <w:rsid w:val="41555D0C"/>
    <w:rsid w:val="42741A65"/>
    <w:rsid w:val="433A3D54"/>
    <w:rsid w:val="43556287"/>
    <w:rsid w:val="43F6182A"/>
    <w:rsid w:val="44044A8E"/>
    <w:rsid w:val="449D459A"/>
    <w:rsid w:val="44FD4928"/>
    <w:rsid w:val="45DE30BD"/>
    <w:rsid w:val="473B3889"/>
    <w:rsid w:val="474927B8"/>
    <w:rsid w:val="48A91760"/>
    <w:rsid w:val="48FD5F50"/>
    <w:rsid w:val="494D2A33"/>
    <w:rsid w:val="49622D7B"/>
    <w:rsid w:val="4AD827D0"/>
    <w:rsid w:val="4B642095"/>
    <w:rsid w:val="4C356BDE"/>
    <w:rsid w:val="4CFD651E"/>
    <w:rsid w:val="4D361687"/>
    <w:rsid w:val="4EF120B3"/>
    <w:rsid w:val="4EF676C9"/>
    <w:rsid w:val="505A5A36"/>
    <w:rsid w:val="50672C43"/>
    <w:rsid w:val="50697A27"/>
    <w:rsid w:val="527F70E7"/>
    <w:rsid w:val="52DF683D"/>
    <w:rsid w:val="533C1422"/>
    <w:rsid w:val="53977393"/>
    <w:rsid w:val="539A76E2"/>
    <w:rsid w:val="540E3634"/>
    <w:rsid w:val="544D1B39"/>
    <w:rsid w:val="546B1FBF"/>
    <w:rsid w:val="54CD67D6"/>
    <w:rsid w:val="55065F3C"/>
    <w:rsid w:val="552A1E7A"/>
    <w:rsid w:val="558D41B7"/>
    <w:rsid w:val="56C37E91"/>
    <w:rsid w:val="589A4A0E"/>
    <w:rsid w:val="59CD7278"/>
    <w:rsid w:val="59DA5D72"/>
    <w:rsid w:val="59F14D15"/>
    <w:rsid w:val="5AF727FF"/>
    <w:rsid w:val="5B7D01FB"/>
    <w:rsid w:val="5C237623"/>
    <w:rsid w:val="5CB6590F"/>
    <w:rsid w:val="5CBD6F6C"/>
    <w:rsid w:val="5CCC2306"/>
    <w:rsid w:val="5D850596"/>
    <w:rsid w:val="5DA56542"/>
    <w:rsid w:val="5DC53882"/>
    <w:rsid w:val="5DD60DF1"/>
    <w:rsid w:val="5DDC7D59"/>
    <w:rsid w:val="5E3D49CC"/>
    <w:rsid w:val="5E8343A9"/>
    <w:rsid w:val="5EB8251C"/>
    <w:rsid w:val="5FD73758"/>
    <w:rsid w:val="60936B26"/>
    <w:rsid w:val="60A70F0A"/>
    <w:rsid w:val="6114028C"/>
    <w:rsid w:val="611A0CDF"/>
    <w:rsid w:val="622B0FE0"/>
    <w:rsid w:val="62EA5B78"/>
    <w:rsid w:val="63EC27B1"/>
    <w:rsid w:val="65BA4B55"/>
    <w:rsid w:val="661A0849"/>
    <w:rsid w:val="6635067F"/>
    <w:rsid w:val="68544DEC"/>
    <w:rsid w:val="68614B44"/>
    <w:rsid w:val="68E13285"/>
    <w:rsid w:val="695B21AB"/>
    <w:rsid w:val="69845BA5"/>
    <w:rsid w:val="69A73325"/>
    <w:rsid w:val="6C262F44"/>
    <w:rsid w:val="6CA976D1"/>
    <w:rsid w:val="6D0A4613"/>
    <w:rsid w:val="6DFE08FF"/>
    <w:rsid w:val="6E535B46"/>
    <w:rsid w:val="6E9826CB"/>
    <w:rsid w:val="6F1B349E"/>
    <w:rsid w:val="6FAA5C3A"/>
    <w:rsid w:val="700370F8"/>
    <w:rsid w:val="70A370D3"/>
    <w:rsid w:val="718B3849"/>
    <w:rsid w:val="71F118FE"/>
    <w:rsid w:val="722E4900"/>
    <w:rsid w:val="727F116E"/>
    <w:rsid w:val="72F25EDA"/>
    <w:rsid w:val="739509AF"/>
    <w:rsid w:val="74335059"/>
    <w:rsid w:val="745D327B"/>
    <w:rsid w:val="74936C9D"/>
    <w:rsid w:val="758D5DE2"/>
    <w:rsid w:val="7591047A"/>
    <w:rsid w:val="76032986"/>
    <w:rsid w:val="76A72ED3"/>
    <w:rsid w:val="77EF4B32"/>
    <w:rsid w:val="77FA12B7"/>
    <w:rsid w:val="780600CD"/>
    <w:rsid w:val="78194988"/>
    <w:rsid w:val="7830157E"/>
    <w:rsid w:val="78615304"/>
    <w:rsid w:val="79556C16"/>
    <w:rsid w:val="79D42883"/>
    <w:rsid w:val="7B164183"/>
    <w:rsid w:val="7BA64F90"/>
    <w:rsid w:val="7C127041"/>
    <w:rsid w:val="7C5825DA"/>
    <w:rsid w:val="7D1C78BF"/>
    <w:rsid w:val="7D1F09F2"/>
    <w:rsid w:val="7D641B1E"/>
    <w:rsid w:val="7D792545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1</Pages>
  <Words>89</Words>
  <Characters>203</Characters>
  <Lines>26</Lines>
  <Paragraphs>7</Paragraphs>
  <TotalTime>5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2023-11-03T02:34:09Z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