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96CEB">
      <w:bookmarkStart w:id="0" w:name="_Hlk127628263"/>
      <w:bookmarkEnd w:id="0"/>
    </w:p>
    <w:p w14:paraId="0454263F"/>
    <w:p w14:paraId="57D0AD07"/>
    <w:p w14:paraId="2267793B"/>
    <w:p w14:paraId="6BDCE84A"/>
    <w:p w14:paraId="351B8A29"/>
    <w:p w14:paraId="1DEBE0C9"/>
    <w:p w14:paraId="5FEF4C9C"/>
    <w:p w14:paraId="2B6AAA37"/>
    <w:p w14:paraId="3F66131C"/>
    <w:p w14:paraId="0064561D"/>
    <w:p w14:paraId="49334853">
      <w:pPr>
        <w:jc w:val="center"/>
        <w:rPr>
          <w:rFonts w:hint="default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千机CAM软件</w:t>
      </w:r>
    </w:p>
    <w:p w14:paraId="4B627640">
      <w:pPr>
        <w:jc w:val="center"/>
        <w:rPr>
          <w:rFonts w:hint="default" w:eastAsia="宋体"/>
          <w:b/>
          <w:sz w:val="72"/>
          <w:szCs w:val="72"/>
          <w:lang w:val="en-US" w:eastAsia="zh-CN"/>
        </w:rPr>
      </w:pPr>
      <w:r>
        <w:rPr>
          <w:rFonts w:hint="eastAsia"/>
          <w:b/>
          <w:sz w:val="72"/>
          <w:szCs w:val="72"/>
          <w:lang w:val="en-US" w:eastAsia="zh-CN"/>
        </w:rPr>
        <w:t>配套服务使用指南</w:t>
      </w:r>
    </w:p>
    <w:p w14:paraId="3E84108E"/>
    <w:p w14:paraId="557442D2"/>
    <w:p w14:paraId="394D86F7"/>
    <w:p w14:paraId="70F172ED"/>
    <w:p w14:paraId="15F67B86"/>
    <w:p w14:paraId="450952DD"/>
    <w:p w14:paraId="40BF07AF"/>
    <w:p w14:paraId="504E7751"/>
    <w:p w14:paraId="53B27E01"/>
    <w:p w14:paraId="1DFA968D"/>
    <w:p w14:paraId="47000317"/>
    <w:p w14:paraId="2FE96B4C"/>
    <w:p w14:paraId="5910F4CB">
      <w:pPr>
        <w:jc w:val="center"/>
      </w:pPr>
      <w:r>
        <w:drawing>
          <wp:inline distT="0" distB="0" distL="0" distR="0">
            <wp:extent cx="1428750" cy="1095375"/>
            <wp:effectExtent l="0" t="0" r="0" b="9525"/>
            <wp:docPr id="1" name="图片 1" descr="C:\Users\Yilia\AppData\Local\Microsoft\Windows\INetCache\Content.Word\smal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Yilia\AppData\Local\Microsoft\Windows\INetCache\Content.Word\small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F8606">
      <w:pPr>
        <w:jc w:val="center"/>
      </w:pPr>
      <w:r>
        <w:rPr>
          <w:rFonts w:hint="eastAsia"/>
        </w:rPr>
        <w:t>苏州千机智能</w:t>
      </w:r>
      <w:r>
        <w:rPr>
          <w:rFonts w:hint="eastAsia"/>
          <w:lang w:val="en-US" w:eastAsia="zh-CN"/>
        </w:rPr>
        <w:t>技术</w:t>
      </w:r>
      <w:bookmarkStart w:id="9" w:name="_GoBack"/>
      <w:bookmarkEnd w:id="9"/>
      <w:r>
        <w:rPr>
          <w:rFonts w:hint="eastAsia"/>
        </w:rPr>
        <w:t>有限公司</w:t>
      </w:r>
    </w:p>
    <w:p w14:paraId="57932811"/>
    <w:p w14:paraId="1FCDA3C9">
      <w:pPr>
        <w:jc w:val="center"/>
        <w:sectPr>
          <w:footerReference r:id="rId5" w:type="default"/>
          <w:pgSz w:w="11907" w:h="16839"/>
          <w:pgMar w:top="1418" w:right="1134" w:bottom="1134" w:left="1418" w:header="720" w:footer="720" w:gutter="0"/>
          <w:pgNumType w:start="1"/>
          <w:cols w:space="720" w:num="1"/>
          <w:docGrid w:type="lines" w:linePitch="326" w:charSpace="0"/>
        </w:sectPr>
      </w:pPr>
    </w:p>
    <w:sdt>
      <w:sdtPr>
        <w:rPr>
          <w:b w:val="0"/>
          <w:bCs w:val="0"/>
          <w:kern w:val="2"/>
          <w:sz w:val="24"/>
          <w:szCs w:val="24"/>
          <w:lang w:val="zh-CN"/>
        </w:rPr>
        <w:id w:val="-1439749107"/>
        <w:docPartObj>
          <w:docPartGallery w:val="Table of Contents"/>
          <w:docPartUnique/>
        </w:docPartObj>
      </w:sdtPr>
      <w:sdtEndPr>
        <w:rPr>
          <w:b/>
          <w:bCs/>
          <w:kern w:val="2"/>
          <w:sz w:val="24"/>
          <w:szCs w:val="24"/>
          <w:lang w:val="zh-CN"/>
        </w:rPr>
      </w:sdtEndPr>
      <w:sdtContent>
        <w:p w14:paraId="7BC466DA">
          <w:pPr>
            <w:pStyle w:val="62"/>
            <w:jc w:val="center"/>
          </w:pPr>
          <w:bookmarkStart w:id="1" w:name="_Toc127516808"/>
          <w:r>
            <w:rPr>
              <w:lang w:val="zh-CN"/>
            </w:rPr>
            <w:t>目录</w:t>
          </w:r>
        </w:p>
        <w:p w14:paraId="29676FFD">
          <w:pPr>
            <w:pStyle w:val="19"/>
            <w:tabs>
              <w:tab w:val="right" w:leader="dot" w:pos="9355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_Toc9161 </w:instrText>
          </w:r>
          <w:r>
            <w:fldChar w:fldCharType="separate"/>
          </w:r>
          <w:r>
            <w:rPr>
              <w:rFonts w:hint="default" w:ascii="Times New Roman" w:hAnsi="Times New Roman" w:cs="Times New Roman"/>
              <w:bCs w:val="0"/>
              <w:i w:val="0"/>
              <w:iCs w:val="0"/>
              <w:caps w:val="0"/>
              <w:smallCaps w:val="0"/>
              <w:strike w:val="0"/>
              <w:dstrike w:val="0"/>
              <w:vanish w:val="0"/>
              <w:spacing w:val="0"/>
              <w:position w:val="0"/>
              <w:vertAlign w:val="baseline"/>
            </w:rPr>
            <w:t xml:space="preserve">1. </w:t>
          </w:r>
          <w:r>
            <w:rPr>
              <w:rFonts w:hint="eastAsia"/>
            </w:rPr>
            <w:t>引言</w:t>
          </w:r>
          <w:r>
            <w:tab/>
          </w:r>
          <w:r>
            <w:fldChar w:fldCharType="begin"/>
          </w:r>
          <w:r>
            <w:instrText xml:space="preserve"> PAGEREF _Toc9161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6DDA22BB">
          <w:pPr>
            <w:pStyle w:val="19"/>
            <w:tabs>
              <w:tab w:val="right" w:leader="dot" w:pos="9355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_Toc13798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bCs w:val="0"/>
              <w:i w:val="0"/>
              <w:iCs w:val="0"/>
              <w:caps w:val="0"/>
              <w:smallCaps w:val="0"/>
              <w:strike w:val="0"/>
              <w:dstrike w:val="0"/>
              <w:vanish w:val="0"/>
              <w:spacing w:val="0"/>
              <w:position w:val="0"/>
              <w:vertAlign w:val="baseline"/>
            </w:rPr>
            <w:t xml:space="preserve">2. </w:t>
          </w:r>
          <w:r>
            <w:rPr>
              <w:rFonts w:hint="eastAsia"/>
              <w:lang w:val="en-US" w:eastAsia="zh-CN"/>
            </w:rPr>
            <w:t>现场培训服务</w:t>
          </w:r>
          <w:r>
            <w:tab/>
          </w:r>
          <w:r>
            <w:fldChar w:fldCharType="begin"/>
          </w:r>
          <w:r>
            <w:instrText xml:space="preserve"> PAGEREF _Toc13798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2EC1FAF7">
          <w:pPr>
            <w:pStyle w:val="19"/>
            <w:tabs>
              <w:tab w:val="right" w:leader="dot" w:pos="9355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_Toc6466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bCs w:val="0"/>
              <w:i w:val="0"/>
              <w:iCs w:val="0"/>
              <w:caps w:val="0"/>
              <w:smallCaps w:val="0"/>
              <w:strike w:val="0"/>
              <w:dstrike w:val="0"/>
              <w:vanish w:val="0"/>
              <w:spacing w:val="0"/>
              <w:position w:val="0"/>
              <w:vertAlign w:val="baseline"/>
            </w:rPr>
            <w:t xml:space="preserve">3. </w:t>
          </w:r>
          <w:r>
            <w:rPr>
              <w:rFonts w:hint="eastAsia"/>
              <w:lang w:val="en-US" w:eastAsia="zh-CN"/>
            </w:rPr>
            <w:t>需求定制服务</w:t>
          </w:r>
          <w:r>
            <w:tab/>
          </w:r>
          <w:r>
            <w:fldChar w:fldCharType="begin"/>
          </w:r>
          <w:r>
            <w:instrText xml:space="preserve"> PAGEREF _Toc6466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7BB04362">
          <w:pPr>
            <w:pStyle w:val="19"/>
            <w:tabs>
              <w:tab w:val="right" w:leader="dot" w:pos="9355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_Toc19841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bCs w:val="0"/>
              <w:i w:val="0"/>
              <w:iCs w:val="0"/>
              <w:caps w:val="0"/>
              <w:smallCaps w:val="0"/>
              <w:strike w:val="0"/>
              <w:dstrike w:val="0"/>
              <w:vanish w:val="0"/>
              <w:spacing w:val="0"/>
              <w:position w:val="0"/>
              <w:vertAlign w:val="baseline"/>
            </w:rPr>
            <w:t xml:space="preserve">4. </w:t>
          </w:r>
          <w:r>
            <w:rPr>
              <w:rFonts w:hint="eastAsia"/>
              <w:lang w:val="en-US" w:eastAsia="zh-CN"/>
            </w:rPr>
            <w:t>实施服务</w:t>
          </w:r>
          <w:r>
            <w:tab/>
          </w:r>
          <w:r>
            <w:fldChar w:fldCharType="begin"/>
          </w:r>
          <w:r>
            <w:instrText xml:space="preserve"> PAGEREF _Toc19841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48A6FD71">
          <w:pPr>
            <w:pStyle w:val="19"/>
            <w:tabs>
              <w:tab w:val="right" w:leader="dot" w:pos="9355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_Toc21370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bCs w:val="0"/>
              <w:i w:val="0"/>
              <w:iCs w:val="0"/>
              <w:caps w:val="0"/>
              <w:smallCaps w:val="0"/>
              <w:strike w:val="0"/>
              <w:dstrike w:val="0"/>
              <w:vanish w:val="0"/>
              <w:spacing w:val="0"/>
              <w:position w:val="0"/>
              <w:vertAlign w:val="baseline"/>
              <w:lang w:eastAsia="zh-CN"/>
            </w:rPr>
            <w:t xml:space="preserve">5. </w:t>
          </w:r>
          <w:r>
            <w:rPr>
              <w:rFonts w:hint="eastAsia"/>
              <w:lang w:val="en-US" w:eastAsia="zh-CN"/>
            </w:rPr>
            <w:t>说明</w:t>
          </w:r>
          <w:r>
            <w:tab/>
          </w:r>
          <w:r>
            <w:fldChar w:fldCharType="begin"/>
          </w:r>
          <w:r>
            <w:instrText xml:space="preserve"> PAGEREF _Toc21370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 w14:paraId="39100530">
          <w:pPr>
            <w:rPr>
              <w:b/>
              <w:bCs/>
              <w:lang w:val="zh-CN"/>
            </w:rPr>
          </w:pPr>
          <w:r>
            <w:rPr>
              <w:bCs/>
              <w:lang w:val="zh-CN"/>
            </w:rPr>
            <w:fldChar w:fldCharType="end"/>
          </w:r>
        </w:p>
      </w:sdtContent>
    </w:sdt>
    <w:bookmarkEnd w:id="1"/>
    <w:p w14:paraId="0108E816">
      <w:pPr>
        <w:pStyle w:val="3"/>
        <w:ind w:firstLine="480"/>
        <w:sectPr>
          <w:headerReference r:id="rId6" w:type="default"/>
          <w:footerReference r:id="rId7" w:type="default"/>
          <w:pgSz w:w="11907" w:h="16839"/>
          <w:pgMar w:top="1418" w:right="1134" w:bottom="1134" w:left="1418" w:header="720" w:footer="720" w:gutter="0"/>
          <w:pgNumType w:fmt="lowerRoman" w:start="1"/>
          <w:cols w:space="720" w:num="1"/>
          <w:docGrid w:type="lines" w:linePitch="326" w:charSpace="0"/>
        </w:sectPr>
      </w:pPr>
    </w:p>
    <w:p w14:paraId="70A3400F">
      <w:pPr>
        <w:pStyle w:val="2"/>
      </w:pPr>
      <w:bookmarkStart w:id="2" w:name="_Toc9161"/>
      <w:r>
        <w:rPr>
          <w:rFonts w:hint="eastAsia"/>
        </w:rPr>
        <w:t>引言</w:t>
      </w:r>
      <w:bookmarkEnd w:id="2"/>
      <w:bookmarkStart w:id="3" w:name="_Toc6473388"/>
    </w:p>
    <w:p w14:paraId="6722144A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在数字化制造领域，CAM（计算机辅助制造）软件作为连接设计与生产的桥梁，扮演着至关重要的角色。苏州千机智能软件有限公司精心研发</w:t>
      </w:r>
      <w:r>
        <w:rPr>
          <w:rFonts w:hint="eastAsia"/>
          <w:lang w:val="en-US" w:eastAsia="zh-CN"/>
        </w:rPr>
        <w:t>的千机</w:t>
      </w:r>
      <w:r>
        <w:rPr>
          <w:rFonts w:hint="eastAsia"/>
          <w:lang w:eastAsia="zh-CN"/>
        </w:rPr>
        <w:t>CAM软件，不仅集成了先进的算法与技术，还注重用户体验与配套服务的完善，旨在为用户打造高效、精准的制造解决方案。</w:t>
      </w:r>
    </w:p>
    <w:p w14:paraId="16C74E3F"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以下，我们将介绍</w:t>
      </w:r>
      <w:r>
        <w:rPr>
          <w:rFonts w:hint="eastAsia"/>
          <w:lang w:val="en-US" w:eastAsia="zh-CN"/>
        </w:rPr>
        <w:t>千机</w:t>
      </w:r>
      <w:r>
        <w:rPr>
          <w:rFonts w:hint="eastAsia"/>
          <w:lang w:eastAsia="zh-CN"/>
        </w:rPr>
        <w:t>CAM软件</w:t>
      </w:r>
      <w:r>
        <w:rPr>
          <w:rFonts w:hint="eastAsia"/>
          <w:lang w:val="en-US" w:eastAsia="zh-CN"/>
        </w:rPr>
        <w:t>配套服务</w:t>
      </w:r>
      <w:r>
        <w:rPr>
          <w:rFonts w:hint="eastAsia"/>
          <w:lang w:eastAsia="zh-CN"/>
        </w:rPr>
        <w:t>的详细操作流程。</w:t>
      </w:r>
    </w:p>
    <w:bookmarkEnd w:id="3"/>
    <w:p w14:paraId="3C4A8A9F">
      <w:pPr>
        <w:pStyle w:val="2"/>
        <w:bidi w:val="0"/>
      </w:pPr>
      <w:bookmarkStart w:id="4" w:name="_Toc13798"/>
      <w:r>
        <w:rPr>
          <w:rFonts w:hint="eastAsia"/>
          <w:lang w:val="en-US" w:eastAsia="zh-CN"/>
        </w:rPr>
        <w:t>现场培训服务</w:t>
      </w:r>
      <w:bookmarkEnd w:id="4"/>
    </w:p>
    <w:p w14:paraId="25A1C672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获取现场培训服务流程：</w:t>
      </w:r>
    </w:p>
    <w:p w14:paraId="47621100">
      <w:pPr>
        <w:pStyle w:val="3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924300" cy="4632960"/>
            <wp:effectExtent l="0" t="0" r="7620" b="0"/>
            <wp:docPr id="8" name="图片 8" descr="现场培训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现场培训流程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6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C5D7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0131D9CA">
      <w:pPr>
        <w:pStyle w:val="2"/>
        <w:bidi w:val="0"/>
      </w:pPr>
      <w:bookmarkStart w:id="5" w:name="_Toc6466"/>
      <w:r>
        <w:rPr>
          <w:rFonts w:hint="eastAsia"/>
          <w:lang w:val="en-US" w:eastAsia="zh-CN"/>
        </w:rPr>
        <w:t>需求定制服务</w:t>
      </w:r>
      <w:bookmarkEnd w:id="5"/>
    </w:p>
    <w:p w14:paraId="180B59B0">
      <w:pPr>
        <w:pStyle w:val="3"/>
        <w:rPr>
          <w:rFonts w:hint="default" w:eastAsia="宋体"/>
          <w:lang w:val="en-US" w:eastAsia="zh-CN"/>
        </w:rPr>
      </w:pPr>
      <w:bookmarkStart w:id="6" w:name="OLE_LINK1"/>
      <w:r>
        <w:rPr>
          <w:rFonts w:hint="eastAsia"/>
          <w:lang w:val="en-US" w:eastAsia="zh-CN"/>
        </w:rPr>
        <w:t>获取需求定制服务流程：</w:t>
      </w:r>
    </w:p>
    <w:p w14:paraId="54F955D0">
      <w:pPr>
        <w:pStyle w:val="3"/>
        <w:ind w:left="0" w:lef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924300" cy="5562600"/>
            <wp:effectExtent l="0" t="0" r="7620" b="0"/>
            <wp:docPr id="9" name="图片 9" descr="需求定制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需求定制流程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 w14:paraId="562A5ABC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 w14:paraId="5770A356">
      <w:pPr>
        <w:pStyle w:val="2"/>
        <w:bidi w:val="0"/>
      </w:pPr>
      <w:bookmarkStart w:id="7" w:name="_Toc19841"/>
      <w:r>
        <w:rPr>
          <w:rFonts w:hint="eastAsia"/>
          <w:lang w:val="en-US" w:eastAsia="zh-CN"/>
        </w:rPr>
        <w:t>实施服务</w:t>
      </w:r>
      <w:bookmarkEnd w:id="7"/>
    </w:p>
    <w:p w14:paraId="11389024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获取实施服务流程：</w:t>
      </w:r>
    </w:p>
    <w:p w14:paraId="717E83FC">
      <w:pPr>
        <w:pStyle w:val="3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201160" cy="3523615"/>
            <wp:effectExtent l="0" t="0" r="0" b="0"/>
            <wp:docPr id="11" name="图片 11" descr="实施服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实施服务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0116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82FDE">
      <w:pPr>
        <w:pStyle w:val="2"/>
        <w:bidi w:val="0"/>
        <w:rPr>
          <w:rFonts w:hint="eastAsia"/>
          <w:lang w:eastAsia="zh-CN"/>
        </w:rPr>
      </w:pPr>
      <w:bookmarkStart w:id="8" w:name="_Toc21370"/>
      <w:r>
        <w:rPr>
          <w:rFonts w:hint="eastAsia"/>
          <w:lang w:val="en-US" w:eastAsia="zh-CN"/>
        </w:rPr>
        <w:t>说明</w:t>
      </w:r>
      <w:bookmarkEnd w:id="8"/>
    </w:p>
    <w:p w14:paraId="70E2B2CA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当地主管销售联系方式可至苏州千机智能技术有限公司官网查询。</w:t>
      </w:r>
    </w:p>
    <w:p w14:paraId="6714A4A6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官网地址：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"http://qianjizn.com/"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37"/>
          <w:rFonts w:ascii="宋体" w:hAnsi="宋体" w:eastAsia="宋体" w:cs="宋体"/>
          <w:sz w:val="24"/>
          <w:szCs w:val="24"/>
        </w:rPr>
        <w:t>苏州千机智能技术有限公司_苏州千机智能技术有限公司 (qianjizn.com)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sectPr>
      <w:footerReference r:id="rId8" w:type="default"/>
      <w:pgSz w:w="11907" w:h="16839"/>
      <w:pgMar w:top="1418" w:right="1134" w:bottom="1134" w:left="1418" w:header="720" w:footer="720" w:gutter="0"/>
      <w:pgNumType w:start="1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F9AFE">
    <w:pPr>
      <w:pStyle w:val="23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C7FCB">
    <w:pPr>
      <w:pStyle w:val="23"/>
      <w:spacing w:line="240" w:lineRule="auto"/>
      <w:jc w:val="both"/>
    </w:pPr>
    <w:r>
      <w:rPr>
        <w:position w:val="-18"/>
      </w:rPr>
      <w:drawing>
        <wp:inline distT="0" distB="0" distL="0" distR="0">
          <wp:extent cx="480060" cy="368935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077" cy="385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 xml:space="preserve"> 苏州千机智能</w:t>
    </w:r>
    <w:r>
      <w:rPr>
        <w:rFonts w:hint="eastAsia"/>
        <w:lang w:val="en-US" w:eastAsia="zh-CN"/>
      </w:rPr>
      <w:t>技术</w:t>
    </w:r>
    <w:r>
      <w:rPr>
        <w:rFonts w:hint="eastAsia"/>
      </w:rPr>
      <w:t>有限公司</w:t>
    </w:r>
    <w:r>
      <w:t xml:space="preserve">                                                                </w:t>
    </w:r>
    <w:r>
      <w:rPr>
        <w:rFonts w:hint="eastAsia"/>
      </w:rPr>
      <w:t xml:space="preserve">目录 </w:t>
    </w:r>
    <w:r>
      <w:fldChar w:fldCharType="begin"/>
    </w:r>
    <w:r>
      <w:instrText xml:space="preserve"> PAGE   \* MERGEFORMAT </w:instrText>
    </w:r>
    <w:r>
      <w:fldChar w:fldCharType="separate"/>
    </w:r>
    <w:r>
      <w:t>i</w:t>
    </w:r>
    <w:r>
      <w:rPr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5126A">
    <w:pPr>
      <w:pStyle w:val="23"/>
      <w:spacing w:line="240" w:lineRule="auto"/>
      <w:jc w:val="both"/>
    </w:pPr>
    <w:r>
      <w:rPr>
        <w:position w:val="-18"/>
      </w:rPr>
      <w:drawing>
        <wp:inline distT="0" distB="0" distL="0" distR="0">
          <wp:extent cx="480060" cy="368935"/>
          <wp:effectExtent l="0" t="0" r="0" b="0"/>
          <wp:docPr id="961" name="图片 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" name="图片 9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1077" cy="385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 xml:space="preserve"> 苏州千机智能</w:t>
    </w:r>
    <w:r>
      <w:rPr>
        <w:rFonts w:hint="eastAsia"/>
        <w:lang w:val="en-US" w:eastAsia="zh-CN"/>
      </w:rPr>
      <w:t>技术</w:t>
    </w:r>
    <w:r>
      <w:rPr>
        <w:rFonts w:hint="eastAsia"/>
      </w:rPr>
      <w:t>有限公司</w:t>
    </w:r>
    <w:r>
      <w:t xml:space="preserve">                                                        </w:t>
    </w:r>
    <w:r>
      <w:rPr>
        <w:rFonts w:hint="eastAsia"/>
      </w:rP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  <w:r>
      <w:rPr>
        <w:rFonts w:hint="eastAsia"/>
        <w:lang w:val="zh-CN"/>
      </w:rPr>
      <w:t>, 共</w:t>
    </w:r>
    <w:r>
      <w:fldChar w:fldCharType="begin"/>
    </w:r>
    <w:r>
      <w:instrText xml:space="preserve">SECTIONPAGES</w:instrText>
    </w:r>
    <w:r>
      <w:fldChar w:fldCharType="separate"/>
    </w:r>
    <w:r>
      <w:t>12</w:t>
    </w:r>
    <w:r>
      <w:fldChar w:fldCharType="end"/>
    </w:r>
    <w:r>
      <w:rPr>
        <w:rFonts w:hint="eastAsia"/>
        <w:lang w:val="zh-CN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94B2C">
    <w:pPr>
      <w:pStyle w:val="24"/>
      <w:jc w:val="both"/>
      <w:rPr>
        <w:rFonts w:hint="eastAsia" w:eastAsia="宋体"/>
        <w:lang w:eastAsia="zh-CN"/>
      </w:rPr>
    </w:pPr>
    <w:r>
      <w:t>QJCAM</w:t>
    </w:r>
    <w:r>
      <w:rPr>
        <w:rFonts w:hint="eastAsia"/>
        <w:lang w:val="en-US" w:eastAsia="zh-CN"/>
      </w:rPr>
      <w:t>配套服务</w:t>
    </w:r>
    <w:r>
      <w:rPr>
        <w:rFonts w:hint="eastAsia"/>
      </w:rPr>
      <w:t xml:space="preserve">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         </w:t>
    </w:r>
    <w:r>
      <w:t xml:space="preserve">           </w:t>
    </w:r>
    <w:r>
      <w:rPr>
        <w:rFonts w:hint="eastAsia"/>
      </w:rPr>
      <w:t xml:space="preserve">                                              </w:t>
    </w:r>
    <w:r>
      <w:rPr>
        <w:rFonts w:hint="eastAsia"/>
        <w:lang w:val="en-US" w:eastAsia="zh-CN"/>
      </w:rPr>
      <w:t>操作指南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00610"/>
    <w:multiLevelType w:val="multilevel"/>
    <w:tmpl w:val="17000610"/>
    <w:lvl w:ilvl="0" w:tentative="0">
      <w:start w:val="1"/>
      <w:numFmt w:val="decimal"/>
      <w:pStyle w:val="93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46F5E05"/>
    <w:multiLevelType w:val="multilevel"/>
    <w:tmpl w:val="246F5E05"/>
    <w:lvl w:ilvl="0" w:tentative="0">
      <w:start w:val="1"/>
      <w:numFmt w:val="bullet"/>
      <w:pStyle w:val="53"/>
      <w:lvlText w:val=""/>
      <w:lvlJc w:val="left"/>
      <w:pPr>
        <w:tabs>
          <w:tab w:val="left" w:pos="800"/>
        </w:tabs>
        <w:ind w:left="800" w:hanging="300"/>
      </w:pPr>
      <w:rPr>
        <w:rFonts w:hint="default" w:ascii="Wingdings" w:hAnsi="Wingdings"/>
      </w:rPr>
    </w:lvl>
    <w:lvl w:ilvl="1" w:tentative="0">
      <w:start w:val="1"/>
      <w:numFmt w:val="bullet"/>
      <w:pStyle w:val="81"/>
      <w:lvlText w:val=""/>
      <w:lvlJc w:val="left"/>
      <w:pPr>
        <w:tabs>
          <w:tab w:val="left" w:pos="1300"/>
        </w:tabs>
        <w:ind w:left="1300" w:hanging="300"/>
      </w:pPr>
      <w:rPr>
        <w:rFonts w:hint="default" w:ascii="Wingdings" w:hAnsi="Wingdings"/>
      </w:rPr>
    </w:lvl>
    <w:lvl w:ilvl="2" w:tentative="0">
      <w:start w:val="1"/>
      <w:numFmt w:val="bullet"/>
      <w:pStyle w:val="82"/>
      <w:lvlText w:val=""/>
      <w:lvlJc w:val="left"/>
      <w:pPr>
        <w:tabs>
          <w:tab w:val="left" w:pos="2000"/>
        </w:tabs>
        <w:ind w:left="2000" w:hanging="30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27C4F81"/>
    <w:multiLevelType w:val="multilevel"/>
    <w:tmpl w:val="427C4F8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97"/>
      <w:lvlText w:val=""/>
      <w:lvlJc w:val="left"/>
      <w:pPr>
        <w:ind w:left="3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A5B00FD"/>
    <w:multiLevelType w:val="multilevel"/>
    <w:tmpl w:val="6A5B00FD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7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upperLetter"/>
      <w:pStyle w:val="69"/>
      <w:lvlText w:val="%6."/>
      <w:lvlJc w:val="left"/>
      <w:pPr>
        <w:tabs>
          <w:tab w:val="left" w:pos="400"/>
        </w:tabs>
        <w:ind w:left="400" w:hanging="300"/>
      </w:pPr>
      <w:rPr>
        <w:rFonts w:hint="eastAsia"/>
      </w:rPr>
    </w:lvl>
    <w:lvl w:ilvl="6" w:tentative="0">
      <w:start w:val="1"/>
      <w:numFmt w:val="decimal"/>
      <w:pStyle w:val="55"/>
      <w:suff w:val="space"/>
      <w:lvlText w:val="(%7)."/>
      <w:lvlJc w:val="left"/>
      <w:pPr>
        <w:ind w:left="0" w:firstLine="400"/>
      </w:pPr>
      <w:rPr>
        <w:rFonts w:hint="eastAsia"/>
      </w:rPr>
    </w:lvl>
    <w:lvl w:ilvl="7" w:tentative="0">
      <w:start w:val="1"/>
      <w:numFmt w:val="lowerLetter"/>
      <w:pStyle w:val="57"/>
      <w:lvlText w:val="%8."/>
      <w:lvlJc w:val="left"/>
      <w:pPr>
        <w:tabs>
          <w:tab w:val="left" w:pos="1200"/>
        </w:tabs>
        <w:ind w:left="1200" w:hanging="300"/>
      </w:pPr>
      <w:rPr>
        <w:rFonts w:hint="eastAsia"/>
      </w:rPr>
    </w:lvl>
    <w:lvl w:ilvl="8" w:tentative="0">
      <w:start w:val="1"/>
      <w:numFmt w:val="lowerRoman"/>
      <w:pStyle w:val="76"/>
      <w:lvlText w:val="%9."/>
      <w:lvlJc w:val="left"/>
      <w:pPr>
        <w:tabs>
          <w:tab w:val="left" w:pos="1800"/>
        </w:tabs>
        <w:ind w:left="1800" w:hanging="30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attachedTemplate r:id="rId1"/>
  <w:documentProtection w:enforcement="0"/>
  <w:defaultTabStop w:val="1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OGZjYTkyM2I5NzExODFlYWQ1ZGViOTZmMTc5NzUifQ=="/>
  </w:docVars>
  <w:rsids>
    <w:rsidRoot w:val="00957CFE"/>
    <w:rsid w:val="0000047F"/>
    <w:rsid w:val="000006D5"/>
    <w:rsid w:val="00001627"/>
    <w:rsid w:val="00002186"/>
    <w:rsid w:val="0000299F"/>
    <w:rsid w:val="00004CA0"/>
    <w:rsid w:val="0000535F"/>
    <w:rsid w:val="000074AD"/>
    <w:rsid w:val="00010128"/>
    <w:rsid w:val="000124A9"/>
    <w:rsid w:val="000137C2"/>
    <w:rsid w:val="00014BDC"/>
    <w:rsid w:val="000166DE"/>
    <w:rsid w:val="00016EF5"/>
    <w:rsid w:val="00016FA4"/>
    <w:rsid w:val="00017F19"/>
    <w:rsid w:val="00017FD4"/>
    <w:rsid w:val="00022205"/>
    <w:rsid w:val="00022677"/>
    <w:rsid w:val="00023C6C"/>
    <w:rsid w:val="00023E56"/>
    <w:rsid w:val="00024273"/>
    <w:rsid w:val="00024DEA"/>
    <w:rsid w:val="0002505B"/>
    <w:rsid w:val="00026347"/>
    <w:rsid w:val="000265AC"/>
    <w:rsid w:val="0002686A"/>
    <w:rsid w:val="00030B81"/>
    <w:rsid w:val="000313F1"/>
    <w:rsid w:val="00032DDC"/>
    <w:rsid w:val="00032E63"/>
    <w:rsid w:val="00034943"/>
    <w:rsid w:val="00035B51"/>
    <w:rsid w:val="00035BDF"/>
    <w:rsid w:val="00036493"/>
    <w:rsid w:val="00036620"/>
    <w:rsid w:val="000426DF"/>
    <w:rsid w:val="00044028"/>
    <w:rsid w:val="000441BF"/>
    <w:rsid w:val="000459E6"/>
    <w:rsid w:val="000477EB"/>
    <w:rsid w:val="000479C8"/>
    <w:rsid w:val="0005182B"/>
    <w:rsid w:val="000538E4"/>
    <w:rsid w:val="00054E16"/>
    <w:rsid w:val="00055722"/>
    <w:rsid w:val="000559D9"/>
    <w:rsid w:val="000567DE"/>
    <w:rsid w:val="00056B13"/>
    <w:rsid w:val="00057DF6"/>
    <w:rsid w:val="00057E4C"/>
    <w:rsid w:val="000609AE"/>
    <w:rsid w:val="00060CE3"/>
    <w:rsid w:val="00061F34"/>
    <w:rsid w:val="000623EE"/>
    <w:rsid w:val="000625C6"/>
    <w:rsid w:val="00062AB1"/>
    <w:rsid w:val="00064197"/>
    <w:rsid w:val="00064C5B"/>
    <w:rsid w:val="000651BC"/>
    <w:rsid w:val="00065BDD"/>
    <w:rsid w:val="000660B1"/>
    <w:rsid w:val="000702FF"/>
    <w:rsid w:val="00070551"/>
    <w:rsid w:val="00073A4B"/>
    <w:rsid w:val="00073C6C"/>
    <w:rsid w:val="00075FFF"/>
    <w:rsid w:val="00076EEE"/>
    <w:rsid w:val="0007796C"/>
    <w:rsid w:val="00077C49"/>
    <w:rsid w:val="00080A78"/>
    <w:rsid w:val="00080E71"/>
    <w:rsid w:val="00082BA2"/>
    <w:rsid w:val="000836A7"/>
    <w:rsid w:val="0008372E"/>
    <w:rsid w:val="000840D7"/>
    <w:rsid w:val="000850F1"/>
    <w:rsid w:val="00085BA3"/>
    <w:rsid w:val="00085C9F"/>
    <w:rsid w:val="00085D35"/>
    <w:rsid w:val="000934D5"/>
    <w:rsid w:val="00095131"/>
    <w:rsid w:val="000971ED"/>
    <w:rsid w:val="0009777F"/>
    <w:rsid w:val="000A05F1"/>
    <w:rsid w:val="000A1243"/>
    <w:rsid w:val="000A37FF"/>
    <w:rsid w:val="000A62BC"/>
    <w:rsid w:val="000B0B9F"/>
    <w:rsid w:val="000B1148"/>
    <w:rsid w:val="000B1CF0"/>
    <w:rsid w:val="000B3E04"/>
    <w:rsid w:val="000B5614"/>
    <w:rsid w:val="000B67BA"/>
    <w:rsid w:val="000B79A7"/>
    <w:rsid w:val="000B7FE2"/>
    <w:rsid w:val="000C00C2"/>
    <w:rsid w:val="000C0B69"/>
    <w:rsid w:val="000C305E"/>
    <w:rsid w:val="000C573C"/>
    <w:rsid w:val="000C608F"/>
    <w:rsid w:val="000D0567"/>
    <w:rsid w:val="000D2817"/>
    <w:rsid w:val="000D31BC"/>
    <w:rsid w:val="000D3B64"/>
    <w:rsid w:val="000D43C6"/>
    <w:rsid w:val="000D51AE"/>
    <w:rsid w:val="000D5BD2"/>
    <w:rsid w:val="000D66AF"/>
    <w:rsid w:val="000D69B4"/>
    <w:rsid w:val="000D6D37"/>
    <w:rsid w:val="000D6EAD"/>
    <w:rsid w:val="000E0722"/>
    <w:rsid w:val="000E5103"/>
    <w:rsid w:val="000E5E5E"/>
    <w:rsid w:val="000E7801"/>
    <w:rsid w:val="000F0E20"/>
    <w:rsid w:val="000F11A0"/>
    <w:rsid w:val="000F22F4"/>
    <w:rsid w:val="000F2BB6"/>
    <w:rsid w:val="000F2D39"/>
    <w:rsid w:val="000F59A4"/>
    <w:rsid w:val="0010074A"/>
    <w:rsid w:val="00101B01"/>
    <w:rsid w:val="00101D90"/>
    <w:rsid w:val="001025D7"/>
    <w:rsid w:val="001031F3"/>
    <w:rsid w:val="001045D7"/>
    <w:rsid w:val="001053D7"/>
    <w:rsid w:val="00105AEC"/>
    <w:rsid w:val="00111662"/>
    <w:rsid w:val="00112F54"/>
    <w:rsid w:val="00113356"/>
    <w:rsid w:val="00115C79"/>
    <w:rsid w:val="00116413"/>
    <w:rsid w:val="00116DFC"/>
    <w:rsid w:val="00117DB3"/>
    <w:rsid w:val="001210A9"/>
    <w:rsid w:val="00121508"/>
    <w:rsid w:val="00122E40"/>
    <w:rsid w:val="00122F7E"/>
    <w:rsid w:val="001238C5"/>
    <w:rsid w:val="00124FA8"/>
    <w:rsid w:val="0012663A"/>
    <w:rsid w:val="00126786"/>
    <w:rsid w:val="001317B5"/>
    <w:rsid w:val="0013296D"/>
    <w:rsid w:val="001335D1"/>
    <w:rsid w:val="00134D29"/>
    <w:rsid w:val="00137668"/>
    <w:rsid w:val="001409E4"/>
    <w:rsid w:val="00140CFF"/>
    <w:rsid w:val="001421E9"/>
    <w:rsid w:val="001446C1"/>
    <w:rsid w:val="001449EA"/>
    <w:rsid w:val="00145205"/>
    <w:rsid w:val="001457CE"/>
    <w:rsid w:val="00146E59"/>
    <w:rsid w:val="001472D6"/>
    <w:rsid w:val="0014782E"/>
    <w:rsid w:val="001479CA"/>
    <w:rsid w:val="0015109A"/>
    <w:rsid w:val="00151666"/>
    <w:rsid w:val="00162196"/>
    <w:rsid w:val="00162303"/>
    <w:rsid w:val="001629DE"/>
    <w:rsid w:val="001632B4"/>
    <w:rsid w:val="001642CA"/>
    <w:rsid w:val="0016446E"/>
    <w:rsid w:val="001671FE"/>
    <w:rsid w:val="00167705"/>
    <w:rsid w:val="001677D6"/>
    <w:rsid w:val="00170536"/>
    <w:rsid w:val="00171BC8"/>
    <w:rsid w:val="00173E23"/>
    <w:rsid w:val="00174177"/>
    <w:rsid w:val="00177221"/>
    <w:rsid w:val="0017792F"/>
    <w:rsid w:val="001806DA"/>
    <w:rsid w:val="00180DDC"/>
    <w:rsid w:val="001811AE"/>
    <w:rsid w:val="00181243"/>
    <w:rsid w:val="001814DB"/>
    <w:rsid w:val="0018199F"/>
    <w:rsid w:val="00181BF0"/>
    <w:rsid w:val="00182C61"/>
    <w:rsid w:val="00184067"/>
    <w:rsid w:val="001842E7"/>
    <w:rsid w:val="001860C3"/>
    <w:rsid w:val="00186370"/>
    <w:rsid w:val="0018755E"/>
    <w:rsid w:val="00192226"/>
    <w:rsid w:val="001928C3"/>
    <w:rsid w:val="001953E3"/>
    <w:rsid w:val="001959C7"/>
    <w:rsid w:val="001961AD"/>
    <w:rsid w:val="00196929"/>
    <w:rsid w:val="001A11DA"/>
    <w:rsid w:val="001A7A4F"/>
    <w:rsid w:val="001B06E1"/>
    <w:rsid w:val="001B120E"/>
    <w:rsid w:val="001B15C2"/>
    <w:rsid w:val="001B2622"/>
    <w:rsid w:val="001B35CA"/>
    <w:rsid w:val="001B5A01"/>
    <w:rsid w:val="001B6BFD"/>
    <w:rsid w:val="001C1258"/>
    <w:rsid w:val="001C1BC4"/>
    <w:rsid w:val="001C37C9"/>
    <w:rsid w:val="001C5160"/>
    <w:rsid w:val="001C715E"/>
    <w:rsid w:val="001C7245"/>
    <w:rsid w:val="001C7CF4"/>
    <w:rsid w:val="001D00B2"/>
    <w:rsid w:val="001D02DA"/>
    <w:rsid w:val="001D12F6"/>
    <w:rsid w:val="001D263E"/>
    <w:rsid w:val="001D2AA3"/>
    <w:rsid w:val="001D2E87"/>
    <w:rsid w:val="001D3AE1"/>
    <w:rsid w:val="001D5F2C"/>
    <w:rsid w:val="001E3A75"/>
    <w:rsid w:val="001E55E1"/>
    <w:rsid w:val="001E6194"/>
    <w:rsid w:val="001E7E6E"/>
    <w:rsid w:val="001F0030"/>
    <w:rsid w:val="001F0E80"/>
    <w:rsid w:val="001F2501"/>
    <w:rsid w:val="001F520A"/>
    <w:rsid w:val="001F56CE"/>
    <w:rsid w:val="00203504"/>
    <w:rsid w:val="002042FC"/>
    <w:rsid w:val="002049D1"/>
    <w:rsid w:val="00204B8D"/>
    <w:rsid w:val="00210372"/>
    <w:rsid w:val="002114DD"/>
    <w:rsid w:val="00211CDD"/>
    <w:rsid w:val="002139CF"/>
    <w:rsid w:val="002139F4"/>
    <w:rsid w:val="00214505"/>
    <w:rsid w:val="00214719"/>
    <w:rsid w:val="00215648"/>
    <w:rsid w:val="0021606C"/>
    <w:rsid w:val="00216442"/>
    <w:rsid w:val="0021747D"/>
    <w:rsid w:val="00220A6C"/>
    <w:rsid w:val="002220BC"/>
    <w:rsid w:val="0022354C"/>
    <w:rsid w:val="002242FB"/>
    <w:rsid w:val="00225085"/>
    <w:rsid w:val="0022648E"/>
    <w:rsid w:val="00226907"/>
    <w:rsid w:val="00226C6F"/>
    <w:rsid w:val="00226E69"/>
    <w:rsid w:val="0022741A"/>
    <w:rsid w:val="00227B51"/>
    <w:rsid w:val="00227DC1"/>
    <w:rsid w:val="00227E21"/>
    <w:rsid w:val="00231642"/>
    <w:rsid w:val="00232E88"/>
    <w:rsid w:val="002346EA"/>
    <w:rsid w:val="002358DA"/>
    <w:rsid w:val="00237877"/>
    <w:rsid w:val="002379C6"/>
    <w:rsid w:val="00237C52"/>
    <w:rsid w:val="0024060A"/>
    <w:rsid w:val="00242251"/>
    <w:rsid w:val="00242518"/>
    <w:rsid w:val="00243029"/>
    <w:rsid w:val="00244BD2"/>
    <w:rsid w:val="002457A2"/>
    <w:rsid w:val="00251470"/>
    <w:rsid w:val="00252140"/>
    <w:rsid w:val="0025219E"/>
    <w:rsid w:val="00252810"/>
    <w:rsid w:val="00253850"/>
    <w:rsid w:val="00254489"/>
    <w:rsid w:val="002553D9"/>
    <w:rsid w:val="0025543B"/>
    <w:rsid w:val="00260B55"/>
    <w:rsid w:val="002617E0"/>
    <w:rsid w:val="00263E62"/>
    <w:rsid w:val="00265220"/>
    <w:rsid w:val="00266308"/>
    <w:rsid w:val="00266631"/>
    <w:rsid w:val="00274FF6"/>
    <w:rsid w:val="00275BAC"/>
    <w:rsid w:val="00276BDF"/>
    <w:rsid w:val="00277D15"/>
    <w:rsid w:val="002811DF"/>
    <w:rsid w:val="00281A7B"/>
    <w:rsid w:val="00282758"/>
    <w:rsid w:val="0028319F"/>
    <w:rsid w:val="00283B0C"/>
    <w:rsid w:val="0028560B"/>
    <w:rsid w:val="00287679"/>
    <w:rsid w:val="00291BF1"/>
    <w:rsid w:val="0029268E"/>
    <w:rsid w:val="0029368A"/>
    <w:rsid w:val="00294BAC"/>
    <w:rsid w:val="0029528B"/>
    <w:rsid w:val="0029565A"/>
    <w:rsid w:val="002A03BB"/>
    <w:rsid w:val="002A0ACD"/>
    <w:rsid w:val="002A1D10"/>
    <w:rsid w:val="002A22A5"/>
    <w:rsid w:val="002A25C1"/>
    <w:rsid w:val="002A2688"/>
    <w:rsid w:val="002A5E7B"/>
    <w:rsid w:val="002A6E40"/>
    <w:rsid w:val="002A71D9"/>
    <w:rsid w:val="002B05A4"/>
    <w:rsid w:val="002B0DCF"/>
    <w:rsid w:val="002B0EF1"/>
    <w:rsid w:val="002B1D3F"/>
    <w:rsid w:val="002B244E"/>
    <w:rsid w:val="002B25B3"/>
    <w:rsid w:val="002B4228"/>
    <w:rsid w:val="002B69A9"/>
    <w:rsid w:val="002B6F55"/>
    <w:rsid w:val="002B7176"/>
    <w:rsid w:val="002B7FA6"/>
    <w:rsid w:val="002C0D09"/>
    <w:rsid w:val="002C0D6D"/>
    <w:rsid w:val="002C1850"/>
    <w:rsid w:val="002C218F"/>
    <w:rsid w:val="002C229A"/>
    <w:rsid w:val="002C22CC"/>
    <w:rsid w:val="002C37D8"/>
    <w:rsid w:val="002C45AD"/>
    <w:rsid w:val="002C4737"/>
    <w:rsid w:val="002C5558"/>
    <w:rsid w:val="002C5564"/>
    <w:rsid w:val="002C58E8"/>
    <w:rsid w:val="002C595A"/>
    <w:rsid w:val="002C5CAD"/>
    <w:rsid w:val="002C625E"/>
    <w:rsid w:val="002C68FD"/>
    <w:rsid w:val="002C713A"/>
    <w:rsid w:val="002C79DC"/>
    <w:rsid w:val="002D75EE"/>
    <w:rsid w:val="002E0B12"/>
    <w:rsid w:val="002E3A12"/>
    <w:rsid w:val="002E406E"/>
    <w:rsid w:val="002E4425"/>
    <w:rsid w:val="002E5500"/>
    <w:rsid w:val="002F0579"/>
    <w:rsid w:val="002F1A0D"/>
    <w:rsid w:val="002F234C"/>
    <w:rsid w:val="002F4C41"/>
    <w:rsid w:val="002F5A4D"/>
    <w:rsid w:val="002F731A"/>
    <w:rsid w:val="002F7613"/>
    <w:rsid w:val="00300E7A"/>
    <w:rsid w:val="00301FB7"/>
    <w:rsid w:val="00303C8A"/>
    <w:rsid w:val="00304B7F"/>
    <w:rsid w:val="00304E9A"/>
    <w:rsid w:val="00305382"/>
    <w:rsid w:val="003101D8"/>
    <w:rsid w:val="003107A5"/>
    <w:rsid w:val="00310E2C"/>
    <w:rsid w:val="003126F4"/>
    <w:rsid w:val="00313C12"/>
    <w:rsid w:val="00314081"/>
    <w:rsid w:val="00314B3E"/>
    <w:rsid w:val="00314F9C"/>
    <w:rsid w:val="0031571A"/>
    <w:rsid w:val="00317A53"/>
    <w:rsid w:val="00317D54"/>
    <w:rsid w:val="00321516"/>
    <w:rsid w:val="00321AA2"/>
    <w:rsid w:val="00323F0F"/>
    <w:rsid w:val="00324C5D"/>
    <w:rsid w:val="00326853"/>
    <w:rsid w:val="00327055"/>
    <w:rsid w:val="00327190"/>
    <w:rsid w:val="00327816"/>
    <w:rsid w:val="003311DE"/>
    <w:rsid w:val="00331FBA"/>
    <w:rsid w:val="00332F84"/>
    <w:rsid w:val="00333DE8"/>
    <w:rsid w:val="003341B8"/>
    <w:rsid w:val="00335DA6"/>
    <w:rsid w:val="00335EA1"/>
    <w:rsid w:val="0033670D"/>
    <w:rsid w:val="00340CC5"/>
    <w:rsid w:val="00341296"/>
    <w:rsid w:val="00341EB0"/>
    <w:rsid w:val="003426D4"/>
    <w:rsid w:val="0034304F"/>
    <w:rsid w:val="00343FF0"/>
    <w:rsid w:val="0034456C"/>
    <w:rsid w:val="003450B9"/>
    <w:rsid w:val="00345D0B"/>
    <w:rsid w:val="003464C3"/>
    <w:rsid w:val="00347FD2"/>
    <w:rsid w:val="00352308"/>
    <w:rsid w:val="0035336E"/>
    <w:rsid w:val="00353967"/>
    <w:rsid w:val="003542FA"/>
    <w:rsid w:val="00354BEF"/>
    <w:rsid w:val="00356918"/>
    <w:rsid w:val="0035720D"/>
    <w:rsid w:val="0036157E"/>
    <w:rsid w:val="003627F3"/>
    <w:rsid w:val="00362B53"/>
    <w:rsid w:val="00362DE8"/>
    <w:rsid w:val="003631A1"/>
    <w:rsid w:val="003639ED"/>
    <w:rsid w:val="00364CB3"/>
    <w:rsid w:val="00365091"/>
    <w:rsid w:val="00365A1D"/>
    <w:rsid w:val="00365E46"/>
    <w:rsid w:val="003665AD"/>
    <w:rsid w:val="00366DA6"/>
    <w:rsid w:val="00370CF7"/>
    <w:rsid w:val="003710F6"/>
    <w:rsid w:val="00371292"/>
    <w:rsid w:val="003712F1"/>
    <w:rsid w:val="00372460"/>
    <w:rsid w:val="003727A8"/>
    <w:rsid w:val="00372EAD"/>
    <w:rsid w:val="0037304C"/>
    <w:rsid w:val="003732EE"/>
    <w:rsid w:val="003821BF"/>
    <w:rsid w:val="003826AB"/>
    <w:rsid w:val="00385769"/>
    <w:rsid w:val="00385B7B"/>
    <w:rsid w:val="00387E51"/>
    <w:rsid w:val="003928C9"/>
    <w:rsid w:val="00394845"/>
    <w:rsid w:val="00394D8B"/>
    <w:rsid w:val="00394E76"/>
    <w:rsid w:val="003970CE"/>
    <w:rsid w:val="0039718C"/>
    <w:rsid w:val="00397ACE"/>
    <w:rsid w:val="003A0E56"/>
    <w:rsid w:val="003A1085"/>
    <w:rsid w:val="003A3095"/>
    <w:rsid w:val="003A371A"/>
    <w:rsid w:val="003A3DA4"/>
    <w:rsid w:val="003A4A26"/>
    <w:rsid w:val="003A56E9"/>
    <w:rsid w:val="003A6746"/>
    <w:rsid w:val="003A72EA"/>
    <w:rsid w:val="003B03AA"/>
    <w:rsid w:val="003B0D35"/>
    <w:rsid w:val="003B1DA3"/>
    <w:rsid w:val="003B238A"/>
    <w:rsid w:val="003B331A"/>
    <w:rsid w:val="003B37FE"/>
    <w:rsid w:val="003C024B"/>
    <w:rsid w:val="003C189B"/>
    <w:rsid w:val="003C229D"/>
    <w:rsid w:val="003C349E"/>
    <w:rsid w:val="003C44C9"/>
    <w:rsid w:val="003C7D3E"/>
    <w:rsid w:val="003D222D"/>
    <w:rsid w:val="003D262C"/>
    <w:rsid w:val="003D2717"/>
    <w:rsid w:val="003D4705"/>
    <w:rsid w:val="003D4CEE"/>
    <w:rsid w:val="003D4EE6"/>
    <w:rsid w:val="003D5C7A"/>
    <w:rsid w:val="003D60F8"/>
    <w:rsid w:val="003E0488"/>
    <w:rsid w:val="003E0E07"/>
    <w:rsid w:val="003E37AA"/>
    <w:rsid w:val="003E38F6"/>
    <w:rsid w:val="003E3E4E"/>
    <w:rsid w:val="003E3F40"/>
    <w:rsid w:val="003E61FC"/>
    <w:rsid w:val="003E6752"/>
    <w:rsid w:val="003E6BFE"/>
    <w:rsid w:val="003E70FF"/>
    <w:rsid w:val="003F0D1E"/>
    <w:rsid w:val="003F2435"/>
    <w:rsid w:val="003F37DE"/>
    <w:rsid w:val="003F38AF"/>
    <w:rsid w:val="003F4F3F"/>
    <w:rsid w:val="003F5194"/>
    <w:rsid w:val="003F5A0A"/>
    <w:rsid w:val="004021ED"/>
    <w:rsid w:val="00402F97"/>
    <w:rsid w:val="0040402A"/>
    <w:rsid w:val="00404495"/>
    <w:rsid w:val="00404855"/>
    <w:rsid w:val="00404A05"/>
    <w:rsid w:val="00404E9A"/>
    <w:rsid w:val="00405487"/>
    <w:rsid w:val="00407729"/>
    <w:rsid w:val="00407EA9"/>
    <w:rsid w:val="0041140E"/>
    <w:rsid w:val="00411F8D"/>
    <w:rsid w:val="00413E29"/>
    <w:rsid w:val="00416209"/>
    <w:rsid w:val="0042135E"/>
    <w:rsid w:val="00422027"/>
    <w:rsid w:val="00422183"/>
    <w:rsid w:val="00422EB1"/>
    <w:rsid w:val="004241AC"/>
    <w:rsid w:val="004244A2"/>
    <w:rsid w:val="00424856"/>
    <w:rsid w:val="00424A91"/>
    <w:rsid w:val="004263F6"/>
    <w:rsid w:val="004278AE"/>
    <w:rsid w:val="00430012"/>
    <w:rsid w:val="00431553"/>
    <w:rsid w:val="004315A0"/>
    <w:rsid w:val="00431E6D"/>
    <w:rsid w:val="0043206B"/>
    <w:rsid w:val="00436A4C"/>
    <w:rsid w:val="00436F94"/>
    <w:rsid w:val="004375C3"/>
    <w:rsid w:val="00440189"/>
    <w:rsid w:val="0044069D"/>
    <w:rsid w:val="004411CF"/>
    <w:rsid w:val="00441525"/>
    <w:rsid w:val="004418D1"/>
    <w:rsid w:val="00444F3C"/>
    <w:rsid w:val="0044597C"/>
    <w:rsid w:val="00445B57"/>
    <w:rsid w:val="00446574"/>
    <w:rsid w:val="00452ADD"/>
    <w:rsid w:val="00453919"/>
    <w:rsid w:val="00454177"/>
    <w:rsid w:val="00454EEC"/>
    <w:rsid w:val="0045552E"/>
    <w:rsid w:val="00455D74"/>
    <w:rsid w:val="004566E7"/>
    <w:rsid w:val="004569EC"/>
    <w:rsid w:val="00457B92"/>
    <w:rsid w:val="00461EB9"/>
    <w:rsid w:val="0046291E"/>
    <w:rsid w:val="00465860"/>
    <w:rsid w:val="00465905"/>
    <w:rsid w:val="00466D07"/>
    <w:rsid w:val="00466EA5"/>
    <w:rsid w:val="0046773C"/>
    <w:rsid w:val="00467E17"/>
    <w:rsid w:val="00470695"/>
    <w:rsid w:val="004707CA"/>
    <w:rsid w:val="0047266F"/>
    <w:rsid w:val="0047640B"/>
    <w:rsid w:val="004769C6"/>
    <w:rsid w:val="00477135"/>
    <w:rsid w:val="004773E2"/>
    <w:rsid w:val="004773F6"/>
    <w:rsid w:val="00477CBD"/>
    <w:rsid w:val="00481163"/>
    <w:rsid w:val="004816EA"/>
    <w:rsid w:val="00482214"/>
    <w:rsid w:val="0048351B"/>
    <w:rsid w:val="00483B32"/>
    <w:rsid w:val="004842D7"/>
    <w:rsid w:val="00484CEA"/>
    <w:rsid w:val="0048536A"/>
    <w:rsid w:val="0048539E"/>
    <w:rsid w:val="00486D0F"/>
    <w:rsid w:val="00487D03"/>
    <w:rsid w:val="00490F40"/>
    <w:rsid w:val="00492E37"/>
    <w:rsid w:val="00493A17"/>
    <w:rsid w:val="00494710"/>
    <w:rsid w:val="004953E0"/>
    <w:rsid w:val="004A1F5F"/>
    <w:rsid w:val="004A597F"/>
    <w:rsid w:val="004A5C80"/>
    <w:rsid w:val="004A682F"/>
    <w:rsid w:val="004A71B2"/>
    <w:rsid w:val="004B007D"/>
    <w:rsid w:val="004B1D1E"/>
    <w:rsid w:val="004B24F6"/>
    <w:rsid w:val="004B25E2"/>
    <w:rsid w:val="004B4135"/>
    <w:rsid w:val="004B4996"/>
    <w:rsid w:val="004B5C05"/>
    <w:rsid w:val="004B6261"/>
    <w:rsid w:val="004B6EBA"/>
    <w:rsid w:val="004B75D7"/>
    <w:rsid w:val="004C057B"/>
    <w:rsid w:val="004C407B"/>
    <w:rsid w:val="004C4B1B"/>
    <w:rsid w:val="004C5A25"/>
    <w:rsid w:val="004C769B"/>
    <w:rsid w:val="004C76AD"/>
    <w:rsid w:val="004C7B1B"/>
    <w:rsid w:val="004D0D16"/>
    <w:rsid w:val="004D2598"/>
    <w:rsid w:val="004D32DF"/>
    <w:rsid w:val="004D5148"/>
    <w:rsid w:val="004D5B0C"/>
    <w:rsid w:val="004E0A30"/>
    <w:rsid w:val="004E3C5D"/>
    <w:rsid w:val="004E61BC"/>
    <w:rsid w:val="004E6A27"/>
    <w:rsid w:val="004E7807"/>
    <w:rsid w:val="004F0789"/>
    <w:rsid w:val="004F33DA"/>
    <w:rsid w:val="004F5438"/>
    <w:rsid w:val="004F5DD5"/>
    <w:rsid w:val="004F719B"/>
    <w:rsid w:val="005028BD"/>
    <w:rsid w:val="00504462"/>
    <w:rsid w:val="0050501D"/>
    <w:rsid w:val="00510B06"/>
    <w:rsid w:val="00512712"/>
    <w:rsid w:val="005151F4"/>
    <w:rsid w:val="00516619"/>
    <w:rsid w:val="0051662B"/>
    <w:rsid w:val="0051699B"/>
    <w:rsid w:val="00516FE8"/>
    <w:rsid w:val="0052073E"/>
    <w:rsid w:val="00524225"/>
    <w:rsid w:val="00524EA1"/>
    <w:rsid w:val="00525BDF"/>
    <w:rsid w:val="00526D28"/>
    <w:rsid w:val="005273C2"/>
    <w:rsid w:val="00530A3F"/>
    <w:rsid w:val="00532405"/>
    <w:rsid w:val="0053573B"/>
    <w:rsid w:val="00536C78"/>
    <w:rsid w:val="00537390"/>
    <w:rsid w:val="00537E0B"/>
    <w:rsid w:val="0054255B"/>
    <w:rsid w:val="00543009"/>
    <w:rsid w:val="00543F36"/>
    <w:rsid w:val="0054474B"/>
    <w:rsid w:val="00545BA7"/>
    <w:rsid w:val="005463C6"/>
    <w:rsid w:val="005513F9"/>
    <w:rsid w:val="0055177A"/>
    <w:rsid w:val="00553B4E"/>
    <w:rsid w:val="00554D44"/>
    <w:rsid w:val="0055659A"/>
    <w:rsid w:val="0055781D"/>
    <w:rsid w:val="00560B5E"/>
    <w:rsid w:val="00561024"/>
    <w:rsid w:val="00561415"/>
    <w:rsid w:val="00562E04"/>
    <w:rsid w:val="00563BD9"/>
    <w:rsid w:val="005653D2"/>
    <w:rsid w:val="00567FF0"/>
    <w:rsid w:val="00570480"/>
    <w:rsid w:val="0057067E"/>
    <w:rsid w:val="00570780"/>
    <w:rsid w:val="005709CB"/>
    <w:rsid w:val="005731F3"/>
    <w:rsid w:val="005740D7"/>
    <w:rsid w:val="00574DF8"/>
    <w:rsid w:val="00577113"/>
    <w:rsid w:val="00577320"/>
    <w:rsid w:val="00582800"/>
    <w:rsid w:val="00584097"/>
    <w:rsid w:val="005842BE"/>
    <w:rsid w:val="00585B3B"/>
    <w:rsid w:val="00587BFB"/>
    <w:rsid w:val="00587DDB"/>
    <w:rsid w:val="00590706"/>
    <w:rsid w:val="005918F5"/>
    <w:rsid w:val="00591D23"/>
    <w:rsid w:val="005930CC"/>
    <w:rsid w:val="005931C1"/>
    <w:rsid w:val="0059457A"/>
    <w:rsid w:val="00597D73"/>
    <w:rsid w:val="005A26E3"/>
    <w:rsid w:val="005A34B5"/>
    <w:rsid w:val="005A3D27"/>
    <w:rsid w:val="005A5F8E"/>
    <w:rsid w:val="005B1014"/>
    <w:rsid w:val="005B1F4E"/>
    <w:rsid w:val="005B2A89"/>
    <w:rsid w:val="005B2E77"/>
    <w:rsid w:val="005B468D"/>
    <w:rsid w:val="005B554E"/>
    <w:rsid w:val="005B5789"/>
    <w:rsid w:val="005B5FA9"/>
    <w:rsid w:val="005B7D15"/>
    <w:rsid w:val="005C0484"/>
    <w:rsid w:val="005C06E9"/>
    <w:rsid w:val="005C0F25"/>
    <w:rsid w:val="005C1DDC"/>
    <w:rsid w:val="005C2656"/>
    <w:rsid w:val="005C38A9"/>
    <w:rsid w:val="005C39A1"/>
    <w:rsid w:val="005C39B6"/>
    <w:rsid w:val="005C4096"/>
    <w:rsid w:val="005C4CC1"/>
    <w:rsid w:val="005C62DE"/>
    <w:rsid w:val="005C6438"/>
    <w:rsid w:val="005C670F"/>
    <w:rsid w:val="005C6E61"/>
    <w:rsid w:val="005C6EAC"/>
    <w:rsid w:val="005D2A93"/>
    <w:rsid w:val="005D3757"/>
    <w:rsid w:val="005D3844"/>
    <w:rsid w:val="005D48DC"/>
    <w:rsid w:val="005D54B8"/>
    <w:rsid w:val="005D78E5"/>
    <w:rsid w:val="005D7980"/>
    <w:rsid w:val="005E0D34"/>
    <w:rsid w:val="005E23EE"/>
    <w:rsid w:val="005E2651"/>
    <w:rsid w:val="005E27FD"/>
    <w:rsid w:val="005E2FE5"/>
    <w:rsid w:val="005E3225"/>
    <w:rsid w:val="005E3A5B"/>
    <w:rsid w:val="005E3BBE"/>
    <w:rsid w:val="005E3BEE"/>
    <w:rsid w:val="005E4FB7"/>
    <w:rsid w:val="005E52B2"/>
    <w:rsid w:val="005E6229"/>
    <w:rsid w:val="005E672C"/>
    <w:rsid w:val="005E6AB0"/>
    <w:rsid w:val="005E6E9F"/>
    <w:rsid w:val="005E7677"/>
    <w:rsid w:val="005F057D"/>
    <w:rsid w:val="005F0F5B"/>
    <w:rsid w:val="005F1024"/>
    <w:rsid w:val="005F2B8B"/>
    <w:rsid w:val="005F3CC6"/>
    <w:rsid w:val="005F45CF"/>
    <w:rsid w:val="005F58E3"/>
    <w:rsid w:val="005F58F5"/>
    <w:rsid w:val="005F612A"/>
    <w:rsid w:val="005F6A89"/>
    <w:rsid w:val="0060175D"/>
    <w:rsid w:val="00601C27"/>
    <w:rsid w:val="00606361"/>
    <w:rsid w:val="0060683B"/>
    <w:rsid w:val="00607BC2"/>
    <w:rsid w:val="00611074"/>
    <w:rsid w:val="006117C1"/>
    <w:rsid w:val="00612BAE"/>
    <w:rsid w:val="0061430A"/>
    <w:rsid w:val="0061493A"/>
    <w:rsid w:val="00616C9F"/>
    <w:rsid w:val="006201ED"/>
    <w:rsid w:val="00620693"/>
    <w:rsid w:val="006218D4"/>
    <w:rsid w:val="00621D38"/>
    <w:rsid w:val="00621D53"/>
    <w:rsid w:val="006236C3"/>
    <w:rsid w:val="0062460F"/>
    <w:rsid w:val="00625E0E"/>
    <w:rsid w:val="006273DD"/>
    <w:rsid w:val="0062746B"/>
    <w:rsid w:val="0062778C"/>
    <w:rsid w:val="00627B78"/>
    <w:rsid w:val="006312CF"/>
    <w:rsid w:val="0063300B"/>
    <w:rsid w:val="0063307C"/>
    <w:rsid w:val="00633ADE"/>
    <w:rsid w:val="00633DA0"/>
    <w:rsid w:val="00635643"/>
    <w:rsid w:val="00635BD2"/>
    <w:rsid w:val="00637427"/>
    <w:rsid w:val="006377C3"/>
    <w:rsid w:val="00645BD5"/>
    <w:rsid w:val="006471C5"/>
    <w:rsid w:val="00650E30"/>
    <w:rsid w:val="00651815"/>
    <w:rsid w:val="0065400E"/>
    <w:rsid w:val="00656819"/>
    <w:rsid w:val="00657A96"/>
    <w:rsid w:val="0066016F"/>
    <w:rsid w:val="006606B2"/>
    <w:rsid w:val="0066151C"/>
    <w:rsid w:val="00664642"/>
    <w:rsid w:val="00665C32"/>
    <w:rsid w:val="0066700A"/>
    <w:rsid w:val="00667661"/>
    <w:rsid w:val="0067031A"/>
    <w:rsid w:val="006710D5"/>
    <w:rsid w:val="00671F0E"/>
    <w:rsid w:val="00672AA9"/>
    <w:rsid w:val="00675DAA"/>
    <w:rsid w:val="00676522"/>
    <w:rsid w:val="00676EF4"/>
    <w:rsid w:val="0067705F"/>
    <w:rsid w:val="0068012F"/>
    <w:rsid w:val="00680493"/>
    <w:rsid w:val="006809C1"/>
    <w:rsid w:val="006815B7"/>
    <w:rsid w:val="0068263D"/>
    <w:rsid w:val="0068458B"/>
    <w:rsid w:val="00686CC9"/>
    <w:rsid w:val="0068726C"/>
    <w:rsid w:val="00693329"/>
    <w:rsid w:val="00693E63"/>
    <w:rsid w:val="00693F82"/>
    <w:rsid w:val="006949F8"/>
    <w:rsid w:val="00697667"/>
    <w:rsid w:val="00697E39"/>
    <w:rsid w:val="006A0BE9"/>
    <w:rsid w:val="006A1044"/>
    <w:rsid w:val="006A2D85"/>
    <w:rsid w:val="006A2E5A"/>
    <w:rsid w:val="006A3156"/>
    <w:rsid w:val="006A718A"/>
    <w:rsid w:val="006A79BB"/>
    <w:rsid w:val="006B0F7A"/>
    <w:rsid w:val="006C0AE6"/>
    <w:rsid w:val="006C17FC"/>
    <w:rsid w:val="006C5C80"/>
    <w:rsid w:val="006C67C3"/>
    <w:rsid w:val="006D0FE2"/>
    <w:rsid w:val="006D2BCC"/>
    <w:rsid w:val="006D522C"/>
    <w:rsid w:val="006D52C3"/>
    <w:rsid w:val="006D5ADC"/>
    <w:rsid w:val="006D7319"/>
    <w:rsid w:val="006E1EEB"/>
    <w:rsid w:val="006E2651"/>
    <w:rsid w:val="006E6174"/>
    <w:rsid w:val="006F1009"/>
    <w:rsid w:val="006F1916"/>
    <w:rsid w:val="006F64A7"/>
    <w:rsid w:val="006F6AB5"/>
    <w:rsid w:val="006F6C9C"/>
    <w:rsid w:val="006F7D31"/>
    <w:rsid w:val="007047D3"/>
    <w:rsid w:val="0070576C"/>
    <w:rsid w:val="00705DD8"/>
    <w:rsid w:val="00705E8B"/>
    <w:rsid w:val="00706988"/>
    <w:rsid w:val="00707CC5"/>
    <w:rsid w:val="00707F51"/>
    <w:rsid w:val="00710303"/>
    <w:rsid w:val="00711EEC"/>
    <w:rsid w:val="007121AE"/>
    <w:rsid w:val="00714820"/>
    <w:rsid w:val="00714A33"/>
    <w:rsid w:val="00714BAD"/>
    <w:rsid w:val="00715881"/>
    <w:rsid w:val="007165F4"/>
    <w:rsid w:val="0071693A"/>
    <w:rsid w:val="0071769A"/>
    <w:rsid w:val="00721055"/>
    <w:rsid w:val="007212B9"/>
    <w:rsid w:val="0072230D"/>
    <w:rsid w:val="0072523C"/>
    <w:rsid w:val="00726F9C"/>
    <w:rsid w:val="00727821"/>
    <w:rsid w:val="007305CD"/>
    <w:rsid w:val="00731351"/>
    <w:rsid w:val="00731B5B"/>
    <w:rsid w:val="00731E99"/>
    <w:rsid w:val="00733168"/>
    <w:rsid w:val="00733393"/>
    <w:rsid w:val="00734736"/>
    <w:rsid w:val="00735D29"/>
    <w:rsid w:val="00736555"/>
    <w:rsid w:val="00740AB4"/>
    <w:rsid w:val="00742001"/>
    <w:rsid w:val="00744E77"/>
    <w:rsid w:val="00747D12"/>
    <w:rsid w:val="00753639"/>
    <w:rsid w:val="007536F4"/>
    <w:rsid w:val="00755237"/>
    <w:rsid w:val="00757829"/>
    <w:rsid w:val="0076065F"/>
    <w:rsid w:val="00760B63"/>
    <w:rsid w:val="007619FE"/>
    <w:rsid w:val="007631D1"/>
    <w:rsid w:val="00764184"/>
    <w:rsid w:val="00764576"/>
    <w:rsid w:val="00764A04"/>
    <w:rsid w:val="007661C9"/>
    <w:rsid w:val="00771353"/>
    <w:rsid w:val="007766CA"/>
    <w:rsid w:val="00780269"/>
    <w:rsid w:val="00782524"/>
    <w:rsid w:val="007827F5"/>
    <w:rsid w:val="007830BA"/>
    <w:rsid w:val="0078431A"/>
    <w:rsid w:val="00784B80"/>
    <w:rsid w:val="0079116F"/>
    <w:rsid w:val="00791709"/>
    <w:rsid w:val="00791771"/>
    <w:rsid w:val="007930F6"/>
    <w:rsid w:val="00794C04"/>
    <w:rsid w:val="007A002E"/>
    <w:rsid w:val="007A09E2"/>
    <w:rsid w:val="007A16F3"/>
    <w:rsid w:val="007A1861"/>
    <w:rsid w:val="007A18DF"/>
    <w:rsid w:val="007A657B"/>
    <w:rsid w:val="007A6FC0"/>
    <w:rsid w:val="007A7280"/>
    <w:rsid w:val="007B0A38"/>
    <w:rsid w:val="007B0BCE"/>
    <w:rsid w:val="007B2CCA"/>
    <w:rsid w:val="007B335C"/>
    <w:rsid w:val="007B3B65"/>
    <w:rsid w:val="007B41A2"/>
    <w:rsid w:val="007B609A"/>
    <w:rsid w:val="007B65E1"/>
    <w:rsid w:val="007B6ABC"/>
    <w:rsid w:val="007B6CD3"/>
    <w:rsid w:val="007C0BB2"/>
    <w:rsid w:val="007C0E99"/>
    <w:rsid w:val="007C29E0"/>
    <w:rsid w:val="007C2B4B"/>
    <w:rsid w:val="007C2BAB"/>
    <w:rsid w:val="007C2DD8"/>
    <w:rsid w:val="007C40A1"/>
    <w:rsid w:val="007C6920"/>
    <w:rsid w:val="007C7873"/>
    <w:rsid w:val="007D0BBA"/>
    <w:rsid w:val="007D19B5"/>
    <w:rsid w:val="007D2513"/>
    <w:rsid w:val="007D28FE"/>
    <w:rsid w:val="007D2B85"/>
    <w:rsid w:val="007D39AD"/>
    <w:rsid w:val="007D3F92"/>
    <w:rsid w:val="007D5F54"/>
    <w:rsid w:val="007D6A5E"/>
    <w:rsid w:val="007E02F0"/>
    <w:rsid w:val="007E1D8D"/>
    <w:rsid w:val="007E2157"/>
    <w:rsid w:val="007E242E"/>
    <w:rsid w:val="007E2CF0"/>
    <w:rsid w:val="007E54D5"/>
    <w:rsid w:val="007E5916"/>
    <w:rsid w:val="007E5B05"/>
    <w:rsid w:val="007E5E4A"/>
    <w:rsid w:val="007F0FB7"/>
    <w:rsid w:val="007F2AFA"/>
    <w:rsid w:val="007F2F7B"/>
    <w:rsid w:val="007F46B1"/>
    <w:rsid w:val="007F5417"/>
    <w:rsid w:val="007F78EB"/>
    <w:rsid w:val="007F7D33"/>
    <w:rsid w:val="00800099"/>
    <w:rsid w:val="00800DEC"/>
    <w:rsid w:val="0080184D"/>
    <w:rsid w:val="00801E77"/>
    <w:rsid w:val="00804369"/>
    <w:rsid w:val="00804691"/>
    <w:rsid w:val="00804917"/>
    <w:rsid w:val="008054CB"/>
    <w:rsid w:val="00805ED2"/>
    <w:rsid w:val="00806434"/>
    <w:rsid w:val="00806AC7"/>
    <w:rsid w:val="00806E85"/>
    <w:rsid w:val="008071B1"/>
    <w:rsid w:val="008106DA"/>
    <w:rsid w:val="00810EA6"/>
    <w:rsid w:val="008114A3"/>
    <w:rsid w:val="00813BA7"/>
    <w:rsid w:val="008160F5"/>
    <w:rsid w:val="008163AD"/>
    <w:rsid w:val="0081652B"/>
    <w:rsid w:val="00817985"/>
    <w:rsid w:val="0082326A"/>
    <w:rsid w:val="00827FE2"/>
    <w:rsid w:val="00831330"/>
    <w:rsid w:val="008317BA"/>
    <w:rsid w:val="00831D7C"/>
    <w:rsid w:val="008333C3"/>
    <w:rsid w:val="00834A48"/>
    <w:rsid w:val="008368A5"/>
    <w:rsid w:val="008418AF"/>
    <w:rsid w:val="00842132"/>
    <w:rsid w:val="008426E4"/>
    <w:rsid w:val="008429FE"/>
    <w:rsid w:val="00842B6F"/>
    <w:rsid w:val="00843DEA"/>
    <w:rsid w:val="0084468F"/>
    <w:rsid w:val="008450D4"/>
    <w:rsid w:val="0084539D"/>
    <w:rsid w:val="00845779"/>
    <w:rsid w:val="00846605"/>
    <w:rsid w:val="00847C97"/>
    <w:rsid w:val="00847FC9"/>
    <w:rsid w:val="0085039A"/>
    <w:rsid w:val="00852D66"/>
    <w:rsid w:val="00854B93"/>
    <w:rsid w:val="0085515F"/>
    <w:rsid w:val="00855A6C"/>
    <w:rsid w:val="008564B5"/>
    <w:rsid w:val="008568E0"/>
    <w:rsid w:val="00856DC1"/>
    <w:rsid w:val="0085725B"/>
    <w:rsid w:val="00857849"/>
    <w:rsid w:val="008578C2"/>
    <w:rsid w:val="008619CF"/>
    <w:rsid w:val="00863549"/>
    <w:rsid w:val="00863D90"/>
    <w:rsid w:val="00864F4F"/>
    <w:rsid w:val="0087032E"/>
    <w:rsid w:val="008717A7"/>
    <w:rsid w:val="00871928"/>
    <w:rsid w:val="00872DF7"/>
    <w:rsid w:val="00875976"/>
    <w:rsid w:val="0088180E"/>
    <w:rsid w:val="00881BBF"/>
    <w:rsid w:val="00881C85"/>
    <w:rsid w:val="00883017"/>
    <w:rsid w:val="00884842"/>
    <w:rsid w:val="008870F7"/>
    <w:rsid w:val="00887831"/>
    <w:rsid w:val="008914E7"/>
    <w:rsid w:val="0089169A"/>
    <w:rsid w:val="00892573"/>
    <w:rsid w:val="0089499C"/>
    <w:rsid w:val="00894BE7"/>
    <w:rsid w:val="008952CC"/>
    <w:rsid w:val="00895EB6"/>
    <w:rsid w:val="00895F44"/>
    <w:rsid w:val="00896DC1"/>
    <w:rsid w:val="008973E3"/>
    <w:rsid w:val="0089740C"/>
    <w:rsid w:val="00897671"/>
    <w:rsid w:val="008A0BA1"/>
    <w:rsid w:val="008A0D57"/>
    <w:rsid w:val="008A0EE0"/>
    <w:rsid w:val="008A2211"/>
    <w:rsid w:val="008A2369"/>
    <w:rsid w:val="008A4494"/>
    <w:rsid w:val="008A59C3"/>
    <w:rsid w:val="008A7504"/>
    <w:rsid w:val="008B417A"/>
    <w:rsid w:val="008B6628"/>
    <w:rsid w:val="008B7F48"/>
    <w:rsid w:val="008C0D95"/>
    <w:rsid w:val="008C3290"/>
    <w:rsid w:val="008C5CE5"/>
    <w:rsid w:val="008C6248"/>
    <w:rsid w:val="008C6630"/>
    <w:rsid w:val="008D03E1"/>
    <w:rsid w:val="008D068D"/>
    <w:rsid w:val="008D310E"/>
    <w:rsid w:val="008D345E"/>
    <w:rsid w:val="008D4A91"/>
    <w:rsid w:val="008D591D"/>
    <w:rsid w:val="008D5B1C"/>
    <w:rsid w:val="008D6677"/>
    <w:rsid w:val="008D7B0F"/>
    <w:rsid w:val="008E0C57"/>
    <w:rsid w:val="008E1AAE"/>
    <w:rsid w:val="008E1AEE"/>
    <w:rsid w:val="008E39EA"/>
    <w:rsid w:val="008E3AF0"/>
    <w:rsid w:val="008E41C8"/>
    <w:rsid w:val="008F231A"/>
    <w:rsid w:val="008F472C"/>
    <w:rsid w:val="008F728D"/>
    <w:rsid w:val="008F7875"/>
    <w:rsid w:val="008F7F43"/>
    <w:rsid w:val="00901D04"/>
    <w:rsid w:val="00901FB3"/>
    <w:rsid w:val="00902C53"/>
    <w:rsid w:val="00902CC2"/>
    <w:rsid w:val="00904386"/>
    <w:rsid w:val="0090617E"/>
    <w:rsid w:val="00906AC1"/>
    <w:rsid w:val="00907BA1"/>
    <w:rsid w:val="009107D5"/>
    <w:rsid w:val="009116EB"/>
    <w:rsid w:val="009118C8"/>
    <w:rsid w:val="00913CA1"/>
    <w:rsid w:val="00913E5B"/>
    <w:rsid w:val="00913EAD"/>
    <w:rsid w:val="00913F7C"/>
    <w:rsid w:val="00914B9C"/>
    <w:rsid w:val="00914EBE"/>
    <w:rsid w:val="00914F32"/>
    <w:rsid w:val="00916505"/>
    <w:rsid w:val="0091742B"/>
    <w:rsid w:val="00917AC5"/>
    <w:rsid w:val="009225A9"/>
    <w:rsid w:val="00922A5A"/>
    <w:rsid w:val="00923365"/>
    <w:rsid w:val="009240D3"/>
    <w:rsid w:val="0092669A"/>
    <w:rsid w:val="00930490"/>
    <w:rsid w:val="009308C3"/>
    <w:rsid w:val="00931AAF"/>
    <w:rsid w:val="009327EC"/>
    <w:rsid w:val="00932FC8"/>
    <w:rsid w:val="00933A68"/>
    <w:rsid w:val="00934F35"/>
    <w:rsid w:val="009363B1"/>
    <w:rsid w:val="00936560"/>
    <w:rsid w:val="00937C97"/>
    <w:rsid w:val="00940D84"/>
    <w:rsid w:val="00942132"/>
    <w:rsid w:val="00942441"/>
    <w:rsid w:val="0094335B"/>
    <w:rsid w:val="00951C3D"/>
    <w:rsid w:val="00951DCB"/>
    <w:rsid w:val="00952546"/>
    <w:rsid w:val="00953A57"/>
    <w:rsid w:val="00957CFE"/>
    <w:rsid w:val="00960B39"/>
    <w:rsid w:val="00962DE4"/>
    <w:rsid w:val="00963420"/>
    <w:rsid w:val="00963914"/>
    <w:rsid w:val="009648C2"/>
    <w:rsid w:val="0096784B"/>
    <w:rsid w:val="009709F4"/>
    <w:rsid w:val="009710F6"/>
    <w:rsid w:val="009721B3"/>
    <w:rsid w:val="009722A3"/>
    <w:rsid w:val="009723CF"/>
    <w:rsid w:val="00973944"/>
    <w:rsid w:val="00973CCD"/>
    <w:rsid w:val="009757D1"/>
    <w:rsid w:val="009769E4"/>
    <w:rsid w:val="009779F7"/>
    <w:rsid w:val="00980512"/>
    <w:rsid w:val="009806E1"/>
    <w:rsid w:val="009843DB"/>
    <w:rsid w:val="009872AC"/>
    <w:rsid w:val="00990BCD"/>
    <w:rsid w:val="0099117E"/>
    <w:rsid w:val="00991A9F"/>
    <w:rsid w:val="00997ED8"/>
    <w:rsid w:val="009A0473"/>
    <w:rsid w:val="009A08CE"/>
    <w:rsid w:val="009A0EDF"/>
    <w:rsid w:val="009A1154"/>
    <w:rsid w:val="009A14CC"/>
    <w:rsid w:val="009A1FFF"/>
    <w:rsid w:val="009A276D"/>
    <w:rsid w:val="009A3069"/>
    <w:rsid w:val="009A3CA9"/>
    <w:rsid w:val="009A3E01"/>
    <w:rsid w:val="009A3F40"/>
    <w:rsid w:val="009A4EEF"/>
    <w:rsid w:val="009A5095"/>
    <w:rsid w:val="009A7B09"/>
    <w:rsid w:val="009B07F0"/>
    <w:rsid w:val="009B0923"/>
    <w:rsid w:val="009B3AB8"/>
    <w:rsid w:val="009B4AD1"/>
    <w:rsid w:val="009B7743"/>
    <w:rsid w:val="009B7DF5"/>
    <w:rsid w:val="009C0874"/>
    <w:rsid w:val="009C0BA9"/>
    <w:rsid w:val="009C114C"/>
    <w:rsid w:val="009C25E8"/>
    <w:rsid w:val="009C2C6F"/>
    <w:rsid w:val="009C3B59"/>
    <w:rsid w:val="009C3EF8"/>
    <w:rsid w:val="009C5FBE"/>
    <w:rsid w:val="009D07B3"/>
    <w:rsid w:val="009D2215"/>
    <w:rsid w:val="009D3834"/>
    <w:rsid w:val="009D61FE"/>
    <w:rsid w:val="009E1103"/>
    <w:rsid w:val="009E11DA"/>
    <w:rsid w:val="009E1410"/>
    <w:rsid w:val="009E2685"/>
    <w:rsid w:val="009E366C"/>
    <w:rsid w:val="009E39CC"/>
    <w:rsid w:val="009E4DF8"/>
    <w:rsid w:val="009E6D5A"/>
    <w:rsid w:val="009F1E0D"/>
    <w:rsid w:val="009F304D"/>
    <w:rsid w:val="009F3D82"/>
    <w:rsid w:val="009F6A23"/>
    <w:rsid w:val="00A019B2"/>
    <w:rsid w:val="00A01FDF"/>
    <w:rsid w:val="00A025F6"/>
    <w:rsid w:val="00A039BE"/>
    <w:rsid w:val="00A04C50"/>
    <w:rsid w:val="00A070BC"/>
    <w:rsid w:val="00A116E4"/>
    <w:rsid w:val="00A12C07"/>
    <w:rsid w:val="00A130AA"/>
    <w:rsid w:val="00A139A6"/>
    <w:rsid w:val="00A14790"/>
    <w:rsid w:val="00A16B03"/>
    <w:rsid w:val="00A21A22"/>
    <w:rsid w:val="00A21A75"/>
    <w:rsid w:val="00A21D14"/>
    <w:rsid w:val="00A22361"/>
    <w:rsid w:val="00A2251B"/>
    <w:rsid w:val="00A2633D"/>
    <w:rsid w:val="00A26487"/>
    <w:rsid w:val="00A324F5"/>
    <w:rsid w:val="00A331FC"/>
    <w:rsid w:val="00A3343F"/>
    <w:rsid w:val="00A3413F"/>
    <w:rsid w:val="00A34222"/>
    <w:rsid w:val="00A35003"/>
    <w:rsid w:val="00A35CB5"/>
    <w:rsid w:val="00A36700"/>
    <w:rsid w:val="00A42468"/>
    <w:rsid w:val="00A43953"/>
    <w:rsid w:val="00A46219"/>
    <w:rsid w:val="00A46F30"/>
    <w:rsid w:val="00A47F05"/>
    <w:rsid w:val="00A514BF"/>
    <w:rsid w:val="00A5228B"/>
    <w:rsid w:val="00A54649"/>
    <w:rsid w:val="00A61141"/>
    <w:rsid w:val="00A625C4"/>
    <w:rsid w:val="00A64309"/>
    <w:rsid w:val="00A648B1"/>
    <w:rsid w:val="00A6531B"/>
    <w:rsid w:val="00A73C04"/>
    <w:rsid w:val="00A755C0"/>
    <w:rsid w:val="00A81FA1"/>
    <w:rsid w:val="00A82295"/>
    <w:rsid w:val="00A8255E"/>
    <w:rsid w:val="00A83BFB"/>
    <w:rsid w:val="00A8515E"/>
    <w:rsid w:val="00A85666"/>
    <w:rsid w:val="00A86D80"/>
    <w:rsid w:val="00A90381"/>
    <w:rsid w:val="00A90CA3"/>
    <w:rsid w:val="00A9349C"/>
    <w:rsid w:val="00A93AF2"/>
    <w:rsid w:val="00A9408E"/>
    <w:rsid w:val="00A958A8"/>
    <w:rsid w:val="00A96E2A"/>
    <w:rsid w:val="00AA2CD9"/>
    <w:rsid w:val="00AA3CC7"/>
    <w:rsid w:val="00AA5844"/>
    <w:rsid w:val="00AA7425"/>
    <w:rsid w:val="00AB15F7"/>
    <w:rsid w:val="00AB1717"/>
    <w:rsid w:val="00AB32DD"/>
    <w:rsid w:val="00AB6121"/>
    <w:rsid w:val="00AB6335"/>
    <w:rsid w:val="00AC1078"/>
    <w:rsid w:val="00AC2379"/>
    <w:rsid w:val="00AC2F1B"/>
    <w:rsid w:val="00AC46B6"/>
    <w:rsid w:val="00AC4C54"/>
    <w:rsid w:val="00AC4C92"/>
    <w:rsid w:val="00AC4DBC"/>
    <w:rsid w:val="00AC502C"/>
    <w:rsid w:val="00AC6874"/>
    <w:rsid w:val="00AC732C"/>
    <w:rsid w:val="00AC7D00"/>
    <w:rsid w:val="00AD3584"/>
    <w:rsid w:val="00AD5313"/>
    <w:rsid w:val="00AD6B19"/>
    <w:rsid w:val="00AD7B75"/>
    <w:rsid w:val="00AD7EB4"/>
    <w:rsid w:val="00AE4404"/>
    <w:rsid w:val="00AE6B51"/>
    <w:rsid w:val="00AF2348"/>
    <w:rsid w:val="00AF3466"/>
    <w:rsid w:val="00AF3753"/>
    <w:rsid w:val="00AF6793"/>
    <w:rsid w:val="00AF6E58"/>
    <w:rsid w:val="00AF717E"/>
    <w:rsid w:val="00AF73F9"/>
    <w:rsid w:val="00AF75AF"/>
    <w:rsid w:val="00AF7AE7"/>
    <w:rsid w:val="00B005EB"/>
    <w:rsid w:val="00B006FB"/>
    <w:rsid w:val="00B008D3"/>
    <w:rsid w:val="00B01E37"/>
    <w:rsid w:val="00B02518"/>
    <w:rsid w:val="00B0508B"/>
    <w:rsid w:val="00B052AA"/>
    <w:rsid w:val="00B05AD7"/>
    <w:rsid w:val="00B115E9"/>
    <w:rsid w:val="00B148C4"/>
    <w:rsid w:val="00B16BB5"/>
    <w:rsid w:val="00B17F71"/>
    <w:rsid w:val="00B2187D"/>
    <w:rsid w:val="00B2188F"/>
    <w:rsid w:val="00B22071"/>
    <w:rsid w:val="00B23EC2"/>
    <w:rsid w:val="00B24425"/>
    <w:rsid w:val="00B24B8F"/>
    <w:rsid w:val="00B24EC3"/>
    <w:rsid w:val="00B26A6B"/>
    <w:rsid w:val="00B3040A"/>
    <w:rsid w:val="00B31845"/>
    <w:rsid w:val="00B340F0"/>
    <w:rsid w:val="00B342D8"/>
    <w:rsid w:val="00B34DEB"/>
    <w:rsid w:val="00B4033F"/>
    <w:rsid w:val="00B40779"/>
    <w:rsid w:val="00B40BEC"/>
    <w:rsid w:val="00B4145F"/>
    <w:rsid w:val="00B414BC"/>
    <w:rsid w:val="00B42C9A"/>
    <w:rsid w:val="00B42DC9"/>
    <w:rsid w:val="00B4340E"/>
    <w:rsid w:val="00B44B36"/>
    <w:rsid w:val="00B459E4"/>
    <w:rsid w:val="00B45D9F"/>
    <w:rsid w:val="00B46BE8"/>
    <w:rsid w:val="00B46DFA"/>
    <w:rsid w:val="00B50371"/>
    <w:rsid w:val="00B50825"/>
    <w:rsid w:val="00B50832"/>
    <w:rsid w:val="00B508FC"/>
    <w:rsid w:val="00B509C0"/>
    <w:rsid w:val="00B50A1E"/>
    <w:rsid w:val="00B522B4"/>
    <w:rsid w:val="00B52FDE"/>
    <w:rsid w:val="00B54485"/>
    <w:rsid w:val="00B56986"/>
    <w:rsid w:val="00B6091B"/>
    <w:rsid w:val="00B611D5"/>
    <w:rsid w:val="00B61359"/>
    <w:rsid w:val="00B62B14"/>
    <w:rsid w:val="00B63F34"/>
    <w:rsid w:val="00B64804"/>
    <w:rsid w:val="00B6594C"/>
    <w:rsid w:val="00B66A63"/>
    <w:rsid w:val="00B67235"/>
    <w:rsid w:val="00B6757C"/>
    <w:rsid w:val="00B71AAE"/>
    <w:rsid w:val="00B72429"/>
    <w:rsid w:val="00B73336"/>
    <w:rsid w:val="00B7348B"/>
    <w:rsid w:val="00B73EC0"/>
    <w:rsid w:val="00B74A07"/>
    <w:rsid w:val="00B75AEF"/>
    <w:rsid w:val="00B75E6B"/>
    <w:rsid w:val="00B75EFD"/>
    <w:rsid w:val="00B765DD"/>
    <w:rsid w:val="00B76AE8"/>
    <w:rsid w:val="00B76E6B"/>
    <w:rsid w:val="00B775F5"/>
    <w:rsid w:val="00B80EB3"/>
    <w:rsid w:val="00B8199A"/>
    <w:rsid w:val="00B838CA"/>
    <w:rsid w:val="00B845E3"/>
    <w:rsid w:val="00B84884"/>
    <w:rsid w:val="00B84ACA"/>
    <w:rsid w:val="00B84C57"/>
    <w:rsid w:val="00B84E4E"/>
    <w:rsid w:val="00B90182"/>
    <w:rsid w:val="00B908DB"/>
    <w:rsid w:val="00B90BDA"/>
    <w:rsid w:val="00B946BE"/>
    <w:rsid w:val="00B979A9"/>
    <w:rsid w:val="00BA0DC6"/>
    <w:rsid w:val="00BA1CD9"/>
    <w:rsid w:val="00BA20D3"/>
    <w:rsid w:val="00BA2FD9"/>
    <w:rsid w:val="00BA314D"/>
    <w:rsid w:val="00BA32DF"/>
    <w:rsid w:val="00BA377F"/>
    <w:rsid w:val="00BA3FD8"/>
    <w:rsid w:val="00BA4F88"/>
    <w:rsid w:val="00BA6290"/>
    <w:rsid w:val="00BA67AD"/>
    <w:rsid w:val="00BA7D09"/>
    <w:rsid w:val="00BB005E"/>
    <w:rsid w:val="00BB058D"/>
    <w:rsid w:val="00BB0A03"/>
    <w:rsid w:val="00BB1CEA"/>
    <w:rsid w:val="00BB2A10"/>
    <w:rsid w:val="00BB304F"/>
    <w:rsid w:val="00BB3974"/>
    <w:rsid w:val="00BB4B87"/>
    <w:rsid w:val="00BB5B45"/>
    <w:rsid w:val="00BC23AE"/>
    <w:rsid w:val="00BC5903"/>
    <w:rsid w:val="00BC59F0"/>
    <w:rsid w:val="00BC7DEB"/>
    <w:rsid w:val="00BD00E4"/>
    <w:rsid w:val="00BD1A5C"/>
    <w:rsid w:val="00BD372E"/>
    <w:rsid w:val="00BD3EDE"/>
    <w:rsid w:val="00BD4367"/>
    <w:rsid w:val="00BD5F3B"/>
    <w:rsid w:val="00BD7AC1"/>
    <w:rsid w:val="00BE0D1B"/>
    <w:rsid w:val="00BE1FD2"/>
    <w:rsid w:val="00BE2D9D"/>
    <w:rsid w:val="00BE3454"/>
    <w:rsid w:val="00BE4F7A"/>
    <w:rsid w:val="00BE5572"/>
    <w:rsid w:val="00BE5AE7"/>
    <w:rsid w:val="00BE5B15"/>
    <w:rsid w:val="00BE6035"/>
    <w:rsid w:val="00BE6B55"/>
    <w:rsid w:val="00BE75C6"/>
    <w:rsid w:val="00BF00C2"/>
    <w:rsid w:val="00BF044B"/>
    <w:rsid w:val="00BF075C"/>
    <w:rsid w:val="00BF122C"/>
    <w:rsid w:val="00BF1DF8"/>
    <w:rsid w:val="00BF29B0"/>
    <w:rsid w:val="00BF2DB1"/>
    <w:rsid w:val="00BF3BB5"/>
    <w:rsid w:val="00BF4531"/>
    <w:rsid w:val="00BF4683"/>
    <w:rsid w:val="00BF674A"/>
    <w:rsid w:val="00BF730F"/>
    <w:rsid w:val="00C02D42"/>
    <w:rsid w:val="00C0384B"/>
    <w:rsid w:val="00C11B8F"/>
    <w:rsid w:val="00C1212A"/>
    <w:rsid w:val="00C12558"/>
    <w:rsid w:val="00C12B2A"/>
    <w:rsid w:val="00C15C22"/>
    <w:rsid w:val="00C17E15"/>
    <w:rsid w:val="00C20FE1"/>
    <w:rsid w:val="00C22387"/>
    <w:rsid w:val="00C23907"/>
    <w:rsid w:val="00C2441C"/>
    <w:rsid w:val="00C24BF7"/>
    <w:rsid w:val="00C24DE1"/>
    <w:rsid w:val="00C2624C"/>
    <w:rsid w:val="00C263F2"/>
    <w:rsid w:val="00C2772F"/>
    <w:rsid w:val="00C27951"/>
    <w:rsid w:val="00C30010"/>
    <w:rsid w:val="00C31071"/>
    <w:rsid w:val="00C32A96"/>
    <w:rsid w:val="00C337B7"/>
    <w:rsid w:val="00C339B8"/>
    <w:rsid w:val="00C35220"/>
    <w:rsid w:val="00C356B1"/>
    <w:rsid w:val="00C37038"/>
    <w:rsid w:val="00C37805"/>
    <w:rsid w:val="00C37AC7"/>
    <w:rsid w:val="00C37CAA"/>
    <w:rsid w:val="00C40487"/>
    <w:rsid w:val="00C40878"/>
    <w:rsid w:val="00C40C7F"/>
    <w:rsid w:val="00C42259"/>
    <w:rsid w:val="00C42791"/>
    <w:rsid w:val="00C43057"/>
    <w:rsid w:val="00C43155"/>
    <w:rsid w:val="00C438E5"/>
    <w:rsid w:val="00C43FED"/>
    <w:rsid w:val="00C47033"/>
    <w:rsid w:val="00C47FE5"/>
    <w:rsid w:val="00C5156B"/>
    <w:rsid w:val="00C5280C"/>
    <w:rsid w:val="00C53146"/>
    <w:rsid w:val="00C54AB5"/>
    <w:rsid w:val="00C55A65"/>
    <w:rsid w:val="00C60232"/>
    <w:rsid w:val="00C6215C"/>
    <w:rsid w:val="00C64B75"/>
    <w:rsid w:val="00C65A47"/>
    <w:rsid w:val="00C65DE8"/>
    <w:rsid w:val="00C65E0F"/>
    <w:rsid w:val="00C66189"/>
    <w:rsid w:val="00C66976"/>
    <w:rsid w:val="00C67690"/>
    <w:rsid w:val="00C67F41"/>
    <w:rsid w:val="00C7232F"/>
    <w:rsid w:val="00C723A5"/>
    <w:rsid w:val="00C72CD7"/>
    <w:rsid w:val="00C73105"/>
    <w:rsid w:val="00C740F6"/>
    <w:rsid w:val="00C74298"/>
    <w:rsid w:val="00C746C4"/>
    <w:rsid w:val="00C74EF4"/>
    <w:rsid w:val="00C75CE1"/>
    <w:rsid w:val="00C762F4"/>
    <w:rsid w:val="00C764CD"/>
    <w:rsid w:val="00C76BA3"/>
    <w:rsid w:val="00C772E1"/>
    <w:rsid w:val="00C77BAD"/>
    <w:rsid w:val="00C80409"/>
    <w:rsid w:val="00C80D16"/>
    <w:rsid w:val="00C816DD"/>
    <w:rsid w:val="00C82453"/>
    <w:rsid w:val="00C8289C"/>
    <w:rsid w:val="00C82FAF"/>
    <w:rsid w:val="00C82FF4"/>
    <w:rsid w:val="00C83ABC"/>
    <w:rsid w:val="00C84817"/>
    <w:rsid w:val="00C84E19"/>
    <w:rsid w:val="00C940C6"/>
    <w:rsid w:val="00C971D2"/>
    <w:rsid w:val="00C97CBD"/>
    <w:rsid w:val="00CA0930"/>
    <w:rsid w:val="00CA1AEE"/>
    <w:rsid w:val="00CA1D02"/>
    <w:rsid w:val="00CA4DFD"/>
    <w:rsid w:val="00CA51AC"/>
    <w:rsid w:val="00CA528A"/>
    <w:rsid w:val="00CA6442"/>
    <w:rsid w:val="00CA7934"/>
    <w:rsid w:val="00CB1EE9"/>
    <w:rsid w:val="00CB25B4"/>
    <w:rsid w:val="00CB3174"/>
    <w:rsid w:val="00CB33F4"/>
    <w:rsid w:val="00CB47CD"/>
    <w:rsid w:val="00CB4E96"/>
    <w:rsid w:val="00CB6539"/>
    <w:rsid w:val="00CB6EB6"/>
    <w:rsid w:val="00CB6FE0"/>
    <w:rsid w:val="00CB7532"/>
    <w:rsid w:val="00CB7B78"/>
    <w:rsid w:val="00CC1D11"/>
    <w:rsid w:val="00CC32E8"/>
    <w:rsid w:val="00CC3E23"/>
    <w:rsid w:val="00CC4E83"/>
    <w:rsid w:val="00CC52BB"/>
    <w:rsid w:val="00CC658D"/>
    <w:rsid w:val="00CC7DA7"/>
    <w:rsid w:val="00CD02F9"/>
    <w:rsid w:val="00CD16FA"/>
    <w:rsid w:val="00CD25EA"/>
    <w:rsid w:val="00CD3686"/>
    <w:rsid w:val="00CD453E"/>
    <w:rsid w:val="00CD4D8D"/>
    <w:rsid w:val="00CD59D9"/>
    <w:rsid w:val="00CD6819"/>
    <w:rsid w:val="00CD6C1D"/>
    <w:rsid w:val="00CD7459"/>
    <w:rsid w:val="00CD77F7"/>
    <w:rsid w:val="00CE0144"/>
    <w:rsid w:val="00CE02FA"/>
    <w:rsid w:val="00CE1852"/>
    <w:rsid w:val="00CE30B1"/>
    <w:rsid w:val="00CE325D"/>
    <w:rsid w:val="00CE33C6"/>
    <w:rsid w:val="00CE34D5"/>
    <w:rsid w:val="00CE444F"/>
    <w:rsid w:val="00CE4AE5"/>
    <w:rsid w:val="00CE57E9"/>
    <w:rsid w:val="00CF03E8"/>
    <w:rsid w:val="00CF07E4"/>
    <w:rsid w:val="00CF0D67"/>
    <w:rsid w:val="00CF1265"/>
    <w:rsid w:val="00CF15F3"/>
    <w:rsid w:val="00CF1AFC"/>
    <w:rsid w:val="00CF270B"/>
    <w:rsid w:val="00CF7799"/>
    <w:rsid w:val="00D00767"/>
    <w:rsid w:val="00D01899"/>
    <w:rsid w:val="00D020AC"/>
    <w:rsid w:val="00D0419F"/>
    <w:rsid w:val="00D04CD2"/>
    <w:rsid w:val="00D0609B"/>
    <w:rsid w:val="00D06FB3"/>
    <w:rsid w:val="00D07D29"/>
    <w:rsid w:val="00D10718"/>
    <w:rsid w:val="00D11ED5"/>
    <w:rsid w:val="00D15AF7"/>
    <w:rsid w:val="00D1733C"/>
    <w:rsid w:val="00D17DA3"/>
    <w:rsid w:val="00D20CC1"/>
    <w:rsid w:val="00D212CE"/>
    <w:rsid w:val="00D21E60"/>
    <w:rsid w:val="00D22B45"/>
    <w:rsid w:val="00D22CB6"/>
    <w:rsid w:val="00D25C52"/>
    <w:rsid w:val="00D261FD"/>
    <w:rsid w:val="00D26BB4"/>
    <w:rsid w:val="00D30892"/>
    <w:rsid w:val="00D313AE"/>
    <w:rsid w:val="00D31440"/>
    <w:rsid w:val="00D31632"/>
    <w:rsid w:val="00D31753"/>
    <w:rsid w:val="00D3362D"/>
    <w:rsid w:val="00D3426A"/>
    <w:rsid w:val="00D34724"/>
    <w:rsid w:val="00D35489"/>
    <w:rsid w:val="00D3790A"/>
    <w:rsid w:val="00D41948"/>
    <w:rsid w:val="00D426F0"/>
    <w:rsid w:val="00D428D3"/>
    <w:rsid w:val="00D42E26"/>
    <w:rsid w:val="00D4374F"/>
    <w:rsid w:val="00D4381C"/>
    <w:rsid w:val="00D44240"/>
    <w:rsid w:val="00D46374"/>
    <w:rsid w:val="00D47630"/>
    <w:rsid w:val="00D500B2"/>
    <w:rsid w:val="00D50319"/>
    <w:rsid w:val="00D52B4C"/>
    <w:rsid w:val="00D5417C"/>
    <w:rsid w:val="00D5544C"/>
    <w:rsid w:val="00D57D53"/>
    <w:rsid w:val="00D620B7"/>
    <w:rsid w:val="00D62B69"/>
    <w:rsid w:val="00D66F3C"/>
    <w:rsid w:val="00D67644"/>
    <w:rsid w:val="00D67B33"/>
    <w:rsid w:val="00D713AB"/>
    <w:rsid w:val="00D714E8"/>
    <w:rsid w:val="00D72736"/>
    <w:rsid w:val="00D73167"/>
    <w:rsid w:val="00D76BEF"/>
    <w:rsid w:val="00D8069A"/>
    <w:rsid w:val="00D80C73"/>
    <w:rsid w:val="00D82C20"/>
    <w:rsid w:val="00D8348F"/>
    <w:rsid w:val="00D83868"/>
    <w:rsid w:val="00D83A39"/>
    <w:rsid w:val="00D858A3"/>
    <w:rsid w:val="00D90925"/>
    <w:rsid w:val="00D91979"/>
    <w:rsid w:val="00D91C91"/>
    <w:rsid w:val="00D92085"/>
    <w:rsid w:val="00D93618"/>
    <w:rsid w:val="00D947F6"/>
    <w:rsid w:val="00D94E3F"/>
    <w:rsid w:val="00DA048C"/>
    <w:rsid w:val="00DA0E9E"/>
    <w:rsid w:val="00DA3333"/>
    <w:rsid w:val="00DA3453"/>
    <w:rsid w:val="00DA606B"/>
    <w:rsid w:val="00DA68E1"/>
    <w:rsid w:val="00DA73C5"/>
    <w:rsid w:val="00DA777C"/>
    <w:rsid w:val="00DA77CC"/>
    <w:rsid w:val="00DB0748"/>
    <w:rsid w:val="00DB249B"/>
    <w:rsid w:val="00DB2E02"/>
    <w:rsid w:val="00DB3287"/>
    <w:rsid w:val="00DB33B2"/>
    <w:rsid w:val="00DB341A"/>
    <w:rsid w:val="00DB44B3"/>
    <w:rsid w:val="00DB4F0E"/>
    <w:rsid w:val="00DB525F"/>
    <w:rsid w:val="00DB560B"/>
    <w:rsid w:val="00DB6F33"/>
    <w:rsid w:val="00DC04C5"/>
    <w:rsid w:val="00DC19B1"/>
    <w:rsid w:val="00DC1A08"/>
    <w:rsid w:val="00DC1DBE"/>
    <w:rsid w:val="00DC22A2"/>
    <w:rsid w:val="00DC308E"/>
    <w:rsid w:val="00DC349F"/>
    <w:rsid w:val="00DC4418"/>
    <w:rsid w:val="00DC58CB"/>
    <w:rsid w:val="00DC60A6"/>
    <w:rsid w:val="00DC6F1B"/>
    <w:rsid w:val="00DC7601"/>
    <w:rsid w:val="00DC7B3B"/>
    <w:rsid w:val="00DD0133"/>
    <w:rsid w:val="00DD06DA"/>
    <w:rsid w:val="00DD1C6A"/>
    <w:rsid w:val="00DD1FD0"/>
    <w:rsid w:val="00DD26AB"/>
    <w:rsid w:val="00DD27CF"/>
    <w:rsid w:val="00DD45A8"/>
    <w:rsid w:val="00DD53BE"/>
    <w:rsid w:val="00DD64C8"/>
    <w:rsid w:val="00DD684F"/>
    <w:rsid w:val="00DE0A60"/>
    <w:rsid w:val="00DE14BB"/>
    <w:rsid w:val="00DE3597"/>
    <w:rsid w:val="00DE36B7"/>
    <w:rsid w:val="00DE3819"/>
    <w:rsid w:val="00DE3E0D"/>
    <w:rsid w:val="00DE434F"/>
    <w:rsid w:val="00DE4C03"/>
    <w:rsid w:val="00DE625C"/>
    <w:rsid w:val="00DF0DC6"/>
    <w:rsid w:val="00DF13EF"/>
    <w:rsid w:val="00DF17CC"/>
    <w:rsid w:val="00DF207E"/>
    <w:rsid w:val="00DF2A85"/>
    <w:rsid w:val="00DF351F"/>
    <w:rsid w:val="00DF49E4"/>
    <w:rsid w:val="00DF5117"/>
    <w:rsid w:val="00DF59AB"/>
    <w:rsid w:val="00DF5EE9"/>
    <w:rsid w:val="00DF6C7B"/>
    <w:rsid w:val="00E00ED3"/>
    <w:rsid w:val="00E01C41"/>
    <w:rsid w:val="00E01EEB"/>
    <w:rsid w:val="00E03384"/>
    <w:rsid w:val="00E04195"/>
    <w:rsid w:val="00E047D7"/>
    <w:rsid w:val="00E05DB8"/>
    <w:rsid w:val="00E11CC8"/>
    <w:rsid w:val="00E12CE9"/>
    <w:rsid w:val="00E1359A"/>
    <w:rsid w:val="00E13891"/>
    <w:rsid w:val="00E13B64"/>
    <w:rsid w:val="00E14A55"/>
    <w:rsid w:val="00E14F63"/>
    <w:rsid w:val="00E1686C"/>
    <w:rsid w:val="00E16E3A"/>
    <w:rsid w:val="00E225AF"/>
    <w:rsid w:val="00E22B1A"/>
    <w:rsid w:val="00E22F7B"/>
    <w:rsid w:val="00E3037C"/>
    <w:rsid w:val="00E313D8"/>
    <w:rsid w:val="00E31DE9"/>
    <w:rsid w:val="00E3272E"/>
    <w:rsid w:val="00E32C69"/>
    <w:rsid w:val="00E33982"/>
    <w:rsid w:val="00E34807"/>
    <w:rsid w:val="00E349CE"/>
    <w:rsid w:val="00E35880"/>
    <w:rsid w:val="00E35FD1"/>
    <w:rsid w:val="00E36897"/>
    <w:rsid w:val="00E36FC9"/>
    <w:rsid w:val="00E4038E"/>
    <w:rsid w:val="00E42309"/>
    <w:rsid w:val="00E43052"/>
    <w:rsid w:val="00E4539E"/>
    <w:rsid w:val="00E457DE"/>
    <w:rsid w:val="00E4589F"/>
    <w:rsid w:val="00E505CE"/>
    <w:rsid w:val="00E510F3"/>
    <w:rsid w:val="00E51888"/>
    <w:rsid w:val="00E5228A"/>
    <w:rsid w:val="00E52DA3"/>
    <w:rsid w:val="00E52F03"/>
    <w:rsid w:val="00E54277"/>
    <w:rsid w:val="00E54C4C"/>
    <w:rsid w:val="00E55311"/>
    <w:rsid w:val="00E555EB"/>
    <w:rsid w:val="00E55AAE"/>
    <w:rsid w:val="00E57F76"/>
    <w:rsid w:val="00E60362"/>
    <w:rsid w:val="00E6107A"/>
    <w:rsid w:val="00E6131C"/>
    <w:rsid w:val="00E6260E"/>
    <w:rsid w:val="00E629E8"/>
    <w:rsid w:val="00E62C67"/>
    <w:rsid w:val="00E630B8"/>
    <w:rsid w:val="00E63C8E"/>
    <w:rsid w:val="00E63FCB"/>
    <w:rsid w:val="00E64AC8"/>
    <w:rsid w:val="00E6529A"/>
    <w:rsid w:val="00E7577F"/>
    <w:rsid w:val="00E81364"/>
    <w:rsid w:val="00E818C1"/>
    <w:rsid w:val="00E846D1"/>
    <w:rsid w:val="00E86A5F"/>
    <w:rsid w:val="00E874F9"/>
    <w:rsid w:val="00E87D6A"/>
    <w:rsid w:val="00E90E9E"/>
    <w:rsid w:val="00E91039"/>
    <w:rsid w:val="00E9150B"/>
    <w:rsid w:val="00E918C6"/>
    <w:rsid w:val="00E918CE"/>
    <w:rsid w:val="00E9301B"/>
    <w:rsid w:val="00E9366C"/>
    <w:rsid w:val="00E943C0"/>
    <w:rsid w:val="00E948A8"/>
    <w:rsid w:val="00E9663B"/>
    <w:rsid w:val="00E979E8"/>
    <w:rsid w:val="00EA04F1"/>
    <w:rsid w:val="00EA10CD"/>
    <w:rsid w:val="00EA15EE"/>
    <w:rsid w:val="00EA1919"/>
    <w:rsid w:val="00EA51EB"/>
    <w:rsid w:val="00EA7B74"/>
    <w:rsid w:val="00EB1633"/>
    <w:rsid w:val="00EB1804"/>
    <w:rsid w:val="00EB1AEF"/>
    <w:rsid w:val="00EB1EF4"/>
    <w:rsid w:val="00EB2CBA"/>
    <w:rsid w:val="00EB4137"/>
    <w:rsid w:val="00EB5382"/>
    <w:rsid w:val="00EB65BE"/>
    <w:rsid w:val="00EB7426"/>
    <w:rsid w:val="00EB799F"/>
    <w:rsid w:val="00EB7E1A"/>
    <w:rsid w:val="00EC0FFD"/>
    <w:rsid w:val="00EC2F64"/>
    <w:rsid w:val="00EC37E4"/>
    <w:rsid w:val="00EC4011"/>
    <w:rsid w:val="00EC568C"/>
    <w:rsid w:val="00EC6241"/>
    <w:rsid w:val="00EC763A"/>
    <w:rsid w:val="00ED003A"/>
    <w:rsid w:val="00ED04C1"/>
    <w:rsid w:val="00ED1016"/>
    <w:rsid w:val="00ED2E30"/>
    <w:rsid w:val="00ED327F"/>
    <w:rsid w:val="00ED3329"/>
    <w:rsid w:val="00ED4359"/>
    <w:rsid w:val="00ED59CC"/>
    <w:rsid w:val="00ED5C40"/>
    <w:rsid w:val="00ED5FFD"/>
    <w:rsid w:val="00ED69F9"/>
    <w:rsid w:val="00EE1BA1"/>
    <w:rsid w:val="00EE1F8D"/>
    <w:rsid w:val="00EE3878"/>
    <w:rsid w:val="00EE38FB"/>
    <w:rsid w:val="00EE3C4F"/>
    <w:rsid w:val="00EE3F0A"/>
    <w:rsid w:val="00EE6109"/>
    <w:rsid w:val="00EE6969"/>
    <w:rsid w:val="00EE6C0B"/>
    <w:rsid w:val="00EF0161"/>
    <w:rsid w:val="00EF0F01"/>
    <w:rsid w:val="00EF1275"/>
    <w:rsid w:val="00EF297A"/>
    <w:rsid w:val="00EF31E2"/>
    <w:rsid w:val="00EF35BF"/>
    <w:rsid w:val="00EF42CE"/>
    <w:rsid w:val="00EF495F"/>
    <w:rsid w:val="00EF4FF6"/>
    <w:rsid w:val="00EF562A"/>
    <w:rsid w:val="00EF73DD"/>
    <w:rsid w:val="00EF77BC"/>
    <w:rsid w:val="00EF7B38"/>
    <w:rsid w:val="00F00E2F"/>
    <w:rsid w:val="00F01661"/>
    <w:rsid w:val="00F01C01"/>
    <w:rsid w:val="00F0372E"/>
    <w:rsid w:val="00F04F92"/>
    <w:rsid w:val="00F05C12"/>
    <w:rsid w:val="00F06ED6"/>
    <w:rsid w:val="00F1031B"/>
    <w:rsid w:val="00F108D9"/>
    <w:rsid w:val="00F113E9"/>
    <w:rsid w:val="00F11C2D"/>
    <w:rsid w:val="00F12397"/>
    <w:rsid w:val="00F12B2F"/>
    <w:rsid w:val="00F135DE"/>
    <w:rsid w:val="00F145A8"/>
    <w:rsid w:val="00F14635"/>
    <w:rsid w:val="00F14773"/>
    <w:rsid w:val="00F1597F"/>
    <w:rsid w:val="00F15AE4"/>
    <w:rsid w:val="00F15C67"/>
    <w:rsid w:val="00F160E9"/>
    <w:rsid w:val="00F20D3A"/>
    <w:rsid w:val="00F2458C"/>
    <w:rsid w:val="00F255B9"/>
    <w:rsid w:val="00F25C58"/>
    <w:rsid w:val="00F31CB0"/>
    <w:rsid w:val="00F32F4E"/>
    <w:rsid w:val="00F33109"/>
    <w:rsid w:val="00F33DE2"/>
    <w:rsid w:val="00F34608"/>
    <w:rsid w:val="00F35155"/>
    <w:rsid w:val="00F36080"/>
    <w:rsid w:val="00F426ED"/>
    <w:rsid w:val="00F43821"/>
    <w:rsid w:val="00F43C2D"/>
    <w:rsid w:val="00F44121"/>
    <w:rsid w:val="00F453A7"/>
    <w:rsid w:val="00F45530"/>
    <w:rsid w:val="00F4620E"/>
    <w:rsid w:val="00F503BA"/>
    <w:rsid w:val="00F51553"/>
    <w:rsid w:val="00F53136"/>
    <w:rsid w:val="00F5317F"/>
    <w:rsid w:val="00F5486B"/>
    <w:rsid w:val="00F5525F"/>
    <w:rsid w:val="00F55D55"/>
    <w:rsid w:val="00F565F6"/>
    <w:rsid w:val="00F575B7"/>
    <w:rsid w:val="00F579FE"/>
    <w:rsid w:val="00F6035F"/>
    <w:rsid w:val="00F61015"/>
    <w:rsid w:val="00F61598"/>
    <w:rsid w:val="00F62CB5"/>
    <w:rsid w:val="00F63185"/>
    <w:rsid w:val="00F64FF4"/>
    <w:rsid w:val="00F66AFB"/>
    <w:rsid w:val="00F66C3B"/>
    <w:rsid w:val="00F66CEF"/>
    <w:rsid w:val="00F6706E"/>
    <w:rsid w:val="00F71008"/>
    <w:rsid w:val="00F72229"/>
    <w:rsid w:val="00F730DB"/>
    <w:rsid w:val="00F731D0"/>
    <w:rsid w:val="00F76EA2"/>
    <w:rsid w:val="00F77D8C"/>
    <w:rsid w:val="00F8037D"/>
    <w:rsid w:val="00F80AEC"/>
    <w:rsid w:val="00F810BE"/>
    <w:rsid w:val="00F840C9"/>
    <w:rsid w:val="00F8416B"/>
    <w:rsid w:val="00F8425D"/>
    <w:rsid w:val="00F85F8D"/>
    <w:rsid w:val="00F862C2"/>
    <w:rsid w:val="00F87ADA"/>
    <w:rsid w:val="00F90941"/>
    <w:rsid w:val="00F90A17"/>
    <w:rsid w:val="00F914F6"/>
    <w:rsid w:val="00F91B78"/>
    <w:rsid w:val="00F92211"/>
    <w:rsid w:val="00F932A5"/>
    <w:rsid w:val="00F93304"/>
    <w:rsid w:val="00F9418E"/>
    <w:rsid w:val="00F9525F"/>
    <w:rsid w:val="00F95E17"/>
    <w:rsid w:val="00F96668"/>
    <w:rsid w:val="00F96CFC"/>
    <w:rsid w:val="00F971F9"/>
    <w:rsid w:val="00FA1807"/>
    <w:rsid w:val="00FA22BC"/>
    <w:rsid w:val="00FA44C5"/>
    <w:rsid w:val="00FA6456"/>
    <w:rsid w:val="00FB178B"/>
    <w:rsid w:val="00FB1D96"/>
    <w:rsid w:val="00FB2F87"/>
    <w:rsid w:val="00FB3388"/>
    <w:rsid w:val="00FB45FB"/>
    <w:rsid w:val="00FB547D"/>
    <w:rsid w:val="00FB594B"/>
    <w:rsid w:val="00FB601B"/>
    <w:rsid w:val="00FB665C"/>
    <w:rsid w:val="00FC0885"/>
    <w:rsid w:val="00FC144B"/>
    <w:rsid w:val="00FC286E"/>
    <w:rsid w:val="00FC35F7"/>
    <w:rsid w:val="00FC46A7"/>
    <w:rsid w:val="00FC4DF7"/>
    <w:rsid w:val="00FC4F97"/>
    <w:rsid w:val="00FC6D58"/>
    <w:rsid w:val="00FD0ECA"/>
    <w:rsid w:val="00FD54C4"/>
    <w:rsid w:val="00FD72D8"/>
    <w:rsid w:val="00FE0C41"/>
    <w:rsid w:val="00FE12F4"/>
    <w:rsid w:val="00FE2802"/>
    <w:rsid w:val="00FE3579"/>
    <w:rsid w:val="00FE3ED3"/>
    <w:rsid w:val="00FE4AFD"/>
    <w:rsid w:val="00FE5CC8"/>
    <w:rsid w:val="00FE5E9D"/>
    <w:rsid w:val="00FE5EED"/>
    <w:rsid w:val="00FE72F8"/>
    <w:rsid w:val="00FE7347"/>
    <w:rsid w:val="00FF040E"/>
    <w:rsid w:val="00FF1396"/>
    <w:rsid w:val="00FF201E"/>
    <w:rsid w:val="00FF49CF"/>
    <w:rsid w:val="00FF58FC"/>
    <w:rsid w:val="16BD7B56"/>
    <w:rsid w:val="474024B9"/>
    <w:rsid w:val="5C65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qFormat="1" w:uiPriority="99" w:semiHidden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3"/>
    <w:link w:val="42"/>
    <w:qFormat/>
    <w:uiPriority w:val="0"/>
    <w:pPr>
      <w:keepNext/>
      <w:keepLines/>
      <w:numPr>
        <w:ilvl w:val="0"/>
        <w:numId w:val="1"/>
      </w:numPr>
      <w:spacing w:before="320" w:after="320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3"/>
    <w:link w:val="43"/>
    <w:qFormat/>
    <w:uiPriority w:val="0"/>
    <w:pPr>
      <w:keepNext/>
      <w:keepLines/>
      <w:numPr>
        <w:ilvl w:val="1"/>
        <w:numId w:val="1"/>
      </w:numPr>
      <w:spacing w:before="260" w:after="260"/>
      <w:outlineLvl w:val="1"/>
    </w:pPr>
    <w:rPr>
      <w:b/>
      <w:bCs/>
      <w:sz w:val="36"/>
      <w:szCs w:val="32"/>
    </w:rPr>
  </w:style>
  <w:style w:type="paragraph" w:styleId="5">
    <w:name w:val="heading 3"/>
    <w:basedOn w:val="1"/>
    <w:next w:val="3"/>
    <w:link w:val="44"/>
    <w:qFormat/>
    <w:uiPriority w:val="0"/>
    <w:pPr>
      <w:keepNext/>
      <w:keepLines/>
      <w:numPr>
        <w:ilvl w:val="2"/>
        <w:numId w:val="1"/>
      </w:numPr>
      <w:spacing w:before="180" w:after="180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3"/>
    <w:link w:val="45"/>
    <w:qFormat/>
    <w:uiPriority w:val="0"/>
    <w:pPr>
      <w:keepNext/>
      <w:keepLines/>
      <w:numPr>
        <w:ilvl w:val="3"/>
        <w:numId w:val="1"/>
      </w:numPr>
      <w:spacing w:before="120" w:after="120"/>
      <w:outlineLvl w:val="3"/>
    </w:pPr>
    <w:rPr>
      <w:b/>
      <w:bCs/>
      <w:sz w:val="30"/>
      <w:szCs w:val="28"/>
    </w:rPr>
  </w:style>
  <w:style w:type="paragraph" w:styleId="7">
    <w:name w:val="heading 5"/>
    <w:basedOn w:val="1"/>
    <w:next w:val="3"/>
    <w:link w:val="46"/>
    <w:qFormat/>
    <w:uiPriority w:val="0"/>
    <w:pPr>
      <w:keepNext/>
      <w:keepLines/>
      <w:numPr>
        <w:ilvl w:val="4"/>
        <w:numId w:val="1"/>
      </w:numPr>
      <w:spacing w:before="80" w:after="80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47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48"/>
    <w:qFormat/>
    <w:uiPriority w:val="0"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10">
    <w:name w:val="heading 8"/>
    <w:basedOn w:val="1"/>
    <w:next w:val="1"/>
    <w:link w:val="49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50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 w:val="21"/>
      <w:szCs w:val="21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link w:val="91"/>
    <w:qFormat/>
    <w:uiPriority w:val="34"/>
    <w:pPr>
      <w:ind w:firstLine="200" w:firstLineChars="200"/>
    </w:pPr>
  </w:style>
  <w:style w:type="paragraph" w:styleId="12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</w:rPr>
  </w:style>
  <w:style w:type="paragraph" w:styleId="13">
    <w:name w:val="caption"/>
    <w:basedOn w:val="1"/>
    <w:next w:val="3"/>
    <w:link w:val="92"/>
    <w:qFormat/>
    <w:uiPriority w:val="0"/>
    <w:pPr>
      <w:spacing w:beforeLines="30" w:afterLines="30"/>
      <w:jc w:val="center"/>
    </w:pPr>
    <w:rPr>
      <w:b/>
      <w:sz w:val="21"/>
      <w:szCs w:val="20"/>
    </w:rPr>
  </w:style>
  <w:style w:type="paragraph" w:styleId="14">
    <w:name w:val="Document Map"/>
    <w:basedOn w:val="1"/>
    <w:link w:val="59"/>
    <w:semiHidden/>
    <w:unhideWhenUsed/>
    <w:qFormat/>
    <w:uiPriority w:val="99"/>
    <w:rPr>
      <w:rFonts w:ascii="宋体"/>
      <w:sz w:val="18"/>
      <w:szCs w:val="18"/>
    </w:rPr>
  </w:style>
  <w:style w:type="paragraph" w:styleId="15">
    <w:name w:val="annotation text"/>
    <w:basedOn w:val="1"/>
    <w:link w:val="64"/>
    <w:semiHidden/>
    <w:unhideWhenUsed/>
    <w:qFormat/>
    <w:uiPriority w:val="99"/>
    <w:pPr>
      <w:jc w:val="left"/>
    </w:pPr>
  </w:style>
  <w:style w:type="paragraph" w:styleId="16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</w:rPr>
  </w:style>
  <w:style w:type="paragraph" w:styleId="17">
    <w:name w:val="toc 3"/>
    <w:basedOn w:val="18"/>
    <w:next w:val="1"/>
    <w:unhideWhenUsed/>
    <w:qFormat/>
    <w:uiPriority w:val="39"/>
    <w:pPr>
      <w:ind w:left="400" w:leftChars="400"/>
    </w:pPr>
  </w:style>
  <w:style w:type="paragraph" w:styleId="18">
    <w:name w:val="toc 2"/>
    <w:basedOn w:val="19"/>
    <w:next w:val="1"/>
    <w:qFormat/>
    <w:uiPriority w:val="39"/>
    <w:pPr>
      <w:spacing w:before="0" w:after="0"/>
      <w:ind w:left="200" w:leftChars="200"/>
    </w:pPr>
    <w:rPr>
      <w:b w:val="0"/>
      <w:bCs w:val="0"/>
    </w:rPr>
  </w:style>
  <w:style w:type="paragraph" w:styleId="19">
    <w:name w:val="toc 1"/>
    <w:basedOn w:val="1"/>
    <w:next w:val="1"/>
    <w:qFormat/>
    <w:uiPriority w:val="39"/>
    <w:pPr>
      <w:spacing w:before="120" w:after="120"/>
      <w:jc w:val="left"/>
    </w:pPr>
    <w:rPr>
      <w:b/>
      <w:bCs/>
    </w:rPr>
  </w:style>
  <w:style w:type="paragraph" w:styleId="20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21">
    <w:name w:val="Body Text Indent 2"/>
    <w:basedOn w:val="1"/>
    <w:link w:val="95"/>
    <w:unhideWhenUsed/>
    <w:qFormat/>
    <w:uiPriority w:val="99"/>
    <w:pPr>
      <w:ind w:firstLine="420" w:firstLineChars="200"/>
    </w:pPr>
    <w:rPr>
      <w:color w:val="000000"/>
    </w:rPr>
  </w:style>
  <w:style w:type="paragraph" w:styleId="22">
    <w:name w:val="Balloon Text"/>
    <w:basedOn w:val="1"/>
    <w:link w:val="61"/>
    <w:semiHidden/>
    <w:unhideWhenUsed/>
    <w:qFormat/>
    <w:uiPriority w:val="99"/>
    <w:rPr>
      <w:sz w:val="18"/>
      <w:szCs w:val="18"/>
    </w:rPr>
  </w:style>
  <w:style w:type="paragraph" w:styleId="23">
    <w:name w:val="footer"/>
    <w:basedOn w:val="1"/>
    <w:link w:val="5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header"/>
    <w:basedOn w:val="1"/>
    <w:link w:val="5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/>
    </w:rPr>
  </w:style>
  <w:style w:type="paragraph" w:styleId="26">
    <w:name w:val="footnote text"/>
    <w:basedOn w:val="1"/>
    <w:link w:val="6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7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</w:rPr>
  </w:style>
  <w:style w:type="paragraph" w:styleId="28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</w:rPr>
  </w:style>
  <w:style w:type="paragraph" w:styleId="29">
    <w:name w:val="Title"/>
    <w:basedOn w:val="1"/>
    <w:next w:val="1"/>
    <w:link w:val="7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52"/>
      <w:szCs w:val="32"/>
    </w:rPr>
  </w:style>
  <w:style w:type="paragraph" w:styleId="30">
    <w:name w:val="annotation subject"/>
    <w:basedOn w:val="15"/>
    <w:next w:val="15"/>
    <w:link w:val="65"/>
    <w:semiHidden/>
    <w:unhideWhenUsed/>
    <w:qFormat/>
    <w:uiPriority w:val="99"/>
    <w:rPr>
      <w:b/>
      <w:bCs/>
    </w:rPr>
  </w:style>
  <w:style w:type="table" w:styleId="32">
    <w:name w:val="Table Grid"/>
    <w:basedOn w:val="3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33">
    <w:name w:val="Medium Shading 2 Accent 5"/>
    <w:basedOn w:val="31"/>
    <w:qFormat/>
    <w:uiPriority w:val="64"/>
    <w:rPr>
      <w:rFonts w:ascii="Calibri" w:hAnsi="Calibri"/>
      <w:sz w:val="22"/>
      <w:szCs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basedOn w:val="34"/>
    <w:qFormat/>
    <w:uiPriority w:val="0"/>
  </w:style>
  <w:style w:type="character" w:styleId="37">
    <w:name w:val="FollowedHyperlink"/>
    <w:semiHidden/>
    <w:unhideWhenUsed/>
    <w:qFormat/>
    <w:uiPriority w:val="99"/>
    <w:rPr>
      <w:color w:val="800080"/>
      <w:u w:val="single"/>
    </w:rPr>
  </w:style>
  <w:style w:type="character" w:styleId="38">
    <w:name w:val="Emphasis"/>
    <w:basedOn w:val="34"/>
    <w:qFormat/>
    <w:uiPriority w:val="0"/>
    <w:rPr>
      <w:i/>
      <w:iCs/>
    </w:rPr>
  </w:style>
  <w:style w:type="character" w:styleId="39">
    <w:name w:val="Hyperlink"/>
    <w:qFormat/>
    <w:uiPriority w:val="99"/>
    <w:rPr>
      <w:color w:val="0000FF"/>
      <w:u w:val="single"/>
    </w:rPr>
  </w:style>
  <w:style w:type="character" w:styleId="40">
    <w:name w:val="annotation reference"/>
    <w:semiHidden/>
    <w:unhideWhenUsed/>
    <w:qFormat/>
    <w:uiPriority w:val="99"/>
    <w:rPr>
      <w:sz w:val="21"/>
      <w:szCs w:val="21"/>
    </w:rPr>
  </w:style>
  <w:style w:type="character" w:styleId="41">
    <w:name w:val="footnote reference"/>
    <w:semiHidden/>
    <w:unhideWhenUsed/>
    <w:uiPriority w:val="99"/>
    <w:rPr>
      <w:vertAlign w:val="superscript"/>
    </w:rPr>
  </w:style>
  <w:style w:type="character" w:customStyle="1" w:styleId="42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43">
    <w:name w:val="标题 2 字符"/>
    <w:link w:val="4"/>
    <w:qFormat/>
    <w:uiPriority w:val="0"/>
    <w:rPr>
      <w:b/>
      <w:bCs/>
      <w:kern w:val="2"/>
      <w:sz w:val="36"/>
      <w:szCs w:val="32"/>
    </w:rPr>
  </w:style>
  <w:style w:type="character" w:customStyle="1" w:styleId="44">
    <w:name w:val="标题 3 字符"/>
    <w:link w:val="5"/>
    <w:qFormat/>
    <w:uiPriority w:val="0"/>
    <w:rPr>
      <w:b/>
      <w:bCs/>
      <w:kern w:val="2"/>
      <w:sz w:val="32"/>
      <w:szCs w:val="32"/>
    </w:rPr>
  </w:style>
  <w:style w:type="character" w:customStyle="1" w:styleId="45">
    <w:name w:val="标题 4 字符"/>
    <w:link w:val="6"/>
    <w:qFormat/>
    <w:uiPriority w:val="0"/>
    <w:rPr>
      <w:b/>
      <w:bCs/>
      <w:kern w:val="2"/>
      <w:sz w:val="30"/>
      <w:szCs w:val="28"/>
    </w:rPr>
  </w:style>
  <w:style w:type="character" w:customStyle="1" w:styleId="46">
    <w:name w:val="标题 5 字符"/>
    <w:link w:val="7"/>
    <w:qFormat/>
    <w:uiPriority w:val="0"/>
    <w:rPr>
      <w:b/>
      <w:bCs/>
      <w:kern w:val="2"/>
      <w:sz w:val="28"/>
      <w:szCs w:val="28"/>
    </w:rPr>
  </w:style>
  <w:style w:type="character" w:customStyle="1" w:styleId="47">
    <w:name w:val="标题 6 字符"/>
    <w:link w:val="8"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48">
    <w:name w:val="标题 7 字符"/>
    <w:link w:val="9"/>
    <w:qFormat/>
    <w:uiPriority w:val="0"/>
    <w:rPr>
      <w:b/>
      <w:bCs/>
      <w:kern w:val="2"/>
      <w:sz w:val="24"/>
      <w:szCs w:val="24"/>
    </w:rPr>
  </w:style>
  <w:style w:type="character" w:customStyle="1" w:styleId="49">
    <w:name w:val="标题 8 字符"/>
    <w:link w:val="10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50">
    <w:name w:val="标题 9 字符"/>
    <w:link w:val="11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51">
    <w:name w:val="页眉 字符"/>
    <w:link w:val="2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52">
    <w:name w:val="页脚 字符"/>
    <w:link w:val="23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53">
    <w:name w:val="项目符号 1"/>
    <w:basedOn w:val="1"/>
    <w:link w:val="54"/>
    <w:qFormat/>
    <w:uiPriority w:val="0"/>
    <w:pPr>
      <w:numPr>
        <w:ilvl w:val="0"/>
        <w:numId w:val="2"/>
      </w:numPr>
    </w:pPr>
  </w:style>
  <w:style w:type="character" w:customStyle="1" w:styleId="54">
    <w:name w:val="项目符号 1 Char"/>
    <w:link w:val="53"/>
    <w:qFormat/>
    <w:uiPriority w:val="0"/>
    <w:rPr>
      <w:kern w:val="2"/>
      <w:sz w:val="24"/>
      <w:szCs w:val="24"/>
    </w:rPr>
  </w:style>
  <w:style w:type="paragraph" w:customStyle="1" w:styleId="55">
    <w:name w:val="项目编号 1"/>
    <w:basedOn w:val="1"/>
    <w:link w:val="56"/>
    <w:qFormat/>
    <w:uiPriority w:val="0"/>
    <w:pPr>
      <w:numPr>
        <w:ilvl w:val="6"/>
        <w:numId w:val="1"/>
      </w:numPr>
      <w:ind w:firstLine="200" w:firstLineChars="200"/>
    </w:pPr>
  </w:style>
  <w:style w:type="character" w:customStyle="1" w:styleId="56">
    <w:name w:val="项目编号 1 Char"/>
    <w:basedOn w:val="54"/>
    <w:link w:val="55"/>
    <w:qFormat/>
    <w:uiPriority w:val="0"/>
    <w:rPr>
      <w:kern w:val="2"/>
      <w:sz w:val="24"/>
      <w:szCs w:val="24"/>
    </w:rPr>
  </w:style>
  <w:style w:type="paragraph" w:customStyle="1" w:styleId="57">
    <w:name w:val="项目编号 2"/>
    <w:basedOn w:val="1"/>
    <w:link w:val="58"/>
    <w:qFormat/>
    <w:uiPriority w:val="0"/>
    <w:pPr>
      <w:numPr>
        <w:ilvl w:val="7"/>
        <w:numId w:val="1"/>
      </w:numPr>
    </w:pPr>
  </w:style>
  <w:style w:type="character" w:customStyle="1" w:styleId="58">
    <w:name w:val="项目编号 2 Char"/>
    <w:basedOn w:val="56"/>
    <w:link w:val="57"/>
    <w:qFormat/>
    <w:uiPriority w:val="0"/>
    <w:rPr>
      <w:kern w:val="2"/>
      <w:sz w:val="24"/>
      <w:szCs w:val="24"/>
    </w:rPr>
  </w:style>
  <w:style w:type="character" w:customStyle="1" w:styleId="59">
    <w:name w:val="文档结构图 字符"/>
    <w:link w:val="14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60">
    <w:name w:val="前注"/>
    <w:basedOn w:val="1"/>
    <w:qFormat/>
    <w:uiPriority w:val="0"/>
    <w:pPr>
      <w:spacing w:line="440" w:lineRule="exact"/>
    </w:pPr>
    <w:rPr>
      <w:sz w:val="18"/>
      <w:szCs w:val="20"/>
    </w:rPr>
  </w:style>
  <w:style w:type="character" w:customStyle="1" w:styleId="61">
    <w:name w:val="批注框文本 字符"/>
    <w:link w:val="22"/>
    <w:semiHidden/>
    <w:qFormat/>
    <w:uiPriority w:val="99"/>
    <w:rPr>
      <w:kern w:val="2"/>
      <w:sz w:val="18"/>
      <w:szCs w:val="18"/>
    </w:rPr>
  </w:style>
  <w:style w:type="paragraph" w:customStyle="1" w:styleId="62">
    <w:name w:val="TOC Heading"/>
    <w:basedOn w:val="2"/>
    <w:next w:val="1"/>
    <w:link w:val="99"/>
    <w:semiHidden/>
    <w:unhideWhenUsed/>
    <w:qFormat/>
    <w:uiPriority w:val="39"/>
    <w:pPr>
      <w:numPr>
        <w:numId w:val="0"/>
      </w:numPr>
      <w:spacing w:line="578" w:lineRule="auto"/>
      <w:outlineLvl w:val="9"/>
    </w:pPr>
  </w:style>
  <w:style w:type="character" w:customStyle="1" w:styleId="63">
    <w:name w:val="脚注文本 字符"/>
    <w:link w:val="26"/>
    <w:qFormat/>
    <w:uiPriority w:val="99"/>
    <w:rPr>
      <w:kern w:val="2"/>
      <w:sz w:val="18"/>
      <w:szCs w:val="18"/>
    </w:rPr>
  </w:style>
  <w:style w:type="character" w:customStyle="1" w:styleId="64">
    <w:name w:val="批注文字 字符"/>
    <w:link w:val="15"/>
    <w:semiHidden/>
    <w:qFormat/>
    <w:uiPriority w:val="99"/>
    <w:rPr>
      <w:kern w:val="2"/>
      <w:sz w:val="21"/>
      <w:szCs w:val="22"/>
    </w:rPr>
  </w:style>
  <w:style w:type="character" w:customStyle="1" w:styleId="65">
    <w:name w:val="批注主题 字符"/>
    <w:link w:val="30"/>
    <w:semiHidden/>
    <w:qFormat/>
    <w:uiPriority w:val="99"/>
    <w:rPr>
      <w:b/>
      <w:bCs/>
      <w:kern w:val="2"/>
      <w:sz w:val="21"/>
      <w:szCs w:val="22"/>
    </w:rPr>
  </w:style>
  <w:style w:type="paragraph" w:customStyle="1" w:styleId="6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代码"/>
    <w:basedOn w:val="1"/>
    <w:link w:val="68"/>
    <w:qFormat/>
    <w:uiPriority w:val="0"/>
    <w:pPr>
      <w:spacing w:line="240" w:lineRule="auto"/>
    </w:pPr>
    <w:rPr>
      <w:rFonts w:ascii="Courier New" w:hAnsi="Courier New"/>
      <w:sz w:val="20"/>
      <w:szCs w:val="21"/>
    </w:rPr>
  </w:style>
  <w:style w:type="character" w:customStyle="1" w:styleId="68">
    <w:name w:val="代码 Char"/>
    <w:link w:val="67"/>
    <w:qFormat/>
    <w:uiPriority w:val="0"/>
    <w:rPr>
      <w:rFonts w:ascii="Courier New" w:hAnsi="Courier New" w:eastAsia="宋体"/>
      <w:kern w:val="2"/>
      <w:szCs w:val="21"/>
    </w:rPr>
  </w:style>
  <w:style w:type="paragraph" w:customStyle="1" w:styleId="69">
    <w:name w:val="标题 内部"/>
    <w:basedOn w:val="1"/>
    <w:next w:val="3"/>
    <w:link w:val="70"/>
    <w:qFormat/>
    <w:uiPriority w:val="0"/>
    <w:pPr>
      <w:numPr>
        <w:ilvl w:val="5"/>
        <w:numId w:val="1"/>
      </w:numPr>
      <w:spacing w:beforeLines="30" w:afterLines="30"/>
    </w:pPr>
    <w:rPr>
      <w:b/>
      <w:u w:val="double"/>
    </w:rPr>
  </w:style>
  <w:style w:type="character" w:customStyle="1" w:styleId="70">
    <w:name w:val="标题 内部 Char"/>
    <w:link w:val="69"/>
    <w:qFormat/>
    <w:uiPriority w:val="0"/>
    <w:rPr>
      <w:b/>
      <w:kern w:val="2"/>
      <w:sz w:val="24"/>
      <w:szCs w:val="24"/>
      <w:u w:val="double"/>
    </w:rPr>
  </w:style>
  <w:style w:type="character" w:customStyle="1" w:styleId="71">
    <w:name w:val="标题 字符"/>
    <w:link w:val="29"/>
    <w:qFormat/>
    <w:uiPriority w:val="0"/>
    <w:rPr>
      <w:rFonts w:ascii="Cambria" w:hAnsi="Cambria"/>
      <w:b/>
      <w:bCs/>
      <w:kern w:val="2"/>
      <w:sz w:val="52"/>
      <w:szCs w:val="32"/>
    </w:rPr>
  </w:style>
  <w:style w:type="paragraph" w:customStyle="1" w:styleId="72">
    <w:name w:val="表格正文"/>
    <w:basedOn w:val="1"/>
    <w:link w:val="73"/>
    <w:qFormat/>
    <w:uiPriority w:val="0"/>
    <w:pPr>
      <w:spacing w:line="240" w:lineRule="auto"/>
    </w:pPr>
    <w:rPr>
      <w:sz w:val="21"/>
      <w:szCs w:val="21"/>
    </w:rPr>
  </w:style>
  <w:style w:type="character" w:customStyle="1" w:styleId="73">
    <w:name w:val="表格正文 Char"/>
    <w:link w:val="72"/>
    <w:qFormat/>
    <w:uiPriority w:val="0"/>
    <w:rPr>
      <w:kern w:val="2"/>
      <w:sz w:val="21"/>
      <w:szCs w:val="21"/>
    </w:rPr>
  </w:style>
  <w:style w:type="character" w:customStyle="1" w:styleId="74">
    <w:name w:val="Subtle Emphasis"/>
    <w:qFormat/>
    <w:uiPriority w:val="19"/>
    <w:rPr>
      <w:rFonts w:eastAsia="宋体" w:cs="Times New Roman"/>
      <w:i/>
      <w:iCs/>
      <w:color w:val="808080"/>
      <w:szCs w:val="22"/>
      <w:lang w:eastAsia="zh-CN"/>
    </w:rPr>
  </w:style>
  <w:style w:type="table" w:customStyle="1" w:styleId="75">
    <w:name w:val="简单样式 - 行"/>
    <w:basedOn w:val="31"/>
    <w:qFormat/>
    <w:uiPriority w:val="99"/>
    <w:pPr>
      <w:jc w:val="both"/>
    </w:pPr>
    <w:rPr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rFonts w:ascii="Times New Roman" w:hAnsi="Times New Roman" w:eastAsia="宋体"/>
        <w:b/>
        <w:sz w:val="21"/>
      </w:rPr>
      <w:tblPr/>
      <w:trPr>
        <w:cantSplit/>
      </w:trPr>
      <w:tcPr>
        <w:shd w:val="clear" w:color="auto" w:fill="DBE5F1"/>
      </w:tcPr>
    </w:tblStylePr>
  </w:style>
  <w:style w:type="paragraph" w:customStyle="1" w:styleId="76">
    <w:name w:val="项目编号 3"/>
    <w:basedOn w:val="1"/>
    <w:link w:val="77"/>
    <w:qFormat/>
    <w:uiPriority w:val="0"/>
    <w:pPr>
      <w:numPr>
        <w:ilvl w:val="8"/>
        <w:numId w:val="1"/>
      </w:numPr>
      <w:adjustRightInd w:val="0"/>
    </w:pPr>
  </w:style>
  <w:style w:type="character" w:customStyle="1" w:styleId="77">
    <w:name w:val="项目编号 3 Char"/>
    <w:basedOn w:val="58"/>
    <w:link w:val="76"/>
    <w:qFormat/>
    <w:uiPriority w:val="0"/>
    <w:rPr>
      <w:kern w:val="2"/>
      <w:sz w:val="24"/>
      <w:szCs w:val="24"/>
    </w:rPr>
  </w:style>
  <w:style w:type="character" w:customStyle="1" w:styleId="78">
    <w:name w:val="Subtle Reference"/>
    <w:qFormat/>
    <w:uiPriority w:val="31"/>
    <w:rPr>
      <w:smallCaps/>
      <w:color w:val="C0504D"/>
      <w:u w:val="single"/>
    </w:rPr>
  </w:style>
  <w:style w:type="table" w:customStyle="1" w:styleId="79">
    <w:name w:val="简单样式 - 列"/>
    <w:basedOn w:val="31"/>
    <w:qFormat/>
    <w:uiPriority w:val="99"/>
    <w:pPr>
      <w:jc w:val="both"/>
    </w:p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Col">
      <w:rPr>
        <w:b/>
      </w:rPr>
      <w:tcPr>
        <w:shd w:val="clear" w:color="auto" w:fill="DBE5F1"/>
      </w:tcPr>
    </w:tblStylePr>
  </w:style>
  <w:style w:type="table" w:customStyle="1" w:styleId="80">
    <w:name w:val="简单样式 - 网格"/>
    <w:basedOn w:val="31"/>
    <w:qFormat/>
    <w:uiPriority w:val="99"/>
    <w:pPr>
      <w:jc w:val="both"/>
    </w:p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b/>
      </w:rPr>
      <w:tblPr/>
      <w:trPr>
        <w:cantSplit/>
      </w:trPr>
      <w:tcPr>
        <w:shd w:val="clear" w:color="auto" w:fill="DBE5F1"/>
      </w:tcPr>
    </w:tblStylePr>
    <w:tblStylePr w:type="firstCol">
      <w:rPr>
        <w:b/>
      </w:rPr>
      <w:tcPr>
        <w:shd w:val="clear" w:color="auto" w:fill="DBE5F1"/>
      </w:tcPr>
    </w:tblStylePr>
    <w:tblStylePr w:type="nwCell">
      <w:rPr>
        <w:b/>
      </w:rPr>
      <w:tcPr>
        <w:shd w:val="clear" w:color="auto" w:fill="C6D9F1"/>
      </w:tcPr>
    </w:tblStylePr>
  </w:style>
  <w:style w:type="paragraph" w:customStyle="1" w:styleId="81">
    <w:name w:val="项目符号 2"/>
    <w:basedOn w:val="53"/>
    <w:link w:val="83"/>
    <w:qFormat/>
    <w:uiPriority w:val="0"/>
    <w:pPr>
      <w:numPr>
        <w:ilvl w:val="1"/>
      </w:numPr>
    </w:pPr>
  </w:style>
  <w:style w:type="paragraph" w:customStyle="1" w:styleId="82">
    <w:name w:val="项目符号 3"/>
    <w:basedOn w:val="81"/>
    <w:link w:val="85"/>
    <w:qFormat/>
    <w:uiPriority w:val="0"/>
    <w:pPr>
      <w:numPr>
        <w:ilvl w:val="2"/>
      </w:numPr>
    </w:pPr>
  </w:style>
  <w:style w:type="character" w:customStyle="1" w:styleId="83">
    <w:name w:val="项目符号 2 Char"/>
    <w:basedOn w:val="54"/>
    <w:link w:val="81"/>
    <w:qFormat/>
    <w:uiPriority w:val="0"/>
    <w:rPr>
      <w:kern w:val="2"/>
      <w:sz w:val="24"/>
      <w:szCs w:val="24"/>
    </w:rPr>
  </w:style>
  <w:style w:type="character" w:styleId="84">
    <w:name w:val="Placeholder Text"/>
    <w:semiHidden/>
    <w:qFormat/>
    <w:uiPriority w:val="99"/>
    <w:rPr>
      <w:color w:val="808080"/>
    </w:rPr>
  </w:style>
  <w:style w:type="character" w:customStyle="1" w:styleId="85">
    <w:name w:val="项目符号 3 Char"/>
    <w:basedOn w:val="83"/>
    <w:link w:val="82"/>
    <w:qFormat/>
    <w:uiPriority w:val="0"/>
    <w:rPr>
      <w:kern w:val="2"/>
      <w:sz w:val="24"/>
      <w:szCs w:val="24"/>
    </w:rPr>
  </w:style>
  <w:style w:type="table" w:customStyle="1" w:styleId="86">
    <w:name w:val="代码框"/>
    <w:basedOn w:val="31"/>
    <w:qFormat/>
    <w:uiPriority w:val="99"/>
    <w:pPr>
      <w:jc w:val="both"/>
    </w:pPr>
    <w:tblPr>
      <w:tblCellMar>
        <w:top w:w="57" w:type="dxa"/>
        <w:bottom w:w="57" w:type="dxa"/>
      </w:tblCellMar>
    </w:tblPr>
    <w:tcPr>
      <w:shd w:val="clear" w:color="auto" w:fill="D9D9D9"/>
    </w:tcPr>
  </w:style>
  <w:style w:type="paragraph" w:customStyle="1" w:styleId="87">
    <w:name w:val="图片"/>
    <w:basedOn w:val="1"/>
    <w:next w:val="13"/>
    <w:link w:val="88"/>
    <w:qFormat/>
    <w:uiPriority w:val="0"/>
    <w:pPr>
      <w:keepNext/>
      <w:jc w:val="center"/>
    </w:pPr>
  </w:style>
  <w:style w:type="character" w:customStyle="1" w:styleId="88">
    <w:name w:val="图片 Char"/>
    <w:link w:val="87"/>
    <w:qFormat/>
    <w:uiPriority w:val="0"/>
    <w:rPr>
      <w:kern w:val="2"/>
      <w:sz w:val="24"/>
      <w:szCs w:val="24"/>
    </w:rPr>
  </w:style>
  <w:style w:type="paragraph" w:customStyle="1" w:styleId="89">
    <w:name w:val="正文段落"/>
    <w:basedOn w:val="1"/>
    <w:qFormat/>
    <w:uiPriority w:val="34"/>
    <w:pPr>
      <w:widowControl/>
      <w:ind w:firstLine="200" w:firstLineChars="200"/>
      <w:jc w:val="left"/>
    </w:pPr>
  </w:style>
  <w:style w:type="paragraph" w:customStyle="1" w:styleId="90">
    <w:name w:val="列出段落1"/>
    <w:basedOn w:val="1"/>
    <w:qFormat/>
    <w:uiPriority w:val="34"/>
    <w:pPr>
      <w:widowControl/>
      <w:spacing w:line="240" w:lineRule="auto"/>
      <w:ind w:firstLine="200" w:firstLineChars="200"/>
      <w:jc w:val="left"/>
    </w:pPr>
  </w:style>
  <w:style w:type="character" w:customStyle="1" w:styleId="91">
    <w:name w:val="列表段落 字符"/>
    <w:link w:val="3"/>
    <w:qFormat/>
    <w:locked/>
    <w:uiPriority w:val="34"/>
    <w:rPr>
      <w:kern w:val="2"/>
      <w:sz w:val="24"/>
      <w:szCs w:val="24"/>
    </w:rPr>
  </w:style>
  <w:style w:type="character" w:customStyle="1" w:styleId="92">
    <w:name w:val="题注 字符"/>
    <w:link w:val="13"/>
    <w:qFormat/>
    <w:uiPriority w:val="0"/>
    <w:rPr>
      <w:b/>
      <w:kern w:val="2"/>
      <w:sz w:val="21"/>
    </w:rPr>
  </w:style>
  <w:style w:type="paragraph" w:customStyle="1" w:styleId="93">
    <w:name w:val="样式1"/>
    <w:basedOn w:val="3"/>
    <w:link w:val="94"/>
    <w:qFormat/>
    <w:uiPriority w:val="0"/>
    <w:pPr>
      <w:widowControl/>
      <w:numPr>
        <w:ilvl w:val="0"/>
        <w:numId w:val="3"/>
      </w:numPr>
      <w:ind w:firstLine="0" w:firstLineChars="0"/>
      <w:jc w:val="left"/>
    </w:pPr>
  </w:style>
  <w:style w:type="character" w:customStyle="1" w:styleId="94">
    <w:name w:val="样式1 字符"/>
    <w:basedOn w:val="91"/>
    <w:link w:val="93"/>
    <w:qFormat/>
    <w:uiPriority w:val="0"/>
    <w:rPr>
      <w:kern w:val="2"/>
      <w:sz w:val="24"/>
      <w:szCs w:val="24"/>
    </w:rPr>
  </w:style>
  <w:style w:type="character" w:customStyle="1" w:styleId="95">
    <w:name w:val="正文文本缩进 2 字符"/>
    <w:basedOn w:val="34"/>
    <w:link w:val="21"/>
    <w:qFormat/>
    <w:uiPriority w:val="99"/>
    <w:rPr>
      <w:color w:val="000000"/>
      <w:kern w:val="2"/>
      <w:sz w:val="24"/>
      <w:szCs w:val="24"/>
    </w:rPr>
  </w:style>
  <w:style w:type="character" w:customStyle="1" w:styleId="96">
    <w:name w:val="Intense Emphasis"/>
    <w:basedOn w:val="34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customStyle="1" w:styleId="97">
    <w:name w:val="样式3"/>
    <w:basedOn w:val="3"/>
    <w:link w:val="103"/>
    <w:qFormat/>
    <w:uiPriority w:val="0"/>
    <w:pPr>
      <w:widowControl/>
      <w:numPr>
        <w:ilvl w:val="1"/>
        <w:numId w:val="4"/>
      </w:numPr>
      <w:ind w:left="851" w:firstLine="0" w:firstLineChars="0"/>
      <w:jc w:val="left"/>
    </w:pPr>
  </w:style>
  <w:style w:type="paragraph" w:customStyle="1" w:styleId="98">
    <w:name w:val="目录标题"/>
    <w:basedOn w:val="62"/>
    <w:link w:val="100"/>
    <w:qFormat/>
    <w:uiPriority w:val="0"/>
    <w:pPr>
      <w:jc w:val="center"/>
    </w:pPr>
    <w:rPr>
      <w:lang w:val="zh-CN"/>
    </w:rPr>
  </w:style>
  <w:style w:type="character" w:customStyle="1" w:styleId="99">
    <w:name w:val="TOC 标题 字符"/>
    <w:basedOn w:val="42"/>
    <w:link w:val="62"/>
    <w:semiHidden/>
    <w:qFormat/>
    <w:uiPriority w:val="39"/>
    <w:rPr>
      <w:kern w:val="44"/>
      <w:sz w:val="44"/>
      <w:szCs w:val="44"/>
    </w:rPr>
  </w:style>
  <w:style w:type="character" w:customStyle="1" w:styleId="100">
    <w:name w:val="目录标题 字符"/>
    <w:basedOn w:val="99"/>
    <w:link w:val="98"/>
    <w:qFormat/>
    <w:uiPriority w:val="0"/>
    <w:rPr>
      <w:kern w:val="44"/>
      <w:sz w:val="44"/>
      <w:szCs w:val="44"/>
      <w:lang w:val="zh-CN"/>
    </w:rPr>
  </w:style>
  <w:style w:type="paragraph" w:customStyle="1" w:styleId="101">
    <w:name w:val="表格内文本"/>
    <w:basedOn w:val="1"/>
    <w:link w:val="102"/>
    <w:qFormat/>
    <w:uiPriority w:val="0"/>
    <w:rPr>
      <w:sz w:val="21"/>
      <w:szCs w:val="21"/>
    </w:rPr>
  </w:style>
  <w:style w:type="character" w:customStyle="1" w:styleId="102">
    <w:name w:val="表格内文本 字符"/>
    <w:basedOn w:val="34"/>
    <w:link w:val="101"/>
    <w:qFormat/>
    <w:uiPriority w:val="0"/>
    <w:rPr>
      <w:kern w:val="2"/>
      <w:sz w:val="21"/>
      <w:szCs w:val="21"/>
    </w:rPr>
  </w:style>
  <w:style w:type="character" w:customStyle="1" w:styleId="103">
    <w:name w:val="样式3 字符"/>
    <w:basedOn w:val="91"/>
    <w:link w:val="97"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5.pn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%20&#27979;&#35797;&#24037;&#20316;\02%20&#27979;&#35797;&#27169;&#26495;\&#21315;&#26426;&#25991;&#26723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D975-C0FF-423E-A69F-5DBBD99FD1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千机文档模板.dotx</Template>
  <Company>kerui</Company>
  <Pages>5</Pages>
  <Words>3759</Words>
  <Characters>3947</Characters>
  <Lines>47</Lines>
  <Paragraphs>13</Paragraphs>
  <TotalTime>0</TotalTime>
  <ScaleCrop>false</ScaleCrop>
  <LinksUpToDate>false</LinksUpToDate>
  <CharactersWithSpaces>4084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2023-02-21T01:32:00Z</dcterms:created>
  <dc:creator>kaifa003</dc:creator>
  <cp:lastModifiedBy>jinyq</cp:lastModifiedBy>
  <cp:lastPrinted>2009-03-05T09:10:00Z</cp:lastPrinted>
  <dcterms:modified xsi:type="dcterms:W3CDTF">2024-09-24T06:44:25Z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0x010100CA11DC6A6660E64484DF16AC2B89E660</vt:lpwstr>
  </property>
  <property fmtid="{D5CDD505-2E9C-101B-9397-08002B2CF9AE}" pid="3" name="ContentType">
    <vt:lpwstr>文档</vt:lpwstr>
  </property>
  <property fmtid="{D5CDD505-2E9C-101B-9397-08002B2CF9AE}" pid="4" name="所在阶段">
    <vt:lpwstr>需求</vt:lpwstr>
  </property>
  <property fmtid="{D5CDD505-2E9C-101B-9397-08002B2CF9AE}" pid="5" name="KSOProductBuildVer">
    <vt:lpwstr>2052-12.1.0.18276</vt:lpwstr>
  </property>
  <property fmtid="{D5CDD505-2E9C-101B-9397-08002B2CF9AE}" pid="6" name="ICV">
    <vt:lpwstr>659B2CC5E2024FA78DEF95AFEB1E8A4D_13</vt:lpwstr>
  </property>
</Properties>
</file>