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9C" w:rsidRDefault="00B5599C">
      <w:pPr>
        <w:jc w:val="center"/>
        <w:rPr>
          <w:rFonts w:asciiTheme="majorEastAsia" w:eastAsiaTheme="majorEastAsia" w:hAnsiTheme="majorEastAsia" w:cstheme="majorEastAsia"/>
          <w:b/>
          <w:bCs/>
          <w:sz w:val="56"/>
          <w:szCs w:val="56"/>
        </w:rPr>
      </w:pPr>
    </w:p>
    <w:p w:rsidR="00B5599C" w:rsidRDefault="007000B0">
      <w:pPr>
        <w:jc w:val="center"/>
        <w:rPr>
          <w:rFonts w:asciiTheme="majorEastAsia" w:eastAsiaTheme="majorEastAsia" w:hAnsiTheme="majorEastAsia" w:cstheme="majorEastAsia"/>
          <w:b/>
          <w:bCs/>
          <w:sz w:val="56"/>
          <w:szCs w:val="5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56"/>
          <w:szCs w:val="56"/>
        </w:rPr>
        <w:t>政务大数据</w:t>
      </w:r>
      <w:r w:rsidR="00E20D41">
        <w:rPr>
          <w:rFonts w:asciiTheme="majorEastAsia" w:eastAsiaTheme="majorEastAsia" w:hAnsiTheme="majorEastAsia" w:cstheme="majorEastAsia" w:hint="eastAsia"/>
          <w:b/>
          <w:bCs/>
          <w:sz w:val="56"/>
          <w:szCs w:val="56"/>
        </w:rPr>
        <w:t>用户操作手册</w:t>
      </w:r>
    </w:p>
    <w:p w:rsidR="00B5599C" w:rsidRDefault="00B5599C">
      <w:pPr>
        <w:rPr>
          <w:sz w:val="24"/>
        </w:rPr>
      </w:pPr>
    </w:p>
    <w:p w:rsidR="00B5599C" w:rsidRDefault="00B5599C">
      <w:pPr>
        <w:rPr>
          <w:sz w:val="24"/>
        </w:rPr>
      </w:pPr>
    </w:p>
    <w:p w:rsidR="00B5599C" w:rsidRDefault="00B5599C">
      <w:pPr>
        <w:rPr>
          <w:sz w:val="24"/>
        </w:rPr>
      </w:pPr>
    </w:p>
    <w:p w:rsidR="00B5599C" w:rsidRDefault="00B5599C">
      <w:pPr>
        <w:rPr>
          <w:sz w:val="24"/>
        </w:rPr>
      </w:pPr>
    </w:p>
    <w:p w:rsidR="00B5599C" w:rsidRDefault="00B5599C">
      <w:pPr>
        <w:rPr>
          <w:sz w:val="24"/>
        </w:rPr>
      </w:pPr>
    </w:p>
    <w:p w:rsidR="00B5599C" w:rsidRDefault="00B5599C">
      <w:pPr>
        <w:rPr>
          <w:sz w:val="24"/>
        </w:rPr>
      </w:pPr>
    </w:p>
    <w:p w:rsidR="00B5599C" w:rsidRDefault="00B5599C">
      <w:pPr>
        <w:rPr>
          <w:sz w:val="24"/>
        </w:rPr>
      </w:pPr>
    </w:p>
    <w:p w:rsidR="00B5599C" w:rsidRDefault="00B5599C">
      <w:pPr>
        <w:rPr>
          <w:sz w:val="24"/>
        </w:rPr>
      </w:pPr>
      <w:bookmarkStart w:id="0" w:name="_GoBack"/>
      <w:bookmarkEnd w:id="0"/>
    </w:p>
    <w:p w:rsidR="00B5599C" w:rsidRDefault="00B5599C">
      <w:pPr>
        <w:rPr>
          <w:sz w:val="24"/>
        </w:rPr>
      </w:pPr>
    </w:p>
    <w:p w:rsidR="00B5599C" w:rsidRDefault="00B5599C">
      <w:pPr>
        <w:rPr>
          <w:sz w:val="24"/>
        </w:rPr>
      </w:pPr>
    </w:p>
    <w:p w:rsidR="00B5599C" w:rsidRDefault="00B5599C">
      <w:pPr>
        <w:rPr>
          <w:sz w:val="24"/>
        </w:rPr>
      </w:pPr>
    </w:p>
    <w:p w:rsidR="00B5599C" w:rsidRDefault="00B5599C">
      <w:pPr>
        <w:rPr>
          <w:sz w:val="24"/>
        </w:rPr>
      </w:pPr>
    </w:p>
    <w:p w:rsidR="00B5599C" w:rsidRDefault="00B5599C">
      <w:pPr>
        <w:rPr>
          <w:sz w:val="24"/>
        </w:rPr>
      </w:pPr>
    </w:p>
    <w:p w:rsidR="00B5599C" w:rsidRDefault="00B5599C">
      <w:pPr>
        <w:rPr>
          <w:sz w:val="24"/>
        </w:rPr>
      </w:pPr>
    </w:p>
    <w:p w:rsidR="00B5599C" w:rsidRDefault="00B5599C">
      <w:pPr>
        <w:rPr>
          <w:sz w:val="24"/>
        </w:rPr>
      </w:pPr>
    </w:p>
    <w:p w:rsidR="00B5599C" w:rsidRDefault="00B5599C">
      <w:pPr>
        <w:rPr>
          <w:sz w:val="24"/>
        </w:rPr>
      </w:pPr>
    </w:p>
    <w:p w:rsidR="00B5599C" w:rsidRDefault="00B5599C">
      <w:pPr>
        <w:rPr>
          <w:sz w:val="24"/>
        </w:rPr>
      </w:pPr>
    </w:p>
    <w:p w:rsidR="00B5599C" w:rsidRDefault="00B5599C">
      <w:pPr>
        <w:rPr>
          <w:sz w:val="24"/>
        </w:rPr>
      </w:pPr>
    </w:p>
    <w:p w:rsidR="00B5599C" w:rsidRDefault="00B5599C">
      <w:pPr>
        <w:rPr>
          <w:sz w:val="24"/>
        </w:rPr>
      </w:pPr>
    </w:p>
    <w:p w:rsidR="00B5599C" w:rsidRDefault="00B5599C">
      <w:pPr>
        <w:rPr>
          <w:sz w:val="24"/>
        </w:rPr>
      </w:pPr>
    </w:p>
    <w:p w:rsidR="00B5599C" w:rsidRDefault="00B5599C">
      <w:pPr>
        <w:rPr>
          <w:sz w:val="24"/>
        </w:rPr>
      </w:pPr>
    </w:p>
    <w:p w:rsidR="00B5599C" w:rsidRDefault="00B5599C">
      <w:pPr>
        <w:rPr>
          <w:sz w:val="24"/>
        </w:rPr>
      </w:pPr>
    </w:p>
    <w:p w:rsidR="00B5599C" w:rsidRDefault="00B5599C">
      <w:pPr>
        <w:rPr>
          <w:sz w:val="24"/>
        </w:rPr>
      </w:pPr>
    </w:p>
    <w:p w:rsidR="00B5599C" w:rsidRDefault="00B5599C">
      <w:pPr>
        <w:rPr>
          <w:sz w:val="24"/>
        </w:rPr>
      </w:pPr>
    </w:p>
    <w:p w:rsidR="00B5599C" w:rsidRDefault="00B5599C">
      <w:pPr>
        <w:rPr>
          <w:sz w:val="24"/>
        </w:rPr>
      </w:pPr>
    </w:p>
    <w:p w:rsidR="00B5599C" w:rsidRDefault="00B5599C">
      <w:pPr>
        <w:rPr>
          <w:sz w:val="24"/>
        </w:rPr>
      </w:pPr>
    </w:p>
    <w:p w:rsidR="00B5599C" w:rsidRDefault="00B5599C">
      <w:pPr>
        <w:rPr>
          <w:sz w:val="24"/>
        </w:rPr>
      </w:pPr>
    </w:p>
    <w:p w:rsidR="00B5599C" w:rsidRDefault="00B5599C">
      <w:pPr>
        <w:rPr>
          <w:rFonts w:ascii="宋体" w:eastAsia="宋体" w:hAnsi="宋体" w:cs="宋体"/>
          <w:sz w:val="36"/>
          <w:szCs w:val="36"/>
        </w:rPr>
      </w:pPr>
    </w:p>
    <w:p w:rsidR="00B5599C" w:rsidRDefault="007000B0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云基华海信息技术股份有限公司</w:t>
      </w:r>
    </w:p>
    <w:p w:rsidR="00B5599C" w:rsidRDefault="00B5599C">
      <w:pPr>
        <w:rPr>
          <w:rFonts w:ascii="宋体" w:eastAsia="宋体" w:hAnsi="宋体" w:cs="宋体"/>
          <w:sz w:val="36"/>
          <w:szCs w:val="36"/>
        </w:rPr>
      </w:pPr>
    </w:p>
    <w:p w:rsidR="00B5599C" w:rsidRDefault="00E20D41">
      <w:pPr>
        <w:jc w:val="center"/>
        <w:rPr>
          <w:sz w:val="24"/>
        </w:rPr>
      </w:pPr>
      <w:r>
        <w:rPr>
          <w:rFonts w:ascii="宋体" w:eastAsia="宋体" w:hAnsi="宋体" w:cs="宋体" w:hint="eastAsia"/>
          <w:sz w:val="36"/>
          <w:szCs w:val="36"/>
        </w:rPr>
        <w:t>2018</w:t>
      </w:r>
      <w:r>
        <w:rPr>
          <w:rFonts w:ascii="宋体" w:eastAsia="宋体" w:hAnsi="宋体" w:cs="宋体" w:hint="eastAsia"/>
          <w:sz w:val="36"/>
          <w:szCs w:val="36"/>
        </w:rPr>
        <w:t>年</w:t>
      </w:r>
      <w:r>
        <w:rPr>
          <w:rFonts w:ascii="宋体" w:eastAsia="宋体" w:hAnsi="宋体" w:cs="宋体" w:hint="eastAsia"/>
          <w:sz w:val="36"/>
          <w:szCs w:val="36"/>
        </w:rPr>
        <w:t>11</w:t>
      </w:r>
      <w:r>
        <w:rPr>
          <w:rFonts w:ascii="宋体" w:eastAsia="宋体" w:hAnsi="宋体" w:cs="宋体" w:hint="eastAsia"/>
          <w:sz w:val="36"/>
          <w:szCs w:val="36"/>
        </w:rPr>
        <w:t>月</w:t>
      </w:r>
      <w:r>
        <w:rPr>
          <w:rFonts w:ascii="宋体" w:eastAsia="宋体" w:hAnsi="宋体" w:cs="宋体" w:hint="eastAsia"/>
          <w:sz w:val="36"/>
          <w:szCs w:val="36"/>
        </w:rPr>
        <w:t>13</w:t>
      </w:r>
      <w:r>
        <w:rPr>
          <w:rFonts w:ascii="宋体" w:eastAsia="宋体" w:hAnsi="宋体" w:cs="宋体" w:hint="eastAsia"/>
          <w:sz w:val="36"/>
          <w:szCs w:val="36"/>
        </w:rPr>
        <w:t>日</w:t>
      </w:r>
    </w:p>
    <w:p w:rsidR="00B5599C" w:rsidRDefault="00B5599C">
      <w:pPr>
        <w:jc w:val="center"/>
        <w:rPr>
          <w:b/>
          <w:sz w:val="30"/>
          <w:szCs w:val="30"/>
        </w:rPr>
        <w:sectPr w:rsidR="00B5599C">
          <w:headerReference w:type="default" r:id="rId9"/>
          <w:headerReference w:type="first" r:id="rId10"/>
          <w:footerReference w:type="first" r:id="rId11"/>
          <w:pgSz w:w="11906" w:h="16838"/>
          <w:pgMar w:top="1440" w:right="1080" w:bottom="1440" w:left="1080" w:header="851" w:footer="992" w:gutter="0"/>
          <w:cols w:space="0"/>
          <w:titlePg/>
          <w:docGrid w:type="lines" w:linePitch="312"/>
        </w:sectPr>
      </w:pPr>
    </w:p>
    <w:sdt>
      <w:sdtPr>
        <w:rPr>
          <w:rFonts w:asciiTheme="minorEastAsia" w:hAnsiTheme="minorEastAsia" w:cstheme="minorEastAsia" w:hint="eastAsia"/>
          <w:b/>
          <w:bCs/>
          <w:sz w:val="36"/>
          <w:szCs w:val="36"/>
        </w:rPr>
        <w:id w:val="14746482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1"/>
          <w:szCs w:val="30"/>
        </w:rPr>
      </w:sdtEndPr>
      <w:sdtContent>
        <w:p w:rsidR="00B5599C" w:rsidRDefault="00E20D41">
          <w:pPr>
            <w:jc w:val="center"/>
            <w:rPr>
              <w:rFonts w:asciiTheme="minorEastAsia" w:hAnsiTheme="minorEastAsia" w:cstheme="minorEastAsia"/>
              <w:b/>
              <w:bCs/>
              <w:sz w:val="36"/>
              <w:szCs w:val="36"/>
            </w:rPr>
          </w:pPr>
          <w:r>
            <w:rPr>
              <w:rFonts w:asciiTheme="minorEastAsia" w:hAnsiTheme="minorEastAsia" w:cstheme="minorEastAsia" w:hint="eastAsia"/>
              <w:b/>
              <w:bCs/>
              <w:sz w:val="36"/>
              <w:szCs w:val="36"/>
            </w:rPr>
            <w:t>目录</w:t>
          </w:r>
        </w:p>
        <w:p w:rsidR="004D3CD9" w:rsidRDefault="00E20D41">
          <w:pPr>
            <w:pStyle w:val="11"/>
            <w:tabs>
              <w:tab w:val="right" w:leader="dot" w:pos="9736"/>
            </w:tabs>
            <w:rPr>
              <w:noProof/>
              <w:szCs w:val="22"/>
            </w:rPr>
          </w:pPr>
          <w:r>
            <w:rPr>
              <w:rFonts w:asciiTheme="minorEastAsia" w:hAnsiTheme="minorEastAsia" w:cstheme="minorEastAsia" w:hint="eastAsia"/>
              <w:b/>
              <w:szCs w:val="21"/>
            </w:rPr>
            <w:fldChar w:fldCharType="begin"/>
          </w:r>
          <w:r>
            <w:rPr>
              <w:rFonts w:asciiTheme="minorEastAsia" w:hAnsiTheme="minorEastAsia" w:cstheme="minorEastAsia" w:hint="eastAsia"/>
              <w:b/>
              <w:szCs w:val="21"/>
            </w:rPr>
            <w:instrText xml:space="preserve">TOC \o "1-3" \h \u </w:instrText>
          </w:r>
          <w:r>
            <w:rPr>
              <w:rFonts w:asciiTheme="minorEastAsia" w:hAnsiTheme="minorEastAsia" w:cstheme="minorEastAsia" w:hint="eastAsia"/>
              <w:b/>
              <w:szCs w:val="21"/>
            </w:rPr>
            <w:fldChar w:fldCharType="separate"/>
          </w:r>
          <w:hyperlink w:anchor="_Toc122653436" w:history="1">
            <w:r w:rsidR="004D3CD9" w:rsidRPr="00C9705E">
              <w:rPr>
                <w:rStyle w:val="aa"/>
                <w:rFonts w:ascii="宋体" w:eastAsia="宋体" w:hAnsi="宋体" w:cs="Times New Roman"/>
                <w:bCs/>
                <w:noProof/>
              </w:rPr>
              <w:t>1简介</w:t>
            </w:r>
            <w:r w:rsidR="004D3CD9">
              <w:rPr>
                <w:noProof/>
              </w:rPr>
              <w:tab/>
            </w:r>
            <w:r w:rsidR="004D3CD9">
              <w:rPr>
                <w:noProof/>
              </w:rPr>
              <w:fldChar w:fldCharType="begin"/>
            </w:r>
            <w:r w:rsidR="004D3CD9">
              <w:rPr>
                <w:noProof/>
              </w:rPr>
              <w:instrText xml:space="preserve"> PAGEREF _Toc122653436 \h </w:instrText>
            </w:r>
            <w:r w:rsidR="004D3CD9">
              <w:rPr>
                <w:noProof/>
              </w:rPr>
            </w:r>
            <w:r w:rsidR="004D3CD9">
              <w:rPr>
                <w:noProof/>
              </w:rPr>
              <w:fldChar w:fldCharType="separate"/>
            </w:r>
            <w:r w:rsidR="004D3CD9">
              <w:rPr>
                <w:noProof/>
              </w:rPr>
              <w:t>1</w:t>
            </w:r>
            <w:r w:rsidR="004D3CD9">
              <w:rPr>
                <w:noProof/>
              </w:rPr>
              <w:fldChar w:fldCharType="end"/>
            </w:r>
          </w:hyperlink>
        </w:p>
        <w:p w:rsidR="004D3CD9" w:rsidRDefault="004D3CD9">
          <w:pPr>
            <w:pStyle w:val="21"/>
            <w:tabs>
              <w:tab w:val="right" w:leader="dot" w:pos="9736"/>
            </w:tabs>
            <w:rPr>
              <w:noProof/>
              <w:szCs w:val="22"/>
            </w:rPr>
          </w:pPr>
          <w:hyperlink w:anchor="_Toc122653437" w:history="1">
            <w:r w:rsidRPr="00C9705E">
              <w:rPr>
                <w:rStyle w:val="aa"/>
                <w:rFonts w:ascii="宋体" w:eastAsia="宋体" w:hAnsi="宋体" w:cs="Times New Roman"/>
                <w:noProof/>
              </w:rPr>
              <w:t>1.1手册目的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_Toc122653437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hyperlink>
        </w:p>
        <w:p w:rsidR="004D3CD9" w:rsidRDefault="004D3CD9">
          <w:pPr>
            <w:pStyle w:val="21"/>
            <w:tabs>
              <w:tab w:val="right" w:leader="dot" w:pos="9736"/>
            </w:tabs>
            <w:rPr>
              <w:noProof/>
              <w:szCs w:val="22"/>
            </w:rPr>
          </w:pPr>
          <w:hyperlink w:anchor="_Toc122653438" w:history="1">
            <w:r w:rsidRPr="00C9705E">
              <w:rPr>
                <w:rStyle w:val="aa"/>
                <w:rFonts w:ascii="宋体" w:eastAsia="宋体" w:hAnsi="宋体" w:cs="Times New Roman"/>
                <w:noProof/>
              </w:rPr>
              <w:t>1.2用户范围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_Toc122653438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hyperlink>
        </w:p>
        <w:p w:rsidR="004D3CD9" w:rsidRDefault="004D3CD9">
          <w:pPr>
            <w:pStyle w:val="11"/>
            <w:tabs>
              <w:tab w:val="right" w:leader="dot" w:pos="9736"/>
            </w:tabs>
            <w:rPr>
              <w:noProof/>
              <w:szCs w:val="22"/>
            </w:rPr>
          </w:pPr>
          <w:hyperlink w:anchor="_Toc122653439" w:history="1">
            <w:r w:rsidRPr="00C9705E">
              <w:rPr>
                <w:rStyle w:val="aa"/>
                <w:rFonts w:ascii="宋体" w:eastAsia="宋体" w:hAnsi="宋体" w:cs="宋体"/>
                <w:noProof/>
              </w:rPr>
              <w:t>2.软件使用环境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_Toc122653439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hyperlink>
        </w:p>
        <w:p w:rsidR="004D3CD9" w:rsidRDefault="004D3CD9">
          <w:pPr>
            <w:pStyle w:val="11"/>
            <w:tabs>
              <w:tab w:val="right" w:leader="dot" w:pos="9736"/>
            </w:tabs>
            <w:rPr>
              <w:noProof/>
              <w:szCs w:val="22"/>
            </w:rPr>
          </w:pPr>
          <w:hyperlink w:anchor="_Toc122653440" w:history="1">
            <w:r w:rsidRPr="00C9705E">
              <w:rPr>
                <w:rStyle w:val="aa"/>
                <w:rFonts w:ascii="宋体" w:eastAsia="宋体" w:hAnsi="宋体" w:cs="宋体"/>
                <w:noProof/>
              </w:rPr>
              <w:t>3.公共操作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_Toc122653440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hyperlink>
        </w:p>
        <w:p w:rsidR="004D3CD9" w:rsidRDefault="004D3CD9">
          <w:pPr>
            <w:pStyle w:val="21"/>
            <w:tabs>
              <w:tab w:val="right" w:leader="dot" w:pos="9736"/>
            </w:tabs>
            <w:rPr>
              <w:noProof/>
              <w:szCs w:val="22"/>
            </w:rPr>
          </w:pPr>
          <w:hyperlink w:anchor="_Toc122653441" w:history="1">
            <w:r w:rsidRPr="00C9705E">
              <w:rPr>
                <w:rStyle w:val="aa"/>
                <w:rFonts w:ascii="宋体" w:eastAsia="宋体" w:hAnsi="宋体" w:cs="Times New Roman"/>
                <w:noProof/>
              </w:rPr>
              <w:t>3.1按钮定义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_Toc122653441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hyperlink>
        </w:p>
        <w:p w:rsidR="004D3CD9" w:rsidRDefault="004D3CD9">
          <w:pPr>
            <w:pStyle w:val="11"/>
            <w:tabs>
              <w:tab w:val="right" w:leader="dot" w:pos="9736"/>
            </w:tabs>
            <w:rPr>
              <w:noProof/>
              <w:szCs w:val="22"/>
            </w:rPr>
          </w:pPr>
          <w:hyperlink w:anchor="_Toc122653442" w:history="1">
            <w:r w:rsidRPr="00C9705E">
              <w:rPr>
                <w:rStyle w:val="aa"/>
                <w:rFonts w:ascii="宋体" w:eastAsia="宋体" w:hAnsi="宋体" w:cs="宋体"/>
                <w:noProof/>
              </w:rPr>
              <w:t>4.平台功能模块概述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_Toc122653442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:rsidR="004D3CD9" w:rsidRDefault="004D3CD9">
          <w:pPr>
            <w:pStyle w:val="21"/>
            <w:tabs>
              <w:tab w:val="right" w:leader="dot" w:pos="9736"/>
            </w:tabs>
            <w:rPr>
              <w:noProof/>
              <w:szCs w:val="22"/>
            </w:rPr>
          </w:pPr>
          <w:hyperlink w:anchor="_Toc122653443" w:history="1">
            <w:r w:rsidRPr="00C9705E">
              <w:rPr>
                <w:rStyle w:val="aa"/>
                <w:rFonts w:ascii="宋体" w:eastAsia="宋体" w:hAnsi="宋体" w:cs="Times New Roman"/>
                <w:noProof/>
              </w:rPr>
              <w:t>4.1功能模块总述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_Toc122653443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:rsidR="004D3CD9" w:rsidRDefault="004D3CD9">
          <w:pPr>
            <w:pStyle w:val="11"/>
            <w:tabs>
              <w:tab w:val="right" w:leader="dot" w:pos="9736"/>
            </w:tabs>
            <w:rPr>
              <w:noProof/>
              <w:szCs w:val="22"/>
            </w:rPr>
          </w:pPr>
          <w:hyperlink w:anchor="_Toc122653444" w:history="1">
            <w:r w:rsidRPr="00C9705E">
              <w:rPr>
                <w:rStyle w:val="aa"/>
                <w:rFonts w:ascii="宋体" w:eastAsia="宋体" w:hAnsi="宋体" w:cs="宋体"/>
                <w:noProof/>
              </w:rPr>
              <w:t>5.平台功能使用说明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_Toc122653444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hyperlink>
        </w:p>
        <w:p w:rsidR="004D3CD9" w:rsidRDefault="004D3CD9">
          <w:pPr>
            <w:pStyle w:val="21"/>
            <w:tabs>
              <w:tab w:val="right" w:leader="dot" w:pos="9736"/>
            </w:tabs>
            <w:rPr>
              <w:noProof/>
              <w:szCs w:val="22"/>
            </w:rPr>
          </w:pPr>
          <w:hyperlink w:anchor="_Toc122653445" w:history="1">
            <w:r w:rsidRPr="00C9705E">
              <w:rPr>
                <w:rStyle w:val="aa"/>
                <w:rFonts w:ascii="宋体" w:eastAsia="宋体" w:hAnsi="宋体" w:cs="Times New Roman"/>
                <w:noProof/>
              </w:rPr>
              <w:t>5.2 用户退出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_Toc122653445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hyperlink>
        </w:p>
        <w:p w:rsidR="004D3CD9" w:rsidRDefault="004D3CD9">
          <w:pPr>
            <w:pStyle w:val="31"/>
            <w:tabs>
              <w:tab w:val="right" w:leader="dot" w:pos="9736"/>
            </w:tabs>
            <w:rPr>
              <w:noProof/>
              <w:szCs w:val="22"/>
            </w:rPr>
          </w:pPr>
          <w:hyperlink w:anchor="_Toc122653446" w:history="1">
            <w:r w:rsidRPr="00C9705E">
              <w:rPr>
                <w:rStyle w:val="aa"/>
                <w:rFonts w:ascii="宋体" w:eastAsia="宋体" w:hAnsi="宋体" w:cs="Times New Roman"/>
                <w:bCs/>
                <w:noProof/>
              </w:rPr>
              <w:t>5.2.1从门户界面退出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_Toc122653446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hyperlink>
        </w:p>
        <w:p w:rsidR="004D3CD9" w:rsidRDefault="004D3CD9">
          <w:pPr>
            <w:pStyle w:val="31"/>
            <w:tabs>
              <w:tab w:val="right" w:leader="dot" w:pos="9736"/>
            </w:tabs>
            <w:rPr>
              <w:noProof/>
              <w:szCs w:val="22"/>
            </w:rPr>
          </w:pPr>
          <w:hyperlink w:anchor="_Toc122653447" w:history="1">
            <w:r w:rsidRPr="00C9705E">
              <w:rPr>
                <w:rStyle w:val="aa"/>
                <w:rFonts w:ascii="宋体" w:eastAsia="宋体" w:hAnsi="宋体" w:cs="Times New Roman"/>
                <w:bCs/>
                <w:noProof/>
              </w:rPr>
              <w:t>5.2.2从其他模块退出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_Toc122653447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hyperlink>
        </w:p>
        <w:p w:rsidR="004D3CD9" w:rsidRDefault="004D3CD9">
          <w:pPr>
            <w:pStyle w:val="31"/>
            <w:tabs>
              <w:tab w:val="right" w:leader="dot" w:pos="9736"/>
            </w:tabs>
            <w:rPr>
              <w:noProof/>
              <w:szCs w:val="22"/>
            </w:rPr>
          </w:pPr>
          <w:hyperlink w:anchor="_Toc122653448" w:history="1">
            <w:r w:rsidRPr="00C9705E">
              <w:rPr>
                <w:rStyle w:val="aa"/>
                <w:rFonts w:ascii="宋体" w:eastAsia="宋体" w:hAnsi="宋体" w:cs="Times New Roman"/>
                <w:bCs/>
                <w:noProof/>
              </w:rPr>
              <w:t>5.2.3退出成功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_Toc122653448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hyperlink>
        </w:p>
        <w:p w:rsidR="004D3CD9" w:rsidRDefault="004D3CD9">
          <w:pPr>
            <w:pStyle w:val="21"/>
            <w:tabs>
              <w:tab w:val="right" w:leader="dot" w:pos="9736"/>
            </w:tabs>
            <w:rPr>
              <w:noProof/>
              <w:szCs w:val="22"/>
            </w:rPr>
          </w:pPr>
          <w:hyperlink w:anchor="_Toc122653449" w:history="1">
            <w:r w:rsidRPr="00C9705E">
              <w:rPr>
                <w:rStyle w:val="aa"/>
                <w:rFonts w:ascii="宋体" w:eastAsia="宋体" w:hAnsi="宋体" w:cs="Times New Roman"/>
                <w:noProof/>
              </w:rPr>
              <w:t>5.3 平台门户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_Toc122653449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hyperlink>
        </w:p>
        <w:p w:rsidR="004D3CD9" w:rsidRDefault="004D3CD9">
          <w:pPr>
            <w:pStyle w:val="31"/>
            <w:tabs>
              <w:tab w:val="right" w:leader="dot" w:pos="9736"/>
            </w:tabs>
            <w:rPr>
              <w:noProof/>
              <w:szCs w:val="22"/>
            </w:rPr>
          </w:pPr>
          <w:hyperlink w:anchor="_Toc122653450" w:history="1">
            <w:r w:rsidRPr="00C9705E">
              <w:rPr>
                <w:rStyle w:val="aa"/>
                <w:rFonts w:ascii="宋体" w:eastAsia="宋体" w:hAnsi="宋体" w:cs="Times New Roman"/>
                <w:bCs/>
                <w:noProof/>
              </w:rPr>
              <w:t>5.3.1顶部状态栏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_Toc122653450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hyperlink>
        </w:p>
        <w:p w:rsidR="004D3CD9" w:rsidRDefault="004D3CD9">
          <w:pPr>
            <w:pStyle w:val="31"/>
            <w:tabs>
              <w:tab w:val="right" w:leader="dot" w:pos="9736"/>
            </w:tabs>
            <w:rPr>
              <w:noProof/>
              <w:szCs w:val="22"/>
            </w:rPr>
          </w:pPr>
          <w:hyperlink w:anchor="_Toc122653451" w:history="1">
            <w:r w:rsidRPr="00C9705E">
              <w:rPr>
                <w:rStyle w:val="aa"/>
                <w:rFonts w:ascii="宋体" w:eastAsia="宋体" w:hAnsi="宋体" w:cs="Times New Roman"/>
                <w:bCs/>
                <w:noProof/>
              </w:rPr>
              <w:t>5.3.2导航菜单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_Toc122653451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hyperlink>
        </w:p>
        <w:p w:rsidR="004D3CD9" w:rsidRDefault="004D3CD9">
          <w:pPr>
            <w:pStyle w:val="31"/>
            <w:tabs>
              <w:tab w:val="right" w:leader="dot" w:pos="9736"/>
            </w:tabs>
            <w:rPr>
              <w:noProof/>
              <w:szCs w:val="22"/>
            </w:rPr>
          </w:pPr>
          <w:hyperlink w:anchor="_Toc122653452" w:history="1">
            <w:r w:rsidRPr="00C9705E">
              <w:rPr>
                <w:rStyle w:val="aa"/>
                <w:rFonts w:ascii="宋体" w:eastAsia="宋体" w:hAnsi="宋体" w:cs="Times New Roman"/>
                <w:bCs/>
                <w:noProof/>
              </w:rPr>
              <w:t>5.3.3门户首页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_Toc122653452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hyperlink>
        </w:p>
        <w:p w:rsidR="004D3CD9" w:rsidRDefault="004D3CD9">
          <w:pPr>
            <w:pStyle w:val="31"/>
            <w:tabs>
              <w:tab w:val="right" w:leader="dot" w:pos="9736"/>
            </w:tabs>
            <w:rPr>
              <w:noProof/>
              <w:szCs w:val="22"/>
            </w:rPr>
          </w:pPr>
          <w:hyperlink w:anchor="_Toc122653453" w:history="1">
            <w:r w:rsidRPr="00C9705E">
              <w:rPr>
                <w:rStyle w:val="aa"/>
                <w:rFonts w:ascii="宋体" w:eastAsia="宋体" w:hAnsi="宋体" w:cs="Times New Roman"/>
                <w:bCs/>
                <w:noProof/>
              </w:rPr>
              <w:t>5.3.4责任清单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_Toc122653453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hyperlink>
        </w:p>
        <w:p w:rsidR="004D3CD9" w:rsidRDefault="004D3CD9">
          <w:pPr>
            <w:pStyle w:val="31"/>
            <w:tabs>
              <w:tab w:val="right" w:leader="dot" w:pos="9736"/>
            </w:tabs>
            <w:rPr>
              <w:noProof/>
              <w:szCs w:val="22"/>
            </w:rPr>
          </w:pPr>
          <w:hyperlink w:anchor="_Toc122653454" w:history="1">
            <w:r w:rsidRPr="00C9705E">
              <w:rPr>
                <w:rStyle w:val="aa"/>
                <w:rFonts w:ascii="宋体" w:eastAsia="宋体" w:hAnsi="宋体" w:cs="Times New Roman"/>
                <w:bCs/>
                <w:noProof/>
              </w:rPr>
              <w:t>5.3.5数据目录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_Toc122653454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hyperlink>
        </w:p>
        <w:p w:rsidR="004D3CD9" w:rsidRDefault="004D3CD9">
          <w:pPr>
            <w:pStyle w:val="31"/>
            <w:tabs>
              <w:tab w:val="right" w:leader="dot" w:pos="9736"/>
            </w:tabs>
            <w:rPr>
              <w:noProof/>
              <w:szCs w:val="22"/>
            </w:rPr>
          </w:pPr>
          <w:hyperlink w:anchor="_Toc122653455" w:history="1">
            <w:r w:rsidRPr="00C9705E">
              <w:rPr>
                <w:rStyle w:val="aa"/>
                <w:rFonts w:ascii="宋体" w:eastAsia="宋体" w:hAnsi="宋体" w:cs="Times New Roman"/>
                <w:bCs/>
                <w:noProof/>
              </w:rPr>
              <w:t>5.3.6数据统计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_Toc122653455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hyperlink>
        </w:p>
        <w:p w:rsidR="004D3CD9" w:rsidRDefault="004D3CD9">
          <w:pPr>
            <w:pStyle w:val="21"/>
            <w:tabs>
              <w:tab w:val="right" w:leader="dot" w:pos="9736"/>
            </w:tabs>
            <w:rPr>
              <w:noProof/>
              <w:szCs w:val="22"/>
            </w:rPr>
          </w:pPr>
          <w:hyperlink w:anchor="_Toc122653456" w:history="1">
            <w:r w:rsidRPr="00C9705E">
              <w:rPr>
                <w:rStyle w:val="aa"/>
                <w:rFonts w:ascii="宋体" w:eastAsia="宋体" w:hAnsi="宋体" w:cs="Times New Roman"/>
                <w:noProof/>
              </w:rPr>
              <w:t>5.4 资源中心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_Toc122653456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hyperlink>
        </w:p>
        <w:p w:rsidR="004D3CD9" w:rsidRDefault="004D3CD9">
          <w:pPr>
            <w:pStyle w:val="31"/>
            <w:tabs>
              <w:tab w:val="right" w:leader="dot" w:pos="9736"/>
            </w:tabs>
            <w:rPr>
              <w:noProof/>
              <w:szCs w:val="22"/>
            </w:rPr>
          </w:pPr>
          <w:hyperlink w:anchor="_Toc122653457" w:history="1">
            <w:r w:rsidRPr="00C9705E">
              <w:rPr>
                <w:rStyle w:val="aa"/>
                <w:rFonts w:ascii="宋体" w:eastAsia="宋体" w:hAnsi="宋体" w:cs="Times New Roman"/>
                <w:bCs/>
                <w:noProof/>
              </w:rPr>
              <w:t>5.4.1 首页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_Toc122653457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hyperlink>
        </w:p>
        <w:p w:rsidR="004D3CD9" w:rsidRDefault="004D3CD9">
          <w:pPr>
            <w:pStyle w:val="31"/>
            <w:tabs>
              <w:tab w:val="right" w:leader="dot" w:pos="9736"/>
            </w:tabs>
            <w:rPr>
              <w:noProof/>
              <w:szCs w:val="22"/>
            </w:rPr>
          </w:pPr>
          <w:hyperlink w:anchor="_Toc122653458" w:history="1">
            <w:r w:rsidRPr="00C9705E">
              <w:rPr>
                <w:rStyle w:val="aa"/>
                <w:rFonts w:ascii="宋体" w:eastAsia="宋体" w:hAnsi="宋体" w:cs="Times New Roman"/>
                <w:bCs/>
                <w:noProof/>
              </w:rPr>
              <w:t>5.4.2基础管理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_Toc122653458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hyperlink>
        </w:p>
        <w:p w:rsidR="004D3CD9" w:rsidRDefault="004D3CD9">
          <w:pPr>
            <w:pStyle w:val="31"/>
            <w:tabs>
              <w:tab w:val="right" w:leader="dot" w:pos="9736"/>
            </w:tabs>
            <w:rPr>
              <w:noProof/>
              <w:szCs w:val="22"/>
            </w:rPr>
          </w:pPr>
          <w:hyperlink w:anchor="_Toc122653459" w:history="1">
            <w:r w:rsidRPr="00C9705E">
              <w:rPr>
                <w:rStyle w:val="aa"/>
                <w:rFonts w:ascii="宋体" w:eastAsia="宋体" w:hAnsi="宋体" w:cs="Times New Roman"/>
                <w:bCs/>
                <w:noProof/>
              </w:rPr>
              <w:t>5.4.3 目录管理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_Toc122653459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11</w:t>
            </w:r>
            <w:r>
              <w:rPr>
                <w:noProof/>
              </w:rPr>
              <w:fldChar w:fldCharType="end"/>
            </w:r>
          </w:hyperlink>
        </w:p>
        <w:p w:rsidR="004D3CD9" w:rsidRDefault="004D3CD9">
          <w:pPr>
            <w:pStyle w:val="31"/>
            <w:tabs>
              <w:tab w:val="right" w:leader="dot" w:pos="9736"/>
            </w:tabs>
            <w:rPr>
              <w:noProof/>
              <w:szCs w:val="22"/>
            </w:rPr>
          </w:pPr>
          <w:hyperlink w:anchor="_Toc122653460" w:history="1">
            <w:r w:rsidRPr="00C9705E">
              <w:rPr>
                <w:rStyle w:val="aa"/>
                <w:rFonts w:ascii="宋体" w:eastAsia="宋体" w:hAnsi="宋体" w:cs="Times New Roman"/>
                <w:bCs/>
                <w:noProof/>
              </w:rPr>
              <w:t>5.4.4资源管理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_Toc122653460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14</w:t>
            </w:r>
            <w:r>
              <w:rPr>
                <w:noProof/>
              </w:rPr>
              <w:fldChar w:fldCharType="end"/>
            </w:r>
          </w:hyperlink>
        </w:p>
        <w:p w:rsidR="004D3CD9" w:rsidRDefault="004D3CD9">
          <w:pPr>
            <w:pStyle w:val="31"/>
            <w:tabs>
              <w:tab w:val="right" w:leader="dot" w:pos="9736"/>
            </w:tabs>
            <w:rPr>
              <w:noProof/>
              <w:szCs w:val="22"/>
            </w:rPr>
          </w:pPr>
          <w:hyperlink w:anchor="_Toc122653461" w:history="1">
            <w:r w:rsidRPr="00C9705E">
              <w:rPr>
                <w:rStyle w:val="aa"/>
                <w:rFonts w:ascii="宋体" w:eastAsia="宋体" w:hAnsi="宋体" w:cs="宋体"/>
                <w:noProof/>
              </w:rPr>
              <w:t>5.4.5代办任务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_Toc122653461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</w:hyperlink>
        </w:p>
        <w:p w:rsidR="004D3CD9" w:rsidRDefault="004D3CD9">
          <w:pPr>
            <w:pStyle w:val="31"/>
            <w:tabs>
              <w:tab w:val="right" w:leader="dot" w:pos="9736"/>
            </w:tabs>
            <w:rPr>
              <w:noProof/>
              <w:szCs w:val="22"/>
            </w:rPr>
          </w:pPr>
          <w:hyperlink w:anchor="_Toc122653462" w:history="1">
            <w:r w:rsidRPr="00C9705E">
              <w:rPr>
                <w:rStyle w:val="aa"/>
                <w:rFonts w:ascii="宋体" w:eastAsia="宋体" w:hAnsi="宋体" w:cs="Times New Roman"/>
                <w:bCs/>
                <w:noProof/>
              </w:rPr>
              <w:t>5.4.6申请列表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_Toc122653462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17</w:t>
            </w:r>
            <w:r>
              <w:rPr>
                <w:noProof/>
              </w:rPr>
              <w:fldChar w:fldCharType="end"/>
            </w:r>
          </w:hyperlink>
        </w:p>
        <w:p w:rsidR="004D3CD9" w:rsidRDefault="004D3CD9">
          <w:pPr>
            <w:pStyle w:val="31"/>
            <w:tabs>
              <w:tab w:val="right" w:leader="dot" w:pos="9736"/>
            </w:tabs>
            <w:rPr>
              <w:noProof/>
              <w:szCs w:val="22"/>
            </w:rPr>
          </w:pPr>
          <w:hyperlink w:anchor="_Toc122653463" w:history="1">
            <w:r w:rsidRPr="00C9705E">
              <w:rPr>
                <w:rStyle w:val="aa"/>
                <w:rFonts w:ascii="宋体" w:eastAsia="宋体" w:hAnsi="宋体" w:cs="Times New Roman"/>
                <w:bCs/>
                <w:noProof/>
              </w:rPr>
              <w:t>5.4.7订阅列表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_Toc122653463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18</w:t>
            </w:r>
            <w:r>
              <w:rPr>
                <w:noProof/>
              </w:rPr>
              <w:fldChar w:fldCharType="end"/>
            </w:r>
          </w:hyperlink>
        </w:p>
        <w:p w:rsidR="004D3CD9" w:rsidRDefault="004D3CD9">
          <w:pPr>
            <w:pStyle w:val="31"/>
            <w:tabs>
              <w:tab w:val="right" w:leader="dot" w:pos="9736"/>
            </w:tabs>
            <w:rPr>
              <w:noProof/>
              <w:szCs w:val="22"/>
            </w:rPr>
          </w:pPr>
          <w:hyperlink w:anchor="_Toc122653464" w:history="1">
            <w:r w:rsidRPr="00C9705E">
              <w:rPr>
                <w:rStyle w:val="aa"/>
                <w:rFonts w:ascii="宋体" w:eastAsia="宋体" w:hAnsi="宋体" w:cs="Times New Roman"/>
                <w:bCs/>
                <w:noProof/>
              </w:rPr>
              <w:t>5.4.8文件导入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_Toc122653464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19</w:t>
            </w:r>
            <w:r>
              <w:rPr>
                <w:noProof/>
              </w:rPr>
              <w:fldChar w:fldCharType="end"/>
            </w:r>
          </w:hyperlink>
        </w:p>
        <w:p w:rsidR="004D3CD9" w:rsidRDefault="004D3CD9">
          <w:pPr>
            <w:pStyle w:val="31"/>
            <w:tabs>
              <w:tab w:val="right" w:leader="dot" w:pos="9736"/>
            </w:tabs>
            <w:rPr>
              <w:noProof/>
              <w:szCs w:val="22"/>
            </w:rPr>
          </w:pPr>
          <w:hyperlink w:anchor="_Toc122653465" w:history="1">
            <w:r w:rsidRPr="00C9705E">
              <w:rPr>
                <w:rStyle w:val="aa"/>
                <w:rFonts w:ascii="宋体" w:eastAsia="宋体" w:hAnsi="宋体" w:cs="Times New Roman"/>
                <w:bCs/>
                <w:noProof/>
              </w:rPr>
              <w:t>5.4.9消息列表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_Toc122653465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19</w:t>
            </w:r>
            <w:r>
              <w:rPr>
                <w:noProof/>
              </w:rPr>
              <w:fldChar w:fldCharType="end"/>
            </w:r>
          </w:hyperlink>
        </w:p>
        <w:p w:rsidR="004D3CD9" w:rsidRDefault="004D3CD9">
          <w:pPr>
            <w:pStyle w:val="21"/>
            <w:tabs>
              <w:tab w:val="right" w:leader="dot" w:pos="9736"/>
            </w:tabs>
            <w:rPr>
              <w:noProof/>
              <w:szCs w:val="22"/>
            </w:rPr>
          </w:pPr>
          <w:hyperlink w:anchor="_Toc122653466" w:history="1">
            <w:r w:rsidRPr="00C9705E">
              <w:rPr>
                <w:rStyle w:val="aa"/>
                <w:rFonts w:ascii="宋体" w:eastAsia="宋体" w:hAnsi="宋体" w:cs="Times New Roman"/>
                <w:noProof/>
              </w:rPr>
              <w:t>5.5 运行监控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_Toc122653466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19</w:t>
            </w:r>
            <w:r>
              <w:rPr>
                <w:noProof/>
              </w:rPr>
              <w:fldChar w:fldCharType="end"/>
            </w:r>
          </w:hyperlink>
        </w:p>
        <w:p w:rsidR="004D3CD9" w:rsidRDefault="004D3CD9">
          <w:pPr>
            <w:pStyle w:val="21"/>
            <w:tabs>
              <w:tab w:val="right" w:leader="dot" w:pos="9736"/>
            </w:tabs>
            <w:rPr>
              <w:noProof/>
              <w:szCs w:val="22"/>
            </w:rPr>
          </w:pPr>
          <w:hyperlink w:anchor="_Toc122653467" w:history="1">
            <w:r w:rsidRPr="00C9705E">
              <w:rPr>
                <w:rStyle w:val="aa"/>
                <w:rFonts w:ascii="宋体" w:eastAsia="宋体" w:hAnsi="宋体" w:cs="Times New Roman"/>
                <w:noProof/>
              </w:rPr>
              <w:t>5.6安全管控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_Toc122653467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19</w:t>
            </w:r>
            <w:r>
              <w:rPr>
                <w:noProof/>
              </w:rPr>
              <w:fldChar w:fldCharType="end"/>
            </w:r>
          </w:hyperlink>
        </w:p>
        <w:p w:rsidR="004D3CD9" w:rsidRDefault="004D3CD9">
          <w:pPr>
            <w:pStyle w:val="31"/>
            <w:tabs>
              <w:tab w:val="right" w:leader="dot" w:pos="9736"/>
            </w:tabs>
            <w:rPr>
              <w:noProof/>
              <w:szCs w:val="22"/>
            </w:rPr>
          </w:pPr>
          <w:hyperlink w:anchor="_Toc122653468" w:history="1">
            <w:r w:rsidRPr="00C9705E">
              <w:rPr>
                <w:rStyle w:val="aa"/>
                <w:rFonts w:ascii="宋体" w:eastAsia="宋体" w:hAnsi="宋体" w:cs="Times New Roman"/>
                <w:bCs/>
                <w:noProof/>
              </w:rPr>
              <w:t>5.6.1系统管理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_Toc122653468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</w:t>
            </w:r>
            <w:r>
              <w:rPr>
                <w:noProof/>
              </w:rPr>
              <w:fldChar w:fldCharType="end"/>
            </w:r>
          </w:hyperlink>
        </w:p>
        <w:p w:rsidR="00B5599C" w:rsidRDefault="00E20D41">
          <w:pPr>
            <w:rPr>
              <w:b/>
              <w:sz w:val="30"/>
              <w:szCs w:val="30"/>
            </w:rPr>
            <w:sectPr w:rsidR="00B5599C">
              <w:footerReference w:type="default" r:id="rId12"/>
              <w:footerReference w:type="first" r:id="rId13"/>
              <w:pgSz w:w="11906" w:h="16838"/>
              <w:pgMar w:top="1440" w:right="1080" w:bottom="1440" w:left="1080" w:header="851" w:footer="992" w:gutter="0"/>
              <w:pgNumType w:fmt="upperRoman" w:start="1"/>
              <w:cols w:space="0"/>
              <w:titlePg/>
              <w:docGrid w:type="lines" w:linePitch="312"/>
            </w:sectPr>
          </w:pPr>
          <w:r>
            <w:rPr>
              <w:rFonts w:asciiTheme="minorEastAsia" w:hAnsiTheme="minorEastAsia" w:cstheme="minorEastAsia" w:hint="eastAsia"/>
              <w:szCs w:val="21"/>
            </w:rPr>
            <w:fldChar w:fldCharType="end"/>
          </w:r>
        </w:p>
      </w:sdtContent>
    </w:sdt>
    <w:p w:rsidR="00B5599C" w:rsidRDefault="00E20D41">
      <w:pPr>
        <w:pStyle w:val="1"/>
        <w:tabs>
          <w:tab w:val="left" w:pos="432"/>
        </w:tabs>
        <w:spacing w:before="240" w:after="240" w:line="360" w:lineRule="auto"/>
        <w:ind w:left="432" w:hanging="432"/>
        <w:rPr>
          <w:rFonts w:ascii="宋体" w:eastAsia="宋体" w:hAnsi="宋体" w:cs="Times New Roman"/>
          <w:bCs/>
          <w:szCs w:val="44"/>
        </w:rPr>
      </w:pPr>
      <w:bookmarkStart w:id="1" w:name="_Toc122653436"/>
      <w:r>
        <w:rPr>
          <w:rFonts w:ascii="宋体" w:eastAsia="宋体" w:hAnsi="宋体" w:cs="Times New Roman" w:hint="eastAsia"/>
          <w:bCs/>
          <w:szCs w:val="44"/>
        </w:rPr>
        <w:lastRenderedPageBreak/>
        <w:t>1</w:t>
      </w:r>
      <w:r>
        <w:rPr>
          <w:rFonts w:ascii="宋体" w:eastAsia="宋体" w:hAnsi="宋体" w:cs="Times New Roman" w:hint="eastAsia"/>
          <w:bCs/>
          <w:szCs w:val="44"/>
        </w:rPr>
        <w:t>简介</w:t>
      </w:r>
      <w:bookmarkEnd w:id="1"/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本章将简要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的说明</w:t>
      </w:r>
      <w:r w:rsidR="007000B0">
        <w:rPr>
          <w:rFonts w:ascii="宋体" w:eastAsia="宋体" w:hAnsi="宋体" w:cs="宋体" w:hint="eastAsia"/>
          <w:color w:val="000000"/>
          <w:sz w:val="28"/>
          <w:szCs w:val="20"/>
        </w:rPr>
        <w:t>平台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用户操作手册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(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以下简称本手册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)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的目的、范围、公共词汇和参考文件。</w:t>
      </w:r>
    </w:p>
    <w:p w:rsidR="00B5599C" w:rsidRDefault="00E20D41">
      <w:pPr>
        <w:pStyle w:val="2"/>
        <w:tabs>
          <w:tab w:val="left" w:pos="576"/>
        </w:tabs>
        <w:spacing w:before="156" w:after="312" w:line="360" w:lineRule="auto"/>
        <w:ind w:leftChars="200" w:left="1063" w:hangingChars="200" w:hanging="643"/>
        <w:rPr>
          <w:rFonts w:ascii="宋体" w:eastAsia="宋体" w:hAnsi="宋体" w:cs="Times New Roman"/>
          <w:szCs w:val="32"/>
        </w:rPr>
      </w:pPr>
      <w:bookmarkStart w:id="2" w:name="_Toc122653437"/>
      <w:r>
        <w:rPr>
          <w:rFonts w:ascii="宋体" w:eastAsia="宋体" w:hAnsi="宋体" w:cs="Times New Roman" w:hint="eastAsia"/>
          <w:szCs w:val="32"/>
        </w:rPr>
        <w:t>1.1</w:t>
      </w:r>
      <w:r>
        <w:rPr>
          <w:rFonts w:ascii="宋体" w:eastAsia="宋体" w:hAnsi="宋体" w:cs="Times New Roman" w:hint="eastAsia"/>
          <w:szCs w:val="32"/>
        </w:rPr>
        <w:t>手册目的</w:t>
      </w:r>
      <w:bookmarkEnd w:id="2"/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本手册编写的目的主要在于帮助用户快速掌握</w:t>
      </w:r>
      <w:r w:rsidR="007000B0">
        <w:rPr>
          <w:rFonts w:ascii="宋体" w:eastAsia="宋体" w:hAnsi="宋体" w:cs="宋体" w:hint="eastAsia"/>
          <w:color w:val="000000"/>
          <w:sz w:val="28"/>
          <w:szCs w:val="20"/>
        </w:rPr>
        <w:t>平台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使用方法，正确，有效的体验平台上的每个功能。</w:t>
      </w:r>
    </w:p>
    <w:p w:rsidR="00B5599C" w:rsidRDefault="00E20D41">
      <w:pPr>
        <w:pStyle w:val="2"/>
        <w:tabs>
          <w:tab w:val="left" w:pos="576"/>
        </w:tabs>
        <w:spacing w:before="156" w:after="312" w:line="360" w:lineRule="auto"/>
        <w:ind w:leftChars="200" w:left="1063" w:hangingChars="200" w:hanging="643"/>
        <w:rPr>
          <w:rFonts w:ascii="宋体" w:eastAsia="宋体" w:hAnsi="宋体" w:cs="Times New Roman"/>
          <w:szCs w:val="32"/>
        </w:rPr>
      </w:pPr>
      <w:bookmarkStart w:id="3" w:name="_Toc122653438"/>
      <w:r>
        <w:rPr>
          <w:rFonts w:ascii="宋体" w:eastAsia="宋体" w:hAnsi="宋体" w:cs="Times New Roman" w:hint="eastAsia"/>
          <w:szCs w:val="32"/>
        </w:rPr>
        <w:t>1.2</w:t>
      </w:r>
      <w:r>
        <w:rPr>
          <w:rFonts w:ascii="宋体" w:eastAsia="宋体" w:hAnsi="宋体" w:cs="Times New Roman" w:hint="eastAsia"/>
          <w:szCs w:val="32"/>
        </w:rPr>
        <w:t>用户范围</w:t>
      </w:r>
      <w:bookmarkEnd w:id="3"/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本手册的使用者包括：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bookmarkStart w:id="4" w:name="_Toc1550_WPSOffice_Level2"/>
      <w:r>
        <w:rPr>
          <w:rFonts w:ascii="宋体" w:eastAsia="宋体" w:hAnsi="宋体" w:cs="宋体" w:hint="eastAsia"/>
          <w:color w:val="000000"/>
          <w:sz w:val="28"/>
          <w:szCs w:val="20"/>
        </w:rPr>
        <w:t>政务单位</w:t>
      </w:r>
      <w:r>
        <w:rPr>
          <w:rFonts w:ascii="宋体" w:eastAsia="宋体" w:hAnsi="宋体" w:cs="宋体"/>
          <w:color w:val="000000"/>
          <w:sz w:val="28"/>
          <w:szCs w:val="20"/>
        </w:rPr>
        <w:t>使用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平台</w:t>
      </w:r>
      <w:r>
        <w:rPr>
          <w:rFonts w:ascii="宋体" w:eastAsia="宋体" w:hAnsi="宋体" w:cs="宋体"/>
          <w:color w:val="000000"/>
          <w:sz w:val="28"/>
          <w:szCs w:val="20"/>
        </w:rPr>
        <w:t>功能的研究者</w:t>
      </w:r>
      <w:bookmarkEnd w:id="4"/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bookmarkStart w:id="5" w:name="_Toc9688_WPSOffice_Level2"/>
      <w:r>
        <w:rPr>
          <w:rFonts w:ascii="宋体" w:eastAsia="宋体" w:hAnsi="宋体" w:cs="宋体" w:hint="eastAsia"/>
          <w:color w:val="000000"/>
          <w:sz w:val="28"/>
          <w:szCs w:val="20"/>
        </w:rPr>
        <w:t>政务单位</w:t>
      </w:r>
      <w:r>
        <w:rPr>
          <w:rFonts w:ascii="宋体" w:eastAsia="宋体" w:hAnsi="宋体" w:cs="宋体"/>
          <w:color w:val="000000"/>
          <w:sz w:val="28"/>
          <w:szCs w:val="20"/>
        </w:rPr>
        <w:t>系统维护者</w:t>
      </w:r>
      <w:bookmarkEnd w:id="5"/>
    </w:p>
    <w:p w:rsidR="00B5599C" w:rsidRDefault="007000B0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bookmarkStart w:id="6" w:name="_Toc22074_WPSOffice_Level2"/>
      <w:r>
        <w:rPr>
          <w:rFonts w:ascii="宋体" w:eastAsia="宋体" w:hAnsi="宋体" w:cs="宋体"/>
          <w:color w:val="000000"/>
          <w:sz w:val="28"/>
          <w:szCs w:val="20"/>
        </w:rPr>
        <w:t>云基华海信息技术股份有限公司</w:t>
      </w:r>
      <w:r w:rsidR="00E20D41">
        <w:rPr>
          <w:rFonts w:ascii="宋体" w:eastAsia="宋体" w:hAnsi="宋体" w:cs="宋体"/>
          <w:color w:val="000000"/>
          <w:sz w:val="28"/>
          <w:szCs w:val="20"/>
        </w:rPr>
        <w:t>培训人员可以参考</w:t>
      </w:r>
      <w:bookmarkEnd w:id="6"/>
    </w:p>
    <w:p w:rsidR="00B5599C" w:rsidRDefault="007000B0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bookmarkStart w:id="7" w:name="_Toc15620_WPSOffice_Level2"/>
      <w:r>
        <w:rPr>
          <w:rFonts w:ascii="宋体" w:eastAsia="宋体" w:hAnsi="宋体" w:cs="宋体"/>
          <w:color w:val="000000"/>
          <w:sz w:val="28"/>
          <w:szCs w:val="20"/>
        </w:rPr>
        <w:t>云基华海信息技术股份有限公司</w:t>
      </w:r>
      <w:r w:rsidR="00E20D41">
        <w:rPr>
          <w:rFonts w:ascii="宋体" w:eastAsia="宋体" w:hAnsi="宋体" w:cs="宋体"/>
          <w:color w:val="000000"/>
          <w:sz w:val="28"/>
          <w:szCs w:val="20"/>
        </w:rPr>
        <w:t>研发系统的研发组</w:t>
      </w:r>
      <w:bookmarkEnd w:id="7"/>
    </w:p>
    <w:p w:rsidR="00B5599C" w:rsidRDefault="007000B0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bookmarkStart w:id="8" w:name="_Toc27464_WPSOffice_Level2"/>
      <w:r>
        <w:rPr>
          <w:rFonts w:ascii="宋体" w:eastAsia="宋体" w:hAnsi="宋体" w:cs="宋体"/>
          <w:color w:val="000000"/>
          <w:sz w:val="28"/>
          <w:szCs w:val="20"/>
        </w:rPr>
        <w:t>云基华海信息技术股份有限公司</w:t>
      </w:r>
      <w:r w:rsidR="00E20D41">
        <w:rPr>
          <w:rFonts w:ascii="宋体" w:eastAsia="宋体" w:hAnsi="宋体" w:cs="宋体"/>
          <w:color w:val="000000"/>
          <w:sz w:val="28"/>
          <w:szCs w:val="20"/>
        </w:rPr>
        <w:t>测试系统的测试组</w:t>
      </w:r>
      <w:bookmarkEnd w:id="8"/>
    </w:p>
    <w:p w:rsidR="00B5599C" w:rsidRDefault="00B5599C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</w:p>
    <w:p w:rsidR="00B5599C" w:rsidRDefault="00B5599C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  <w:sectPr w:rsidR="00B5599C">
          <w:footerReference w:type="default" r:id="rId14"/>
          <w:footerReference w:type="first" r:id="rId15"/>
          <w:pgSz w:w="11906" w:h="16838"/>
          <w:pgMar w:top="1440" w:right="1080" w:bottom="1440" w:left="1080" w:header="851" w:footer="992" w:gutter="0"/>
          <w:pgNumType w:start="1"/>
          <w:cols w:space="0"/>
          <w:titlePg/>
          <w:docGrid w:type="lines" w:linePitch="312"/>
        </w:sectPr>
      </w:pPr>
    </w:p>
    <w:p w:rsidR="00B5599C" w:rsidRDefault="00E20D41">
      <w:pPr>
        <w:pStyle w:val="1"/>
        <w:rPr>
          <w:rFonts w:ascii="宋体" w:eastAsia="宋体" w:hAnsi="宋体" w:cs="宋体"/>
        </w:rPr>
      </w:pPr>
      <w:bookmarkStart w:id="9" w:name="_Toc122653439"/>
      <w:r>
        <w:rPr>
          <w:rFonts w:ascii="宋体" w:eastAsia="宋体" w:hAnsi="宋体" w:cs="宋体" w:hint="eastAsia"/>
        </w:rPr>
        <w:lastRenderedPageBreak/>
        <w:t>2.</w:t>
      </w:r>
      <w:r>
        <w:rPr>
          <w:rFonts w:ascii="宋体" w:eastAsia="宋体" w:hAnsi="宋体" w:cs="宋体" w:hint="eastAsia"/>
        </w:rPr>
        <w:t>软件使用环境</w:t>
      </w:r>
      <w:bookmarkEnd w:id="9"/>
    </w:p>
    <w:p w:rsidR="00B5599C" w:rsidRDefault="00E20D41">
      <w:pPr>
        <w:pStyle w:val="1"/>
        <w:rPr>
          <w:rFonts w:ascii="宋体" w:eastAsia="宋体" w:hAnsi="宋体" w:cs="宋体"/>
        </w:rPr>
      </w:pPr>
      <w:bookmarkStart w:id="10" w:name="_Toc122653440"/>
      <w:r>
        <w:rPr>
          <w:rFonts w:ascii="宋体" w:eastAsia="宋体" w:hAnsi="宋体" w:cs="宋体" w:hint="eastAsia"/>
        </w:rPr>
        <w:t>3.</w:t>
      </w:r>
      <w:r>
        <w:rPr>
          <w:rFonts w:ascii="宋体" w:eastAsia="宋体" w:hAnsi="宋体" w:cs="宋体" w:hint="eastAsia"/>
        </w:rPr>
        <w:t>公共操作</w:t>
      </w:r>
      <w:bookmarkEnd w:id="10"/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本章介绍平台中按钮定义。</w:t>
      </w:r>
    </w:p>
    <w:p w:rsidR="00B5599C" w:rsidRDefault="00E20D41">
      <w:pPr>
        <w:pStyle w:val="2"/>
        <w:tabs>
          <w:tab w:val="left" w:pos="576"/>
        </w:tabs>
        <w:spacing w:before="156" w:after="312" w:line="360" w:lineRule="auto"/>
        <w:ind w:leftChars="200" w:left="1063" w:hangingChars="200" w:hanging="643"/>
        <w:rPr>
          <w:rFonts w:ascii="宋体" w:eastAsia="宋体" w:hAnsi="宋体" w:cs="Times New Roman"/>
          <w:szCs w:val="32"/>
        </w:rPr>
      </w:pPr>
      <w:bookmarkStart w:id="11" w:name="_Toc122653441"/>
      <w:r>
        <w:rPr>
          <w:rFonts w:ascii="宋体" w:eastAsia="宋体" w:hAnsi="宋体" w:cs="Times New Roman" w:hint="eastAsia"/>
          <w:szCs w:val="32"/>
        </w:rPr>
        <w:t>3.1</w:t>
      </w:r>
      <w:r>
        <w:rPr>
          <w:rFonts w:ascii="宋体" w:eastAsia="宋体" w:hAnsi="宋体" w:cs="Times New Roman" w:hint="eastAsia"/>
          <w:szCs w:val="32"/>
        </w:rPr>
        <w:t>按钮定义</w:t>
      </w:r>
      <w:bookmarkEnd w:id="11"/>
    </w:p>
    <w:p w:rsidR="00B5599C" w:rsidRDefault="00E20D41">
      <w:pPr>
        <w:spacing w:line="360" w:lineRule="auto"/>
        <w:ind w:firstLine="482"/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平台中的按钮定义，见表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_1:</w:t>
      </w:r>
    </w:p>
    <w:tbl>
      <w:tblPr>
        <w:tblW w:w="87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5"/>
        <w:gridCol w:w="2324"/>
        <w:gridCol w:w="4501"/>
      </w:tblGrid>
      <w:tr w:rsidR="00B5599C">
        <w:trPr>
          <w:trHeight w:val="479"/>
          <w:jc w:val="center"/>
        </w:trPr>
        <w:tc>
          <w:tcPr>
            <w:tcW w:w="1875" w:type="dxa"/>
            <w:shd w:val="pct5" w:color="auto" w:fill="auto"/>
            <w:vAlign w:val="center"/>
          </w:tcPr>
          <w:p w:rsidR="00B5599C" w:rsidRDefault="00E20D41">
            <w:pPr>
              <w:pStyle w:val="100"/>
              <w:jc w:val="center"/>
              <w:rPr>
                <w:b/>
                <w:bCs/>
              </w:rPr>
            </w:pPr>
            <w:bookmarkStart w:id="12" w:name="_Hlk505329474"/>
            <w:r>
              <w:rPr>
                <w:rFonts w:hint="eastAsia"/>
                <w:b/>
                <w:bCs/>
              </w:rPr>
              <w:t>按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钮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2324" w:type="dxa"/>
            <w:shd w:val="pct5" w:color="auto" w:fill="auto"/>
            <w:vAlign w:val="center"/>
          </w:tcPr>
          <w:p w:rsidR="00B5599C" w:rsidRDefault="00E20D41">
            <w:pPr>
              <w:pStyle w:val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按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钮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形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状</w:t>
            </w:r>
          </w:p>
        </w:tc>
        <w:tc>
          <w:tcPr>
            <w:tcW w:w="4501" w:type="dxa"/>
            <w:shd w:val="pct5" w:color="auto" w:fill="auto"/>
            <w:vAlign w:val="center"/>
          </w:tcPr>
          <w:p w:rsidR="00B5599C" w:rsidRDefault="00E20D41">
            <w:pPr>
              <w:pStyle w:val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按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钮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含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义</w:t>
            </w:r>
          </w:p>
        </w:tc>
      </w:tr>
      <w:tr w:rsidR="00B5599C">
        <w:trPr>
          <w:trHeight w:val="680"/>
          <w:jc w:val="center"/>
        </w:trPr>
        <w:tc>
          <w:tcPr>
            <w:tcW w:w="1875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查看详情</w:t>
            </w:r>
          </w:p>
        </w:tc>
        <w:tc>
          <w:tcPr>
            <w:tcW w:w="2324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857250" cy="371475"/>
                  <wp:effectExtent l="0" t="0" r="0" b="9525"/>
                  <wp:docPr id="26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vAlign w:val="center"/>
          </w:tcPr>
          <w:p w:rsidR="00B5599C" w:rsidRDefault="00E20D41">
            <w:pPr>
              <w:pStyle w:val="100"/>
              <w:numPr>
                <w:ilvl w:val="0"/>
                <w:numId w:val="1"/>
              </w:numPr>
              <w:jc w:val="center"/>
            </w:pPr>
            <w:r>
              <w:rPr>
                <w:rFonts w:hint="eastAsia"/>
              </w:rPr>
              <w:t>弹出弹窗显示本条信息详细信息</w:t>
            </w:r>
          </w:p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跳转到本条信息的详情页面</w:t>
            </w:r>
          </w:p>
        </w:tc>
      </w:tr>
      <w:tr w:rsidR="00B5599C">
        <w:trPr>
          <w:trHeight w:val="680"/>
          <w:jc w:val="center"/>
        </w:trPr>
        <w:tc>
          <w:tcPr>
            <w:tcW w:w="1875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注册</w:t>
            </w:r>
          </w:p>
        </w:tc>
        <w:tc>
          <w:tcPr>
            <w:tcW w:w="2324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590550" cy="352425"/>
                  <wp:effectExtent l="0" t="0" r="0" b="9525"/>
                  <wp:docPr id="38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>
                  <wp:extent cx="790575" cy="333375"/>
                  <wp:effectExtent l="0" t="0" r="9525" b="9525"/>
                  <wp:docPr id="56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注册一条对应表信息</w:t>
            </w:r>
          </w:p>
        </w:tc>
      </w:tr>
      <w:tr w:rsidR="00B5599C">
        <w:trPr>
          <w:trHeight w:val="680"/>
          <w:jc w:val="center"/>
        </w:trPr>
        <w:tc>
          <w:tcPr>
            <w:tcW w:w="1875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新增</w:t>
            </w:r>
          </w:p>
        </w:tc>
        <w:tc>
          <w:tcPr>
            <w:tcW w:w="2324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553085" cy="372110"/>
                  <wp:effectExtent l="0" t="0" r="18415" b="8890"/>
                  <wp:docPr id="45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对各属性进行新增操作</w:t>
            </w:r>
          </w:p>
        </w:tc>
      </w:tr>
      <w:tr w:rsidR="00B5599C">
        <w:trPr>
          <w:trHeight w:val="680"/>
          <w:jc w:val="center"/>
        </w:trPr>
        <w:tc>
          <w:tcPr>
            <w:tcW w:w="1875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取消</w:t>
            </w:r>
          </w:p>
        </w:tc>
        <w:tc>
          <w:tcPr>
            <w:tcW w:w="2324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628650" cy="352425"/>
                  <wp:effectExtent l="0" t="0" r="0" b="9525"/>
                  <wp:docPr id="34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关闭弹窗</w:t>
            </w:r>
          </w:p>
        </w:tc>
      </w:tr>
      <w:tr w:rsidR="00B5599C">
        <w:trPr>
          <w:trHeight w:val="680"/>
          <w:jc w:val="center"/>
        </w:trPr>
        <w:tc>
          <w:tcPr>
            <w:tcW w:w="1875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确认</w:t>
            </w:r>
          </w:p>
        </w:tc>
        <w:tc>
          <w:tcPr>
            <w:tcW w:w="2324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600075" cy="371475"/>
                  <wp:effectExtent l="0" t="0" r="9525" b="9525"/>
                  <wp:docPr id="37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提交弹窗信息并关闭弹窗</w:t>
            </w:r>
          </w:p>
        </w:tc>
      </w:tr>
      <w:tr w:rsidR="00B5599C">
        <w:trPr>
          <w:trHeight w:val="680"/>
          <w:jc w:val="center"/>
        </w:trPr>
        <w:tc>
          <w:tcPr>
            <w:tcW w:w="1875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修改</w:t>
            </w:r>
          </w:p>
        </w:tc>
        <w:tc>
          <w:tcPr>
            <w:tcW w:w="2324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419100" cy="304800"/>
                  <wp:effectExtent l="0" t="0" r="0" b="0"/>
                  <wp:docPr id="44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>
                  <wp:extent cx="409575" cy="266700"/>
                  <wp:effectExtent l="0" t="0" r="9525" b="0"/>
                  <wp:docPr id="59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对当前信息进行修改</w:t>
            </w:r>
          </w:p>
        </w:tc>
      </w:tr>
      <w:tr w:rsidR="00B5599C">
        <w:trPr>
          <w:trHeight w:val="680"/>
          <w:jc w:val="center"/>
        </w:trPr>
        <w:tc>
          <w:tcPr>
            <w:tcW w:w="1875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删除</w:t>
            </w:r>
          </w:p>
        </w:tc>
        <w:tc>
          <w:tcPr>
            <w:tcW w:w="2324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409575" cy="266700"/>
                  <wp:effectExtent l="0" t="0" r="9525" b="0"/>
                  <wp:docPr id="43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对信息进行删除</w:t>
            </w:r>
          </w:p>
        </w:tc>
      </w:tr>
      <w:tr w:rsidR="00B5599C">
        <w:trPr>
          <w:trHeight w:val="680"/>
          <w:jc w:val="center"/>
        </w:trPr>
        <w:tc>
          <w:tcPr>
            <w:tcW w:w="1875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搜索</w:t>
            </w:r>
          </w:p>
        </w:tc>
        <w:tc>
          <w:tcPr>
            <w:tcW w:w="2324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561975" cy="352425"/>
                  <wp:effectExtent l="0" t="0" r="9525" b="9525"/>
                  <wp:docPr id="39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查询符合维度信息的数据信息列表</w:t>
            </w:r>
          </w:p>
        </w:tc>
      </w:tr>
      <w:tr w:rsidR="00B5599C">
        <w:trPr>
          <w:trHeight w:val="680"/>
          <w:jc w:val="center"/>
        </w:trPr>
        <w:tc>
          <w:tcPr>
            <w:tcW w:w="1875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查询</w:t>
            </w:r>
          </w:p>
        </w:tc>
        <w:tc>
          <w:tcPr>
            <w:tcW w:w="2324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647700" cy="440055"/>
                  <wp:effectExtent l="0" t="0" r="0" b="17145"/>
                  <wp:docPr id="28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查询符合维度信息的数据信息</w:t>
            </w:r>
          </w:p>
        </w:tc>
      </w:tr>
      <w:tr w:rsidR="00B5599C">
        <w:trPr>
          <w:trHeight w:val="680"/>
          <w:jc w:val="center"/>
        </w:trPr>
        <w:tc>
          <w:tcPr>
            <w:tcW w:w="1875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重置</w:t>
            </w:r>
          </w:p>
        </w:tc>
        <w:tc>
          <w:tcPr>
            <w:tcW w:w="2324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600075" cy="400050"/>
                  <wp:effectExtent l="0" t="0" r="9525" b="0"/>
                  <wp:docPr id="30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重置当前查询输入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选择维度信息</w:t>
            </w:r>
          </w:p>
        </w:tc>
      </w:tr>
      <w:tr w:rsidR="00B5599C">
        <w:trPr>
          <w:trHeight w:val="680"/>
          <w:jc w:val="center"/>
        </w:trPr>
        <w:tc>
          <w:tcPr>
            <w:tcW w:w="1875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启用</w:t>
            </w:r>
          </w:p>
        </w:tc>
        <w:tc>
          <w:tcPr>
            <w:tcW w:w="2324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581025" cy="266700"/>
                  <wp:effectExtent l="0" t="0" r="9525" b="0"/>
                  <wp:docPr id="41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启用操作</w:t>
            </w:r>
          </w:p>
        </w:tc>
      </w:tr>
      <w:tr w:rsidR="00B5599C">
        <w:trPr>
          <w:trHeight w:val="680"/>
          <w:jc w:val="center"/>
        </w:trPr>
        <w:tc>
          <w:tcPr>
            <w:tcW w:w="1875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lastRenderedPageBreak/>
              <w:t>禁用</w:t>
            </w:r>
          </w:p>
        </w:tc>
        <w:tc>
          <w:tcPr>
            <w:tcW w:w="2324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552450" cy="257175"/>
                  <wp:effectExtent l="0" t="0" r="0" b="9525"/>
                  <wp:docPr id="42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禁用操作</w:t>
            </w:r>
          </w:p>
        </w:tc>
      </w:tr>
      <w:tr w:rsidR="00B5599C">
        <w:trPr>
          <w:trHeight w:val="680"/>
          <w:jc w:val="center"/>
        </w:trPr>
        <w:tc>
          <w:tcPr>
            <w:tcW w:w="1875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撤销</w:t>
            </w:r>
          </w:p>
        </w:tc>
        <w:tc>
          <w:tcPr>
            <w:tcW w:w="2324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438150" cy="285750"/>
                  <wp:effectExtent l="0" t="0" r="0" b="0"/>
                  <wp:docPr id="49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>
                  <wp:extent cx="809625" cy="342900"/>
                  <wp:effectExtent l="0" t="0" r="9525" b="0"/>
                  <wp:docPr id="55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对当前信息进行单个撤销，多个撤销操作</w:t>
            </w:r>
          </w:p>
        </w:tc>
      </w:tr>
      <w:tr w:rsidR="00B5599C">
        <w:trPr>
          <w:trHeight w:val="680"/>
          <w:jc w:val="center"/>
        </w:trPr>
        <w:tc>
          <w:tcPr>
            <w:tcW w:w="1875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变更</w:t>
            </w:r>
          </w:p>
        </w:tc>
        <w:tc>
          <w:tcPr>
            <w:tcW w:w="2324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419100" cy="276225"/>
                  <wp:effectExtent l="0" t="0" r="0" b="9525"/>
                  <wp:docPr id="47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对当前信息状态进行变更操作</w:t>
            </w:r>
          </w:p>
        </w:tc>
      </w:tr>
      <w:tr w:rsidR="00B5599C">
        <w:trPr>
          <w:trHeight w:val="680"/>
          <w:jc w:val="center"/>
        </w:trPr>
        <w:tc>
          <w:tcPr>
            <w:tcW w:w="1875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关联</w:t>
            </w:r>
          </w:p>
        </w:tc>
        <w:tc>
          <w:tcPr>
            <w:tcW w:w="2324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400050" cy="276225"/>
                  <wp:effectExtent l="0" t="0" r="0" b="9525"/>
                  <wp:docPr id="52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>
                  <wp:extent cx="657225" cy="276225"/>
                  <wp:effectExtent l="0" t="0" r="9525" b="9525"/>
                  <wp:docPr id="54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对当前信息进行关联操作</w:t>
            </w:r>
          </w:p>
        </w:tc>
      </w:tr>
      <w:tr w:rsidR="00B5599C">
        <w:trPr>
          <w:trHeight w:val="680"/>
          <w:jc w:val="center"/>
        </w:trPr>
        <w:tc>
          <w:tcPr>
            <w:tcW w:w="1875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撤销关联</w:t>
            </w:r>
          </w:p>
        </w:tc>
        <w:tc>
          <w:tcPr>
            <w:tcW w:w="2324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638175" cy="257175"/>
                  <wp:effectExtent l="0" t="0" r="9525" b="9525"/>
                  <wp:docPr id="53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对当前信息进行撤销关联操作</w:t>
            </w:r>
          </w:p>
        </w:tc>
      </w:tr>
      <w:tr w:rsidR="00B5599C">
        <w:trPr>
          <w:trHeight w:val="680"/>
          <w:jc w:val="center"/>
        </w:trPr>
        <w:tc>
          <w:tcPr>
            <w:tcW w:w="1875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查看</w:t>
            </w:r>
          </w:p>
        </w:tc>
        <w:tc>
          <w:tcPr>
            <w:tcW w:w="2324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428625" cy="266700"/>
                  <wp:effectExtent l="0" t="0" r="9525" b="0"/>
                  <wp:docPr id="46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查看所选条目信息</w:t>
            </w:r>
          </w:p>
        </w:tc>
      </w:tr>
      <w:tr w:rsidR="00B5599C">
        <w:trPr>
          <w:trHeight w:val="680"/>
          <w:jc w:val="center"/>
        </w:trPr>
        <w:tc>
          <w:tcPr>
            <w:tcW w:w="1875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审核</w:t>
            </w:r>
          </w:p>
        </w:tc>
        <w:tc>
          <w:tcPr>
            <w:tcW w:w="2324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419100" cy="276225"/>
                  <wp:effectExtent l="0" t="0" r="0" b="9525"/>
                  <wp:docPr id="57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>
                  <wp:extent cx="647700" cy="266700"/>
                  <wp:effectExtent l="0" t="0" r="0" b="0"/>
                  <wp:docPr id="48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对当前信息进行审核操作</w:t>
            </w:r>
          </w:p>
        </w:tc>
      </w:tr>
      <w:tr w:rsidR="00B5599C">
        <w:trPr>
          <w:trHeight w:val="680"/>
          <w:jc w:val="center"/>
        </w:trPr>
        <w:tc>
          <w:tcPr>
            <w:tcW w:w="1875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取消订阅</w:t>
            </w:r>
          </w:p>
        </w:tc>
        <w:tc>
          <w:tcPr>
            <w:tcW w:w="2324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647700" cy="247650"/>
                  <wp:effectExtent l="0" t="0" r="0" b="0"/>
                  <wp:docPr id="58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对当前信息进行取消订阅操作</w:t>
            </w:r>
          </w:p>
        </w:tc>
      </w:tr>
      <w:tr w:rsidR="00B5599C">
        <w:trPr>
          <w:trHeight w:val="680"/>
          <w:jc w:val="center"/>
        </w:trPr>
        <w:tc>
          <w:tcPr>
            <w:tcW w:w="1875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提交申请</w:t>
            </w:r>
          </w:p>
        </w:tc>
        <w:tc>
          <w:tcPr>
            <w:tcW w:w="2324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828675" cy="342900"/>
                  <wp:effectExtent l="0" t="0" r="9525" b="0"/>
                  <wp:docPr id="32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将对应功能信息提交给服务器</w:t>
            </w:r>
          </w:p>
        </w:tc>
      </w:tr>
      <w:tr w:rsidR="00B5599C">
        <w:trPr>
          <w:trHeight w:val="680"/>
          <w:jc w:val="center"/>
        </w:trPr>
        <w:tc>
          <w:tcPr>
            <w:tcW w:w="1875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导入</w:t>
            </w:r>
          </w:p>
        </w:tc>
        <w:tc>
          <w:tcPr>
            <w:tcW w:w="2324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1009650" cy="371475"/>
                  <wp:effectExtent l="0" t="0" r="0" b="9525"/>
                  <wp:docPr id="50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弹框选取本台电脑硬盘中的文件</w:t>
            </w:r>
          </w:p>
        </w:tc>
      </w:tr>
      <w:tr w:rsidR="00B5599C">
        <w:trPr>
          <w:trHeight w:val="680"/>
          <w:jc w:val="center"/>
        </w:trPr>
        <w:tc>
          <w:tcPr>
            <w:tcW w:w="1875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上传</w:t>
            </w:r>
          </w:p>
        </w:tc>
        <w:tc>
          <w:tcPr>
            <w:tcW w:w="2324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981075" cy="323850"/>
                  <wp:effectExtent l="0" t="0" r="9525" b="0"/>
                  <wp:docPr id="31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弹框选取本台电脑硬盘中的文件</w:t>
            </w:r>
          </w:p>
        </w:tc>
      </w:tr>
      <w:tr w:rsidR="00B5599C">
        <w:trPr>
          <w:trHeight w:val="680"/>
          <w:jc w:val="center"/>
        </w:trPr>
        <w:tc>
          <w:tcPr>
            <w:tcW w:w="1875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下载</w:t>
            </w:r>
          </w:p>
        </w:tc>
        <w:tc>
          <w:tcPr>
            <w:tcW w:w="2324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809625" cy="323850"/>
                  <wp:effectExtent l="0" t="0" r="9525" b="0"/>
                  <wp:docPr id="51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vAlign w:val="center"/>
          </w:tcPr>
          <w:p w:rsidR="00B5599C" w:rsidRDefault="00E20D41">
            <w:pPr>
              <w:pStyle w:val="100"/>
              <w:jc w:val="center"/>
            </w:pPr>
            <w:r>
              <w:rPr>
                <w:rFonts w:hint="eastAsia"/>
              </w:rPr>
              <w:t>将对应文件下载到本台电脑</w:t>
            </w:r>
          </w:p>
        </w:tc>
      </w:tr>
    </w:tbl>
    <w:p w:rsidR="00B5599C" w:rsidRDefault="00E20D41">
      <w:pPr>
        <w:jc w:val="center"/>
      </w:pPr>
      <w:bookmarkStart w:id="13" w:name="_Toc6474_WPSOffice_Level1"/>
      <w:bookmarkEnd w:id="12"/>
      <w:r>
        <w:rPr>
          <w:rFonts w:hint="eastAsia"/>
        </w:rPr>
        <w:t>表</w:t>
      </w:r>
      <w:r>
        <w:rPr>
          <w:rFonts w:hint="eastAsia"/>
        </w:rPr>
        <w:t>_1</w:t>
      </w:r>
      <w:bookmarkEnd w:id="13"/>
    </w:p>
    <w:p w:rsidR="00B5599C" w:rsidRDefault="00E20D41">
      <w:pPr>
        <w:pStyle w:val="1"/>
        <w:rPr>
          <w:rFonts w:ascii="宋体" w:eastAsia="宋体" w:hAnsi="宋体" w:cs="宋体"/>
        </w:rPr>
      </w:pPr>
      <w:bookmarkStart w:id="14" w:name="_Toc122653442"/>
      <w:r>
        <w:rPr>
          <w:rFonts w:ascii="宋体" w:eastAsia="宋体" w:hAnsi="宋体" w:cs="宋体" w:hint="eastAsia"/>
        </w:rPr>
        <w:t>4.</w:t>
      </w:r>
      <w:r>
        <w:rPr>
          <w:rFonts w:ascii="宋体" w:eastAsia="宋体" w:hAnsi="宋体" w:cs="宋体" w:hint="eastAsia"/>
        </w:rPr>
        <w:t>平台功能模块概述</w:t>
      </w:r>
      <w:bookmarkEnd w:id="14"/>
    </w:p>
    <w:p w:rsidR="00B5599C" w:rsidRDefault="00E20D41">
      <w:pPr>
        <w:pStyle w:val="2"/>
        <w:tabs>
          <w:tab w:val="left" w:pos="576"/>
        </w:tabs>
        <w:spacing w:before="156" w:after="312" w:line="360" w:lineRule="auto"/>
        <w:ind w:leftChars="200" w:left="1063" w:hangingChars="200" w:hanging="643"/>
        <w:rPr>
          <w:rFonts w:ascii="宋体" w:eastAsia="宋体" w:hAnsi="宋体" w:cs="Times New Roman"/>
          <w:szCs w:val="32"/>
        </w:rPr>
      </w:pPr>
      <w:bookmarkStart w:id="15" w:name="_Toc122653443"/>
      <w:r>
        <w:rPr>
          <w:rFonts w:ascii="宋体" w:eastAsia="宋体" w:hAnsi="宋体" w:cs="Times New Roman" w:hint="eastAsia"/>
          <w:szCs w:val="32"/>
        </w:rPr>
        <w:t>4.1</w:t>
      </w:r>
      <w:r>
        <w:rPr>
          <w:rFonts w:ascii="宋体" w:eastAsia="宋体" w:hAnsi="宋体" w:cs="Times New Roman" w:hint="eastAsia"/>
          <w:szCs w:val="32"/>
        </w:rPr>
        <w:t>功能模块总述</w:t>
      </w:r>
      <w:bookmarkEnd w:id="15"/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首先，用户登录成功后跳转到门户页面，在门户页面，用户可以在顶部导航菜单中找到“系统“菜单，“系统“菜单下对应三个二级菜单，分别对应平台其他三个功能模块：安全管控，资源中心，运行监控。点击这三个菜单，分别跳转到对应的功能模块。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br/>
      </w:r>
      <w:r>
        <w:rPr>
          <w:rFonts w:ascii="宋体" w:eastAsia="宋体" w:hAnsi="宋体" w:cs="宋体" w:hint="eastAsia"/>
          <w:color w:val="000000"/>
          <w:sz w:val="28"/>
          <w:szCs w:val="20"/>
        </w:rPr>
        <w:lastRenderedPageBreak/>
        <w:t xml:space="preserve">   1.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门户首页模块。主要有首页数据信息展示，责任清单，数据目录，数据统计四大模块。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2.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安全管控模块。主要有首页报表展示，系统管理功能。系统管理里面对应有：用户管理，角色管理，机构管理，日志管理。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3.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资源中心模块。主要有首页报表展示，基础管理，目录管理，资源管理，待办任务，申请列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表，订阅列表，文件导入，消息列表模块。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4.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运行监控模块。主要有首页报表展示，前置机监控，数据交换监控，目录监控，资源监控，日志监控，运行系统监控模块。</w:t>
      </w:r>
    </w:p>
    <w:p w:rsidR="00B5599C" w:rsidRDefault="00E20D41">
      <w:pPr>
        <w:pStyle w:val="1"/>
        <w:rPr>
          <w:rFonts w:ascii="宋体" w:eastAsia="宋体" w:hAnsi="宋体" w:cs="宋体"/>
        </w:rPr>
      </w:pPr>
      <w:bookmarkStart w:id="16" w:name="_Toc122653444"/>
      <w:r>
        <w:rPr>
          <w:rFonts w:ascii="宋体" w:eastAsia="宋体" w:hAnsi="宋体" w:cs="宋体" w:hint="eastAsia"/>
        </w:rPr>
        <w:t>5.</w:t>
      </w:r>
      <w:r>
        <w:rPr>
          <w:rFonts w:ascii="宋体" w:eastAsia="宋体" w:hAnsi="宋体" w:cs="宋体" w:hint="eastAsia"/>
        </w:rPr>
        <w:t>平台功能使用说明</w:t>
      </w:r>
      <w:bookmarkEnd w:id="16"/>
    </w:p>
    <w:p w:rsidR="00B5599C" w:rsidRDefault="00E20D41">
      <w:pPr>
        <w:rPr>
          <w:rFonts w:asciiTheme="majorEastAsia" w:eastAsiaTheme="majorEastAsia" w:hAnsiTheme="majorEastAsia" w:cstheme="min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inorEastAsia" w:hint="eastAsia"/>
          <w:b/>
          <w:bCs/>
          <w:sz w:val="32"/>
          <w:szCs w:val="32"/>
        </w:rPr>
        <w:t xml:space="preserve">5.1 </w:t>
      </w:r>
      <w:r>
        <w:rPr>
          <w:rFonts w:asciiTheme="majorEastAsia" w:eastAsiaTheme="majorEastAsia" w:hAnsiTheme="majorEastAsia" w:cstheme="minorEastAsia" w:hint="eastAsia"/>
          <w:b/>
          <w:bCs/>
          <w:sz w:val="32"/>
          <w:szCs w:val="32"/>
        </w:rPr>
        <w:t>用户登录</w:t>
      </w:r>
    </w:p>
    <w:p w:rsidR="00B5599C" w:rsidRDefault="00E20D41" w:rsidP="007000B0">
      <w:pPr>
        <w:spacing w:line="360" w:lineRule="auto"/>
        <w:ind w:firstLineChars="200" w:firstLine="560"/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【登录】：在浏览器地址栏输入平台访问地址，按“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enter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”键后，跳转登录界面。</w:t>
      </w:r>
    </w:p>
    <w:p w:rsidR="00B5599C" w:rsidRDefault="00E20D41" w:rsidP="007000B0">
      <w:pPr>
        <w:spacing w:line="360" w:lineRule="auto"/>
        <w:ind w:firstLineChars="200" w:firstLine="560"/>
      </w:pPr>
      <w:r>
        <w:rPr>
          <w:rFonts w:ascii="宋体" w:eastAsia="宋体" w:hAnsi="宋体" w:cs="宋体" w:hint="eastAsia"/>
          <w:color w:val="000000"/>
          <w:sz w:val="28"/>
          <w:szCs w:val="20"/>
        </w:rPr>
        <w:t>在登录界面输入正确的用户名和密码。点击“登录”按钮，登录成功后跳转门户界面</w:t>
      </w:r>
    </w:p>
    <w:p w:rsidR="00B5599C" w:rsidRDefault="00E20D41">
      <w:pPr>
        <w:pStyle w:val="2"/>
        <w:tabs>
          <w:tab w:val="left" w:pos="576"/>
        </w:tabs>
        <w:spacing w:before="156" w:after="312" w:line="360" w:lineRule="auto"/>
        <w:ind w:leftChars="200" w:left="1063" w:hangingChars="200" w:hanging="643"/>
        <w:rPr>
          <w:rFonts w:ascii="宋体" w:eastAsia="宋体" w:hAnsi="宋体" w:cs="Times New Roman"/>
          <w:szCs w:val="32"/>
        </w:rPr>
      </w:pPr>
      <w:bookmarkStart w:id="17" w:name="_Toc122653445"/>
      <w:r>
        <w:rPr>
          <w:rFonts w:ascii="宋体" w:eastAsia="宋体" w:hAnsi="宋体" w:cs="Times New Roman" w:hint="eastAsia"/>
          <w:szCs w:val="32"/>
        </w:rPr>
        <w:t>5</w:t>
      </w:r>
      <w:r>
        <w:rPr>
          <w:rFonts w:ascii="宋体" w:eastAsia="宋体" w:hAnsi="宋体" w:cs="Times New Roman" w:hint="eastAsia"/>
          <w:szCs w:val="32"/>
        </w:rPr>
        <w:t xml:space="preserve">.2 </w:t>
      </w:r>
      <w:r>
        <w:rPr>
          <w:rFonts w:ascii="宋体" w:eastAsia="宋体" w:hAnsi="宋体" w:cs="Times New Roman" w:hint="eastAsia"/>
          <w:szCs w:val="32"/>
        </w:rPr>
        <w:t>用户退出</w:t>
      </w:r>
      <w:bookmarkEnd w:id="17"/>
    </w:p>
    <w:p w:rsidR="00B5599C" w:rsidRDefault="00E20D41">
      <w:pPr>
        <w:pStyle w:val="3"/>
        <w:tabs>
          <w:tab w:val="left" w:pos="720"/>
        </w:tabs>
        <w:spacing w:before="240" w:after="240" w:line="360" w:lineRule="auto"/>
        <w:ind w:left="720" w:hanging="720"/>
        <w:rPr>
          <w:rFonts w:ascii="宋体" w:eastAsia="宋体" w:hAnsi="宋体" w:cs="Times New Roman"/>
          <w:bCs/>
          <w:sz w:val="30"/>
          <w:szCs w:val="30"/>
        </w:rPr>
      </w:pPr>
      <w:bookmarkStart w:id="18" w:name="_Toc122653446"/>
      <w:r>
        <w:rPr>
          <w:rFonts w:ascii="宋体" w:eastAsia="宋体" w:hAnsi="宋体" w:cs="Times New Roman" w:hint="eastAsia"/>
          <w:bCs/>
          <w:sz w:val="30"/>
          <w:szCs w:val="30"/>
        </w:rPr>
        <w:t>5.2.1</w:t>
      </w:r>
      <w:r>
        <w:rPr>
          <w:rFonts w:ascii="宋体" w:eastAsia="宋体" w:hAnsi="宋体" w:cs="Times New Roman" w:hint="eastAsia"/>
          <w:bCs/>
          <w:sz w:val="30"/>
          <w:szCs w:val="30"/>
        </w:rPr>
        <w:t>从门户界面退出</w:t>
      </w:r>
      <w:bookmarkEnd w:id="18"/>
    </w:p>
    <w:p w:rsidR="00B5599C" w:rsidRDefault="00E20D41" w:rsidP="007000B0">
      <w:pPr>
        <w:spacing w:line="360" w:lineRule="auto"/>
        <w:ind w:firstLineChars="200" w:firstLine="560"/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【退出】：在门户界面，找到页面顶部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状态栏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导航，点击“退出”按钮退出。</w:t>
      </w:r>
    </w:p>
    <w:p w:rsidR="00B5599C" w:rsidRDefault="00E20D41">
      <w:pPr>
        <w:pStyle w:val="3"/>
        <w:tabs>
          <w:tab w:val="left" w:pos="720"/>
        </w:tabs>
        <w:spacing w:before="240" w:after="240" w:line="360" w:lineRule="auto"/>
        <w:ind w:left="720" w:hanging="720"/>
        <w:rPr>
          <w:rFonts w:ascii="宋体" w:eastAsia="宋体" w:hAnsi="宋体" w:cs="Times New Roman"/>
          <w:bCs/>
          <w:sz w:val="30"/>
          <w:szCs w:val="30"/>
        </w:rPr>
      </w:pPr>
      <w:bookmarkStart w:id="19" w:name="_Toc122653447"/>
      <w:r>
        <w:rPr>
          <w:rFonts w:ascii="宋体" w:eastAsia="宋体" w:hAnsi="宋体" w:cs="Times New Roman" w:hint="eastAsia"/>
          <w:bCs/>
          <w:sz w:val="30"/>
          <w:szCs w:val="30"/>
        </w:rPr>
        <w:t>5</w:t>
      </w:r>
      <w:r>
        <w:rPr>
          <w:rFonts w:ascii="宋体" w:eastAsia="宋体" w:hAnsi="宋体" w:cs="Times New Roman" w:hint="eastAsia"/>
          <w:bCs/>
          <w:sz w:val="30"/>
          <w:szCs w:val="30"/>
        </w:rPr>
        <w:t>.2.2</w:t>
      </w:r>
      <w:r>
        <w:rPr>
          <w:rFonts w:ascii="宋体" w:eastAsia="宋体" w:hAnsi="宋体" w:cs="Times New Roman" w:hint="eastAsia"/>
          <w:bCs/>
          <w:sz w:val="30"/>
          <w:szCs w:val="30"/>
        </w:rPr>
        <w:t>从其他模块退出</w:t>
      </w:r>
      <w:bookmarkEnd w:id="19"/>
    </w:p>
    <w:p w:rsidR="00B5599C" w:rsidRDefault="00E20D41" w:rsidP="007000B0">
      <w:pPr>
        <w:spacing w:line="360" w:lineRule="auto"/>
        <w:ind w:firstLineChars="200" w:firstLine="560"/>
        <w:rPr>
          <w:rFonts w:asciiTheme="minorEastAsia" w:hAnsiTheme="minorEastAsia" w:cstheme="minorEastAsia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【退出】：如果当前是在安全管控或资源中心或运行监控模块中。找到页面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lastRenderedPageBreak/>
        <w:t>顶部右侧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状态栏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导航，点击“用户信息”下拉菜单，对应二级菜单，点击“退出”按钮退出。</w:t>
      </w:r>
    </w:p>
    <w:p w:rsidR="00B5599C" w:rsidRDefault="00E20D41">
      <w:pPr>
        <w:pStyle w:val="3"/>
        <w:tabs>
          <w:tab w:val="left" w:pos="720"/>
        </w:tabs>
        <w:spacing w:before="240" w:after="240" w:line="360" w:lineRule="auto"/>
        <w:ind w:left="720" w:hanging="720"/>
        <w:rPr>
          <w:rFonts w:ascii="宋体" w:eastAsia="宋体" w:hAnsi="宋体" w:cs="Times New Roman"/>
          <w:bCs/>
          <w:sz w:val="30"/>
          <w:szCs w:val="30"/>
        </w:rPr>
      </w:pPr>
      <w:bookmarkStart w:id="20" w:name="_Toc122653448"/>
      <w:r>
        <w:rPr>
          <w:rFonts w:ascii="宋体" w:eastAsia="宋体" w:hAnsi="宋体" w:cs="Times New Roman" w:hint="eastAsia"/>
          <w:bCs/>
          <w:sz w:val="30"/>
          <w:szCs w:val="30"/>
        </w:rPr>
        <w:t>5</w:t>
      </w:r>
      <w:r>
        <w:rPr>
          <w:rFonts w:ascii="宋体" w:eastAsia="宋体" w:hAnsi="宋体" w:cs="Times New Roman" w:hint="eastAsia"/>
          <w:bCs/>
          <w:sz w:val="30"/>
          <w:szCs w:val="30"/>
        </w:rPr>
        <w:t>.2.3</w:t>
      </w:r>
      <w:r>
        <w:rPr>
          <w:rFonts w:ascii="宋体" w:eastAsia="宋体" w:hAnsi="宋体" w:cs="Times New Roman" w:hint="eastAsia"/>
          <w:bCs/>
          <w:sz w:val="30"/>
          <w:szCs w:val="30"/>
        </w:rPr>
        <w:t>退出成功</w:t>
      </w:r>
      <w:bookmarkEnd w:id="20"/>
    </w:p>
    <w:p w:rsidR="00B5599C" w:rsidRDefault="00E20D41" w:rsidP="007000B0">
      <w:pPr>
        <w:spacing w:line="360" w:lineRule="auto"/>
        <w:ind w:firstLineChars="200" w:firstLine="560"/>
        <w:rPr>
          <w:rFonts w:asciiTheme="minorEastAsia" w:hAnsiTheme="minorEastAsia" w:cstheme="minorEastAsia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退出成功后，到达门户首页。此时是非登录状态，顶部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状态栏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导航没有用户信息和退出按钮。</w:t>
      </w:r>
    </w:p>
    <w:p w:rsidR="00B5599C" w:rsidRDefault="00E20D41">
      <w:pPr>
        <w:pStyle w:val="2"/>
        <w:tabs>
          <w:tab w:val="left" w:pos="576"/>
        </w:tabs>
        <w:spacing w:before="156" w:after="312" w:line="360" w:lineRule="auto"/>
        <w:ind w:leftChars="200" w:left="1063" w:hangingChars="200" w:hanging="643"/>
        <w:rPr>
          <w:rFonts w:ascii="宋体" w:eastAsia="宋体" w:hAnsi="宋体" w:cs="Times New Roman"/>
          <w:szCs w:val="32"/>
        </w:rPr>
      </w:pPr>
      <w:bookmarkStart w:id="21" w:name="_Toc122653449"/>
      <w:r>
        <w:rPr>
          <w:rFonts w:ascii="宋体" w:eastAsia="宋体" w:hAnsi="宋体" w:cs="Times New Roman" w:hint="eastAsia"/>
          <w:szCs w:val="32"/>
        </w:rPr>
        <w:t>5</w:t>
      </w:r>
      <w:r>
        <w:rPr>
          <w:rFonts w:ascii="宋体" w:eastAsia="宋体" w:hAnsi="宋体" w:cs="Times New Roman" w:hint="eastAsia"/>
          <w:szCs w:val="32"/>
        </w:rPr>
        <w:t xml:space="preserve">.3 </w:t>
      </w:r>
      <w:r>
        <w:rPr>
          <w:rFonts w:ascii="宋体" w:eastAsia="宋体" w:hAnsi="宋体" w:cs="Times New Roman" w:hint="eastAsia"/>
          <w:szCs w:val="32"/>
        </w:rPr>
        <w:t>平台门户</w:t>
      </w:r>
      <w:bookmarkEnd w:id="21"/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平台门户模块共有四个子模块：首页，责任清单，数据目录，数据统计。页面整体布局为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:</w:t>
      </w:r>
    </w:p>
    <w:p w:rsidR="00B5599C" w:rsidRDefault="00E20D41" w:rsidP="007000B0">
      <w:pPr>
        <w:spacing w:line="360" w:lineRule="auto"/>
        <w:ind w:firstLineChars="200" w:firstLine="560"/>
        <w:rPr>
          <w:rFonts w:asciiTheme="minorEastAsia" w:hAnsiTheme="minorEastAsia" w:cstheme="minorEastAsia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顶部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状态栏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，导航菜单，主体内容和底部权限。</w:t>
      </w:r>
    </w:p>
    <w:p w:rsidR="00B5599C" w:rsidRDefault="00E20D41">
      <w:pPr>
        <w:pStyle w:val="3"/>
        <w:tabs>
          <w:tab w:val="left" w:pos="720"/>
        </w:tabs>
        <w:spacing w:before="240" w:after="240" w:line="360" w:lineRule="auto"/>
        <w:ind w:left="720" w:hanging="720"/>
        <w:rPr>
          <w:rFonts w:ascii="宋体" w:eastAsia="宋体" w:hAnsi="宋体" w:cs="Times New Roman"/>
          <w:bCs/>
          <w:sz w:val="30"/>
          <w:szCs w:val="30"/>
        </w:rPr>
      </w:pPr>
      <w:bookmarkStart w:id="22" w:name="_Toc122653450"/>
      <w:r>
        <w:rPr>
          <w:rFonts w:ascii="宋体" w:eastAsia="宋体" w:hAnsi="宋体" w:cs="Times New Roman" w:hint="eastAsia"/>
          <w:bCs/>
          <w:sz w:val="30"/>
          <w:szCs w:val="30"/>
        </w:rPr>
        <w:t>5</w:t>
      </w:r>
      <w:r>
        <w:rPr>
          <w:rFonts w:ascii="宋体" w:eastAsia="宋体" w:hAnsi="宋体" w:cs="Times New Roman" w:hint="eastAsia"/>
          <w:bCs/>
          <w:sz w:val="30"/>
          <w:szCs w:val="30"/>
        </w:rPr>
        <w:t>.3.1</w:t>
      </w:r>
      <w:r>
        <w:rPr>
          <w:rFonts w:ascii="宋体" w:eastAsia="宋体" w:hAnsi="宋体" w:cs="Times New Roman" w:hint="eastAsia"/>
          <w:bCs/>
          <w:sz w:val="30"/>
          <w:szCs w:val="30"/>
        </w:rPr>
        <w:t>顶部</w:t>
      </w:r>
      <w:r>
        <w:rPr>
          <w:rFonts w:ascii="宋体" w:eastAsia="宋体" w:hAnsi="宋体" w:cs="Times New Roman" w:hint="eastAsia"/>
          <w:bCs/>
          <w:sz w:val="30"/>
          <w:szCs w:val="30"/>
        </w:rPr>
        <w:t>状态栏</w:t>
      </w:r>
      <w:bookmarkEnd w:id="22"/>
    </w:p>
    <w:p w:rsidR="00B5599C" w:rsidRDefault="00E20D41">
      <w:pPr>
        <w:pStyle w:val="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5.3.1.1</w:t>
      </w:r>
      <w:r>
        <w:rPr>
          <w:rFonts w:ascii="宋体" w:eastAsia="宋体" w:hAnsi="宋体" w:cs="宋体" w:hint="eastAsia"/>
        </w:rPr>
        <w:t>全局搜索</w:t>
      </w:r>
    </w:p>
    <w:p w:rsidR="00B5599C" w:rsidRDefault="00E20D41" w:rsidP="007000B0">
      <w:pPr>
        <w:spacing w:line="360" w:lineRule="auto"/>
        <w:ind w:firstLineChars="200" w:firstLine="560"/>
        <w:jc w:val="left"/>
        <w:rPr>
          <w:rFonts w:asciiTheme="minorEastAsia" w:hAnsiTheme="minorEastAsia" w:cstheme="minorEastAsia"/>
        </w:rPr>
      </w:pPr>
      <w:r>
        <w:rPr>
          <w:rFonts w:ascii="宋体" w:eastAsia="宋体" w:hAnsi="宋体" w:cs="宋体" w:hint="eastAsia"/>
          <w:sz w:val="28"/>
          <w:szCs w:val="28"/>
        </w:rPr>
        <w:t>【搜索】：点击“搜索”，弹出全局输入框，用户在此搜索匹配的信息。</w:t>
      </w:r>
    </w:p>
    <w:p w:rsidR="00B5599C" w:rsidRDefault="00E20D41">
      <w:pPr>
        <w:pStyle w:val="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.3.1.2</w:t>
      </w:r>
      <w:r>
        <w:rPr>
          <w:rFonts w:ascii="宋体" w:eastAsia="宋体" w:hAnsi="宋体" w:cs="宋体" w:hint="eastAsia"/>
        </w:rPr>
        <w:t>模块跳转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【跳转模块】：点击“系统”下拉二级菜单，点击二级菜单，分别跳转到对应的模块。</w:t>
      </w:r>
    </w:p>
    <w:p w:rsidR="00B5599C" w:rsidRDefault="00B5599C">
      <w:pPr>
        <w:jc w:val="center"/>
      </w:pPr>
    </w:p>
    <w:p w:rsidR="00B5599C" w:rsidRDefault="00E20D41">
      <w:pPr>
        <w:pStyle w:val="3"/>
        <w:tabs>
          <w:tab w:val="left" w:pos="720"/>
        </w:tabs>
        <w:spacing w:before="240" w:after="240" w:line="360" w:lineRule="auto"/>
        <w:ind w:left="720" w:hanging="720"/>
        <w:rPr>
          <w:rFonts w:ascii="宋体" w:eastAsia="宋体" w:hAnsi="宋体" w:cs="Times New Roman"/>
          <w:bCs/>
          <w:sz w:val="30"/>
          <w:szCs w:val="30"/>
        </w:rPr>
      </w:pPr>
      <w:bookmarkStart w:id="23" w:name="_Toc122653451"/>
      <w:r>
        <w:rPr>
          <w:rFonts w:ascii="宋体" w:eastAsia="宋体" w:hAnsi="宋体" w:cs="Times New Roman" w:hint="eastAsia"/>
          <w:bCs/>
          <w:sz w:val="30"/>
          <w:szCs w:val="30"/>
        </w:rPr>
        <w:t>5.3.2</w:t>
      </w:r>
      <w:r>
        <w:rPr>
          <w:rFonts w:ascii="宋体" w:eastAsia="宋体" w:hAnsi="宋体" w:cs="Times New Roman" w:hint="eastAsia"/>
          <w:bCs/>
          <w:sz w:val="30"/>
          <w:szCs w:val="30"/>
        </w:rPr>
        <w:t>导航菜单</w:t>
      </w:r>
      <w:bookmarkEnd w:id="23"/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【跳转】：点击导航菜单，跳转到对应功能界面</w:t>
      </w:r>
    </w:p>
    <w:p w:rsidR="00B5599C" w:rsidRDefault="00E20D41">
      <w:pPr>
        <w:pStyle w:val="3"/>
        <w:tabs>
          <w:tab w:val="left" w:pos="720"/>
        </w:tabs>
        <w:spacing w:before="240" w:after="240" w:line="360" w:lineRule="auto"/>
        <w:ind w:left="720" w:hanging="720"/>
        <w:rPr>
          <w:rFonts w:ascii="宋体" w:eastAsia="宋体" w:hAnsi="宋体" w:cs="Times New Roman"/>
          <w:bCs/>
          <w:sz w:val="30"/>
          <w:szCs w:val="30"/>
        </w:rPr>
      </w:pPr>
      <w:bookmarkStart w:id="24" w:name="_Toc122653452"/>
      <w:r>
        <w:rPr>
          <w:rFonts w:ascii="宋体" w:eastAsia="宋体" w:hAnsi="宋体" w:cs="Times New Roman" w:hint="eastAsia"/>
          <w:bCs/>
          <w:sz w:val="30"/>
          <w:szCs w:val="30"/>
        </w:rPr>
        <w:lastRenderedPageBreak/>
        <w:t>5.3.3</w:t>
      </w:r>
      <w:r>
        <w:rPr>
          <w:rFonts w:ascii="宋体" w:eastAsia="宋体" w:hAnsi="宋体" w:cs="Times New Roman" w:hint="eastAsia"/>
          <w:bCs/>
          <w:sz w:val="30"/>
          <w:szCs w:val="30"/>
        </w:rPr>
        <w:t>门户首页</w:t>
      </w:r>
      <w:bookmarkEnd w:id="24"/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门户首页包括：信息统计，资源分类，热门数据和最热部门。</w:t>
      </w:r>
    </w:p>
    <w:p w:rsidR="00B5599C" w:rsidRDefault="00E20D41">
      <w:pPr>
        <w:pStyle w:val="4"/>
      </w:pPr>
      <w:r>
        <w:rPr>
          <w:rFonts w:hint="eastAsia"/>
        </w:rPr>
        <w:t>5.3.3.1</w:t>
      </w:r>
      <w:r>
        <w:rPr>
          <w:rFonts w:hint="eastAsia"/>
        </w:rPr>
        <w:t>资源模块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【切换】：资源模块采用选项卡切换展示，点击选项卡“标题”进行切换。标题带背景色的为当前选中部分。</w:t>
      </w:r>
    </w:p>
    <w:p w:rsidR="00B5599C" w:rsidRDefault="00E20D41" w:rsidP="007000B0">
      <w:pPr>
        <w:spacing w:line="360" w:lineRule="auto"/>
        <w:ind w:firstLineChars="200" w:firstLine="560"/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</w:t>
      </w:r>
      <w:r w:rsidR="007000B0">
        <w:rPr>
          <w:rFonts w:ascii="宋体" w:eastAsia="宋体" w:hAnsi="宋体" w:cs="宋体" w:hint="eastAsia"/>
          <w:color w:val="000000"/>
          <w:sz w:val="28"/>
          <w:szCs w:val="20"/>
        </w:rPr>
        <w:t>跳转】：点击选项卡内容区中的每个模块，跳转到“数据目录”页面。</w:t>
      </w:r>
    </w:p>
    <w:p w:rsidR="00B5599C" w:rsidRDefault="00E20D41">
      <w:pPr>
        <w:pStyle w:val="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.3.3.2</w:t>
      </w:r>
      <w:r>
        <w:rPr>
          <w:rFonts w:ascii="宋体" w:eastAsia="宋体" w:hAnsi="宋体" w:cs="宋体" w:hint="eastAsia"/>
        </w:rPr>
        <w:t>查看更多和了解详细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【更多】【了解详情】：点击热门数据和最热部门里面的“更多”图标，跳转到对应信息的所有列表界面。点击“了解详情”图标，跳转到这条信息对应的详情页面。</w:t>
      </w:r>
    </w:p>
    <w:p w:rsidR="00B5599C" w:rsidRDefault="00E20D41">
      <w:pPr>
        <w:pStyle w:val="3"/>
        <w:tabs>
          <w:tab w:val="left" w:pos="720"/>
        </w:tabs>
        <w:spacing w:before="240" w:after="240" w:line="360" w:lineRule="auto"/>
        <w:ind w:left="720" w:hanging="720"/>
        <w:rPr>
          <w:rFonts w:ascii="宋体" w:eastAsia="宋体" w:hAnsi="宋体" w:cs="Times New Roman"/>
          <w:bCs/>
          <w:sz w:val="30"/>
          <w:szCs w:val="30"/>
        </w:rPr>
      </w:pPr>
      <w:bookmarkStart w:id="25" w:name="_Toc122653453"/>
      <w:r>
        <w:rPr>
          <w:rFonts w:ascii="宋体" w:eastAsia="宋体" w:hAnsi="宋体" w:cs="Times New Roman" w:hint="eastAsia"/>
          <w:bCs/>
          <w:sz w:val="30"/>
          <w:szCs w:val="30"/>
        </w:rPr>
        <w:t>5.3.4</w:t>
      </w:r>
      <w:r>
        <w:rPr>
          <w:rFonts w:ascii="宋体" w:eastAsia="宋体" w:hAnsi="宋体" w:cs="Times New Roman" w:hint="eastAsia"/>
          <w:bCs/>
          <w:sz w:val="30"/>
          <w:szCs w:val="30"/>
        </w:rPr>
        <w:t>责任清单</w:t>
      </w:r>
      <w:bookmarkEnd w:id="25"/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该模块主要包括：公示说明，全局搜索和责任清单列表。</w:t>
      </w:r>
    </w:p>
    <w:p w:rsidR="00B5599C" w:rsidRDefault="00E20D41">
      <w:pPr>
        <w:pStyle w:val="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5.3.4</w:t>
      </w:r>
      <w:r>
        <w:rPr>
          <w:rFonts w:ascii="宋体" w:eastAsia="宋体" w:hAnsi="宋体" w:cs="宋体" w:hint="eastAsia"/>
        </w:rPr>
        <w:t>.1</w:t>
      </w:r>
      <w:r>
        <w:rPr>
          <w:rFonts w:ascii="宋体" w:eastAsia="宋体" w:hAnsi="宋体" w:cs="宋体" w:hint="eastAsia"/>
        </w:rPr>
        <w:t>全局搜索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【搜索】：在搜索框中输入内容，点击“搜索”按钮，所搜匹配的责任清单列表。</w:t>
      </w:r>
    </w:p>
    <w:p w:rsidR="00B5599C" w:rsidRDefault="00E20D41">
      <w:pPr>
        <w:pStyle w:val="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5.3.4.1</w:t>
      </w:r>
      <w:r>
        <w:rPr>
          <w:rFonts w:ascii="宋体" w:eastAsia="宋体" w:hAnsi="宋体" w:cs="宋体" w:hint="eastAsia"/>
        </w:rPr>
        <w:t>查看详情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【查看详情】：点击责任清单列表单元中的“查看详情”，弹出该单元的详细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lastRenderedPageBreak/>
        <w:t>信息弹框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,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点击“关闭”按钮，弹窗关闭。</w:t>
      </w:r>
    </w:p>
    <w:p w:rsidR="00B5599C" w:rsidRDefault="00E20D41">
      <w:pPr>
        <w:pStyle w:val="3"/>
        <w:tabs>
          <w:tab w:val="left" w:pos="720"/>
        </w:tabs>
        <w:spacing w:before="240" w:after="240" w:line="360" w:lineRule="auto"/>
        <w:ind w:left="720" w:hanging="720"/>
        <w:rPr>
          <w:rFonts w:ascii="宋体" w:eastAsia="宋体" w:hAnsi="宋体" w:cs="Times New Roman"/>
          <w:bCs/>
          <w:sz w:val="30"/>
          <w:szCs w:val="30"/>
        </w:rPr>
      </w:pPr>
      <w:bookmarkStart w:id="26" w:name="_Toc122653454"/>
      <w:r>
        <w:rPr>
          <w:rFonts w:ascii="宋体" w:eastAsia="宋体" w:hAnsi="宋体" w:cs="Times New Roman" w:hint="eastAsia"/>
          <w:bCs/>
          <w:sz w:val="30"/>
          <w:szCs w:val="30"/>
        </w:rPr>
        <w:t>5.3.5</w:t>
      </w:r>
      <w:r>
        <w:rPr>
          <w:rFonts w:ascii="宋体" w:eastAsia="宋体" w:hAnsi="宋体" w:cs="Times New Roman" w:hint="eastAsia"/>
          <w:bCs/>
          <w:sz w:val="30"/>
          <w:szCs w:val="30"/>
        </w:rPr>
        <w:t>数据目录</w:t>
      </w:r>
      <w:bookmarkEnd w:id="26"/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该模块包括：全局搜索，条件筛选，查看目录详情，资源申请信息。</w:t>
      </w:r>
    </w:p>
    <w:p w:rsidR="00B5599C" w:rsidRDefault="00E20D41">
      <w:pPr>
        <w:pStyle w:val="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5.3.5.1</w:t>
      </w:r>
      <w:r>
        <w:rPr>
          <w:rFonts w:ascii="宋体" w:eastAsia="宋体" w:hAnsi="宋体" w:cs="宋体" w:hint="eastAsia"/>
        </w:rPr>
        <w:t>全局搜索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【搜索】：在全局搜索输入框中输入搜索条件，点击“搜索”按钮，筛选结果区域显示符合条件的数据目录列表。</w:t>
      </w:r>
    </w:p>
    <w:p w:rsidR="00B5599C" w:rsidRDefault="00E20D41">
      <w:pPr>
        <w:pStyle w:val="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5.3.5.2</w:t>
      </w:r>
      <w:r>
        <w:rPr>
          <w:rFonts w:ascii="宋体" w:eastAsia="宋体" w:hAnsi="宋体" w:cs="宋体" w:hint="eastAsia"/>
        </w:rPr>
        <w:t>条件筛选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【查询】【重置】：在筛选条件列表中，选中单选按钮，点击“查询”按钮，筛选结果区域显示符合条件的数据目录列表。点击“重置”清空筛选条件。筛选条件没有选中的，视为无条件查询。</w:t>
      </w:r>
    </w:p>
    <w:p w:rsidR="00B5599C" w:rsidRDefault="00E20D41">
      <w:pPr>
        <w:pStyle w:val="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5.3.5.3</w:t>
      </w:r>
      <w:r>
        <w:rPr>
          <w:rFonts w:ascii="宋体" w:eastAsia="宋体" w:hAnsi="宋体" w:cs="宋体" w:hint="eastAsia"/>
        </w:rPr>
        <w:t>查看详情和资源信息申请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【查看详情】：在筛选结果区域中，点击数据目录信息单元中的“查看详情”，跳转到“资源申请信息”页面。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【资源申请】：在资源申请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信息页面中，点击“资源申请”按钮，页面滚动到“填写申请信息”区域。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【提交申请】：填写表单信息，点击“提交申请”，完成该数据目录的资源信息申请。</w:t>
      </w:r>
    </w:p>
    <w:p w:rsidR="00B5599C" w:rsidRDefault="00E20D41">
      <w:pPr>
        <w:pStyle w:val="3"/>
        <w:tabs>
          <w:tab w:val="left" w:pos="720"/>
        </w:tabs>
        <w:spacing w:before="240" w:after="240" w:line="360" w:lineRule="auto"/>
        <w:ind w:left="720" w:hanging="720"/>
        <w:rPr>
          <w:rFonts w:ascii="宋体" w:eastAsia="宋体" w:hAnsi="宋体" w:cs="Times New Roman"/>
          <w:bCs/>
          <w:sz w:val="30"/>
          <w:szCs w:val="30"/>
        </w:rPr>
      </w:pPr>
      <w:bookmarkStart w:id="27" w:name="_Toc122653455"/>
      <w:r>
        <w:rPr>
          <w:rFonts w:ascii="宋体" w:eastAsia="宋体" w:hAnsi="宋体" w:cs="Times New Roman" w:hint="eastAsia"/>
          <w:bCs/>
          <w:sz w:val="30"/>
          <w:szCs w:val="30"/>
        </w:rPr>
        <w:lastRenderedPageBreak/>
        <w:t>5.3.6</w:t>
      </w:r>
      <w:r>
        <w:rPr>
          <w:rFonts w:ascii="宋体" w:eastAsia="宋体" w:hAnsi="宋体" w:cs="Times New Roman" w:hint="eastAsia"/>
          <w:bCs/>
          <w:sz w:val="30"/>
          <w:szCs w:val="30"/>
        </w:rPr>
        <w:t>数据统计</w:t>
      </w:r>
      <w:bookmarkEnd w:id="27"/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该模块主要分为：信息数据量统计，注册目录统计视图，资源目录统计视图，数据交换统计视图。</w:t>
      </w:r>
    </w:p>
    <w:p w:rsidR="00B5599C" w:rsidRDefault="00E20D41" w:rsidP="007000B0">
      <w:pPr>
        <w:spacing w:line="360" w:lineRule="auto"/>
        <w:ind w:firstLineChars="200" w:firstLine="560"/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【锚点】：点击“注册目录”，“资源目录”，“数据交换”，页面可以滚动到相应的视图区域。</w:t>
      </w:r>
      <w:r>
        <w:rPr>
          <w:rFonts w:hint="eastAsia"/>
        </w:rPr>
        <w:t xml:space="preserve"> </w:t>
      </w:r>
    </w:p>
    <w:p w:rsidR="00B5599C" w:rsidRDefault="00E20D41">
      <w:pPr>
        <w:pStyle w:val="2"/>
        <w:tabs>
          <w:tab w:val="left" w:pos="576"/>
        </w:tabs>
        <w:spacing w:before="156" w:after="312" w:line="360" w:lineRule="auto"/>
        <w:ind w:leftChars="200" w:left="1063" w:hangingChars="200" w:hanging="643"/>
        <w:rPr>
          <w:rFonts w:ascii="宋体" w:eastAsia="宋体" w:hAnsi="宋体" w:cs="Times New Roman"/>
          <w:szCs w:val="32"/>
        </w:rPr>
      </w:pPr>
      <w:bookmarkStart w:id="28" w:name="_Toc122653456"/>
      <w:r>
        <w:rPr>
          <w:rFonts w:ascii="宋体" w:eastAsia="宋体" w:hAnsi="宋体" w:cs="Times New Roman" w:hint="eastAsia"/>
          <w:szCs w:val="32"/>
        </w:rPr>
        <w:t>5</w:t>
      </w:r>
      <w:r>
        <w:rPr>
          <w:rFonts w:ascii="宋体" w:eastAsia="宋体" w:hAnsi="宋体" w:cs="Times New Roman" w:hint="eastAsia"/>
          <w:szCs w:val="32"/>
        </w:rPr>
        <w:t xml:space="preserve">.4 </w:t>
      </w:r>
      <w:r>
        <w:rPr>
          <w:rFonts w:ascii="宋体" w:eastAsia="宋体" w:hAnsi="宋体" w:cs="Times New Roman" w:hint="eastAsia"/>
          <w:szCs w:val="32"/>
        </w:rPr>
        <w:t>资源中心</w:t>
      </w:r>
      <w:bookmarkEnd w:id="28"/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该模块主要包括：首页报表统计，基础管理，目录管理，资源管理，代办任务，申请列表，订阅列表，文件导入，消息列表。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【搜索】：点击“搜索”，搜索出符合条件的列表信息。如果搜索条件为空，视为无条件搜索。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【重置】：点击“重置”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,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清空搜索条件，视为无条件搜索。</w:t>
      </w:r>
    </w:p>
    <w:p w:rsidR="00B5599C" w:rsidRDefault="00E20D41">
      <w:pPr>
        <w:pStyle w:val="3"/>
        <w:tabs>
          <w:tab w:val="left" w:pos="720"/>
        </w:tabs>
        <w:spacing w:before="240" w:after="240" w:line="360" w:lineRule="auto"/>
        <w:ind w:left="720" w:hanging="720"/>
        <w:rPr>
          <w:rFonts w:ascii="宋体" w:eastAsia="宋体" w:hAnsi="宋体" w:cs="Times New Roman"/>
          <w:bCs/>
          <w:sz w:val="30"/>
          <w:szCs w:val="30"/>
        </w:rPr>
      </w:pPr>
      <w:bookmarkStart w:id="29" w:name="_Toc122653457"/>
      <w:r>
        <w:rPr>
          <w:rFonts w:ascii="宋体" w:eastAsia="宋体" w:hAnsi="宋体" w:cs="Times New Roman" w:hint="eastAsia"/>
          <w:bCs/>
          <w:sz w:val="30"/>
          <w:szCs w:val="30"/>
        </w:rPr>
        <w:t xml:space="preserve">5.4.1 </w:t>
      </w:r>
      <w:r>
        <w:rPr>
          <w:rFonts w:ascii="宋体" w:eastAsia="宋体" w:hAnsi="宋体" w:cs="Times New Roman" w:hint="eastAsia"/>
          <w:bCs/>
          <w:sz w:val="30"/>
          <w:szCs w:val="30"/>
        </w:rPr>
        <w:t>首页</w:t>
      </w:r>
      <w:bookmarkEnd w:id="29"/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该模块主要包括：平台模块切换，信息量统计，信息可视化。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【切换】：点击模块选项卡标题，可以切换对应模块。点击选项卡内部单元块，可跳转到平台对应模块。</w:t>
      </w:r>
    </w:p>
    <w:p w:rsidR="00B5599C" w:rsidRDefault="00E20D41">
      <w:pPr>
        <w:pStyle w:val="3"/>
        <w:tabs>
          <w:tab w:val="left" w:pos="720"/>
        </w:tabs>
        <w:spacing w:before="240" w:after="240" w:line="360" w:lineRule="auto"/>
        <w:ind w:left="720" w:hanging="720"/>
        <w:rPr>
          <w:rFonts w:ascii="宋体" w:eastAsia="宋体" w:hAnsi="宋体" w:cs="Times New Roman"/>
          <w:bCs/>
          <w:sz w:val="30"/>
          <w:szCs w:val="30"/>
        </w:rPr>
      </w:pPr>
      <w:bookmarkStart w:id="30" w:name="_Toc122653458"/>
      <w:r>
        <w:rPr>
          <w:rFonts w:ascii="宋体" w:eastAsia="宋体" w:hAnsi="宋体" w:cs="Times New Roman" w:hint="eastAsia"/>
          <w:bCs/>
          <w:sz w:val="30"/>
          <w:szCs w:val="30"/>
        </w:rPr>
        <w:t>5.4.2</w:t>
      </w:r>
      <w:r>
        <w:rPr>
          <w:rFonts w:ascii="宋体" w:eastAsia="宋体" w:hAnsi="宋体" w:cs="Times New Roman" w:hint="eastAsia"/>
          <w:bCs/>
          <w:sz w:val="30"/>
          <w:szCs w:val="30"/>
        </w:rPr>
        <w:t>基础管理</w:t>
      </w:r>
      <w:bookmarkEnd w:id="30"/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该模块主要包含三部分：前置机管理，业务系统管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理，数据源管理。</w:t>
      </w:r>
    </w:p>
    <w:p w:rsidR="00B5599C" w:rsidRDefault="00E20D41">
      <w:pPr>
        <w:pStyle w:val="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5.4.2.1</w:t>
      </w:r>
      <w:r>
        <w:rPr>
          <w:rFonts w:ascii="宋体" w:eastAsia="宋体" w:hAnsi="宋体" w:cs="宋体" w:hint="eastAsia"/>
        </w:rPr>
        <w:t>前置机管理</w:t>
      </w:r>
    </w:p>
    <w:p w:rsidR="00B5599C" w:rsidRDefault="00E20D41" w:rsidP="007000B0">
      <w:pPr>
        <w:spacing w:line="360" w:lineRule="auto"/>
        <w:ind w:firstLineChars="200" w:firstLine="560"/>
        <w:rPr>
          <w:rFonts w:asciiTheme="minorEastAsia" w:hAnsiTheme="minorEastAsia" w:cstheme="minorEastAsia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前置机管理界面</w:t>
      </w:r>
    </w:p>
    <w:p w:rsidR="00B5599C" w:rsidRDefault="00E20D41" w:rsidP="007000B0">
      <w:pPr>
        <w:spacing w:line="360" w:lineRule="auto"/>
        <w:ind w:firstLineChars="200" w:firstLine="560"/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【注册】：点击“注册”，弹出注册表单弹框。在弹框表单中输入内容，表单校验通过，点击“确认”，弹框关闭，新增一条前置机信息成功。点击“取消”，弹框关闭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,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未添加。</w:t>
      </w:r>
    </w:p>
    <w:p w:rsidR="00B5599C" w:rsidRDefault="00E20D41" w:rsidP="007000B0">
      <w:pPr>
        <w:spacing w:line="360" w:lineRule="auto"/>
        <w:ind w:firstLineChars="200" w:firstLine="560"/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【修改】：点击“修改”，弹出该条信息的弹框。点击“确认”，修改成功，弹窗关闭。点击“取消”，未修改，弹窗关闭。</w:t>
      </w:r>
    </w:p>
    <w:p w:rsidR="00B5599C" w:rsidRDefault="00E20D41" w:rsidP="007000B0">
      <w:pPr>
        <w:spacing w:line="360" w:lineRule="auto"/>
        <w:ind w:firstLineChars="200" w:firstLine="560"/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【启用】【禁用】：点击“启用”按钮，滑块状态变成“禁用”，表示“禁用”操作成功。点击“禁用”按钮，滑块状态变成“启用”，表示“启用”操作成功。</w:t>
      </w:r>
    </w:p>
    <w:p w:rsidR="00B5599C" w:rsidRDefault="00E20D41">
      <w:pPr>
        <w:pStyle w:val="4"/>
      </w:pPr>
      <w:r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.4.2.2</w:t>
      </w:r>
      <w:r>
        <w:rPr>
          <w:rFonts w:ascii="宋体" w:eastAsia="宋体" w:hAnsi="宋体" w:cs="宋体" w:hint="eastAsia"/>
        </w:rPr>
        <w:t>业务系统管理</w:t>
      </w:r>
    </w:p>
    <w:p w:rsidR="00B5599C" w:rsidRDefault="00E20D41" w:rsidP="007000B0">
      <w:pPr>
        <w:spacing w:line="360" w:lineRule="auto"/>
        <w:ind w:firstLineChars="200" w:firstLine="560"/>
        <w:rPr>
          <w:rFonts w:asciiTheme="minorEastAsia" w:hAnsiTheme="minorEastAsia" w:cstheme="minorEastAsia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业务系统管理界面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新增】：点击“新增”，弹出新增业务系统弹框。在弹框表单中输入内容，表单校验通过，点击“确认”，弹框关闭，新增一条业务系统信息成功。点击“取消”，弹框关闭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,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未添加。</w:t>
      </w:r>
    </w:p>
    <w:p w:rsidR="00B5599C" w:rsidRDefault="00B5599C">
      <w:pPr>
        <w:spacing w:line="360" w:lineRule="auto"/>
        <w:jc w:val="center"/>
      </w:pP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【修改】：点击“修改”，弹出该条信息的弹框。点击“确认”，修改成功，弹窗关闭。点击“取消”，未修改，弹窗关闭。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【删除】：点击“删除”，弹出气泡询问框。点击询问框中的“确定”，则删除该条信息成功，列表刷新。点击“取消”，询问框隐藏。</w:t>
      </w:r>
    </w:p>
    <w:p w:rsidR="00B5599C" w:rsidRDefault="00E20D41">
      <w:pPr>
        <w:pStyle w:val="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5.4.2.3</w:t>
      </w:r>
      <w:r>
        <w:rPr>
          <w:rFonts w:ascii="宋体" w:eastAsia="宋体" w:hAnsi="宋体" w:cs="宋体" w:hint="eastAsia"/>
        </w:rPr>
        <w:t>数据源管理</w:t>
      </w:r>
    </w:p>
    <w:p w:rsidR="00B5599C" w:rsidRDefault="00E20D41" w:rsidP="007000B0">
      <w:pPr>
        <w:spacing w:line="360" w:lineRule="auto"/>
        <w:ind w:firstLineChars="200" w:firstLine="560"/>
      </w:pPr>
      <w:r>
        <w:rPr>
          <w:rFonts w:ascii="宋体" w:eastAsia="宋体" w:hAnsi="宋体" w:cs="宋体" w:hint="eastAsia"/>
          <w:color w:val="000000"/>
          <w:sz w:val="28"/>
          <w:szCs w:val="20"/>
        </w:rPr>
        <w:t>数据源管理界面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切换】：“切换”：点击选项卡切换页的头部列表，切换对应的内容。待下划线的为当前选中项。</w:t>
      </w:r>
    </w:p>
    <w:p w:rsidR="00B5599C" w:rsidRDefault="00E20D41">
      <w:pPr>
        <w:pStyle w:val="5"/>
        <w:rPr>
          <w:sz w:val="24"/>
        </w:rPr>
      </w:pPr>
      <w:r>
        <w:rPr>
          <w:rFonts w:hint="eastAsia"/>
          <w:sz w:val="24"/>
        </w:rPr>
        <w:t>5.4.2.3.1</w:t>
      </w:r>
      <w:r>
        <w:rPr>
          <w:rFonts w:hint="eastAsia"/>
          <w:sz w:val="24"/>
        </w:rPr>
        <w:t>库表数据源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【新增】：点击“新增”，跳转“库表数据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源新增”界面。【取消】：点击“取消”，返回“库表数据源”页面。【确认】输入单信息，通过表单校验，点击“确认”新增库表数据源成功，跳转“库表数据源”界面。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【测试连接】：点击“测试连接”，成功则全局提示“成功”，失败则全局提示“失败”。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【查看】【编辑】【删除】：“查看”，“编辑”，“删除”操作与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5.4.2.3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业务系统管理相同。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【表管理】：点击“表管理”跳转到“数据源表同步”。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数据源表同步：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【表同步】：在“数据源表同步界面”，点击“表同步”，弹出检测表同步列表弹框，选中列表中的复选框，确定后“数据源表同步界面”刷新；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字段管理】：在“数据源表同步界面”，点击“字段管理”，跳转到“表同步字段管理”界面，在该界面，【返回】：点击“返回”，返回到“数据源表同步”界面。【修改】：点击“修改”，弹出修改字段弹框，完成表单，点击“确定”后，修改字段成功；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【多选删除】【删除】：点击“多选删除”，弹出气泡询问框。点击“确定”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lastRenderedPageBreak/>
        <w:t>则删除成功，列表刷新。点击“取消”询问框隐藏；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【返回】：点击“返回”，返回“库表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数据源列表”；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【修改】：点击“修改”，弹出弹框。点击“确定”，修改成功。</w:t>
      </w:r>
    </w:p>
    <w:p w:rsidR="00B5599C" w:rsidRDefault="00E20D41">
      <w:pPr>
        <w:pStyle w:val="5"/>
        <w:rPr>
          <w:sz w:val="24"/>
        </w:rPr>
      </w:pPr>
      <w:r>
        <w:rPr>
          <w:rFonts w:hint="eastAsia"/>
          <w:sz w:val="24"/>
        </w:rPr>
        <w:t>5.4.2.3.2</w:t>
      </w:r>
      <w:r>
        <w:rPr>
          <w:rFonts w:hint="eastAsia"/>
          <w:sz w:val="24"/>
        </w:rPr>
        <w:t>文件数据源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所有操作同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5.4.2.3.1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库表数据源</w:t>
      </w:r>
    </w:p>
    <w:p w:rsidR="00B5599C" w:rsidRDefault="00E20D41">
      <w:pPr>
        <w:pStyle w:val="5"/>
        <w:rPr>
          <w:sz w:val="24"/>
        </w:rPr>
      </w:pPr>
      <w:r>
        <w:rPr>
          <w:rFonts w:hint="eastAsia"/>
          <w:sz w:val="24"/>
        </w:rPr>
        <w:t>5.4.2.3.3</w:t>
      </w:r>
      <w:r>
        <w:rPr>
          <w:rFonts w:hint="eastAsia"/>
          <w:sz w:val="24"/>
        </w:rPr>
        <w:t>接口数据源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【新增】：点击“新增”跳转到“接口数据源新增”界面。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【查看】：点击“查看”，弹出“查看数据源”弹框。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【编辑】：点击“编辑”，跳转“新增数据源”界面。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【删除】：点击“删除”，气泡弹出，点击“确定”，删除成功，刷新列表数据。</w:t>
      </w:r>
    </w:p>
    <w:p w:rsidR="00B5599C" w:rsidRDefault="00E20D41">
      <w:pPr>
        <w:pStyle w:val="3"/>
        <w:tabs>
          <w:tab w:val="left" w:pos="720"/>
        </w:tabs>
        <w:spacing w:before="240" w:after="240" w:line="360" w:lineRule="auto"/>
        <w:ind w:left="720" w:hanging="720"/>
        <w:rPr>
          <w:rFonts w:ascii="宋体" w:eastAsia="宋体" w:hAnsi="宋体" w:cs="Times New Roman"/>
          <w:bCs/>
          <w:sz w:val="30"/>
          <w:szCs w:val="30"/>
        </w:rPr>
      </w:pPr>
      <w:bookmarkStart w:id="31" w:name="_Toc122653459"/>
      <w:r>
        <w:rPr>
          <w:rFonts w:ascii="宋体" w:eastAsia="宋体" w:hAnsi="宋体" w:cs="Times New Roman" w:hint="eastAsia"/>
          <w:bCs/>
          <w:sz w:val="30"/>
          <w:szCs w:val="30"/>
        </w:rPr>
        <w:t xml:space="preserve">5.4.3 </w:t>
      </w:r>
      <w:r>
        <w:rPr>
          <w:rFonts w:ascii="宋体" w:eastAsia="宋体" w:hAnsi="宋体" w:cs="Times New Roman" w:hint="eastAsia"/>
          <w:bCs/>
          <w:sz w:val="30"/>
          <w:szCs w:val="30"/>
        </w:rPr>
        <w:t>目录管理</w:t>
      </w:r>
      <w:bookmarkEnd w:id="31"/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 xml:space="preserve">   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该模块主要功能有：目录注册（编制），目录注册（导入），目录分类管理，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关联和撤销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关联，责任清单维护，已发布的目录。</w:t>
      </w:r>
    </w:p>
    <w:p w:rsidR="00B5599C" w:rsidRDefault="00E20D41">
      <w:pPr>
        <w:pStyle w:val="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5.4.3.1</w:t>
      </w:r>
      <w:r>
        <w:rPr>
          <w:rFonts w:ascii="宋体" w:eastAsia="宋体" w:hAnsi="宋体" w:cs="宋体" w:hint="eastAsia"/>
        </w:rPr>
        <w:t>目录注册（编制）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编制界面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操作：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【添加】：点击“添加”跳转到“目录添加”页面。</w:t>
      </w:r>
    </w:p>
    <w:p w:rsidR="00B5599C" w:rsidRDefault="00B5599C">
      <w:pPr>
        <w:jc w:val="center"/>
      </w:pP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目录添加一共两步操作，在表单中输入信息，点击“下一步”跳转到下一步。点击“返回”跳转到目录列表界面。两步都完成后，点击“暂存”或者“提交”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lastRenderedPageBreak/>
        <w:t>弹出“是否提交”询问框，点击“确定”后，添加目录成功，页面跳转到“目录编制”主页面，目录列表总条数增加一条。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【修改】：修改操作同【添加】操作；</w:t>
      </w:r>
    </w:p>
    <w:p w:rsidR="00B5599C" w:rsidRDefault="00E20D41" w:rsidP="007000B0">
      <w:pPr>
        <w:spacing w:line="360" w:lineRule="auto"/>
        <w:ind w:firstLineChars="200" w:firstLine="560"/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【查看】：点击“查看”跳转到“查看详情”界面；在该界面点击“返回”，返回目录列表界面。</w:t>
      </w:r>
    </w:p>
    <w:p w:rsidR="00B5599C" w:rsidRDefault="00E20D41" w:rsidP="007000B0">
      <w:pPr>
        <w:spacing w:line="360" w:lineRule="auto"/>
        <w:ind w:firstLineChars="200" w:firstLine="560"/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【变更】：变更操作同【添加】操作，不同点是没有“提交审核”按钮。</w:t>
      </w:r>
    </w:p>
    <w:p w:rsidR="00B5599C" w:rsidRDefault="00E20D41" w:rsidP="007000B0">
      <w:pPr>
        <w:spacing w:line="360" w:lineRule="auto"/>
        <w:ind w:firstLineChars="200" w:firstLine="560"/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【撤销】：点击“撤销”弹出确认框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提交审核】：点击“提交审核”，弹出气泡提示，点击“确定”后，列表刷新。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【删除】：点击“删除”，弹出气泡提示，点击“确定”后，列表刷新。</w:t>
      </w:r>
    </w:p>
    <w:p w:rsidR="00B5599C" w:rsidRDefault="00E20D41" w:rsidP="007000B0">
      <w:pPr>
        <w:spacing w:line="360" w:lineRule="auto"/>
        <w:ind w:firstLineChars="200" w:firstLine="560"/>
      </w:pPr>
      <w:r>
        <w:rPr>
          <w:rFonts w:ascii="宋体" w:eastAsia="宋体" w:hAnsi="宋体" w:cs="宋体" w:hint="eastAsia"/>
          <w:color w:val="000000"/>
          <w:sz w:val="28"/>
          <w:szCs w:val="20"/>
        </w:rPr>
        <w:t>注：【表更】【撤销】【提交审核】后的目录，可在“待办任务”模块下，对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应的模块里面找到。</w:t>
      </w:r>
    </w:p>
    <w:p w:rsidR="00B5599C" w:rsidRDefault="00E20D41">
      <w:pPr>
        <w:pStyle w:val="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.4.3.2</w:t>
      </w:r>
      <w:r>
        <w:rPr>
          <w:rFonts w:ascii="宋体" w:eastAsia="宋体" w:hAnsi="宋体" w:cs="宋体" w:hint="eastAsia"/>
        </w:rPr>
        <w:t>目录注册（导入）</w:t>
      </w:r>
    </w:p>
    <w:p w:rsidR="00B5599C" w:rsidRDefault="00E20D41" w:rsidP="007000B0">
      <w:pPr>
        <w:spacing w:line="360" w:lineRule="auto"/>
        <w:ind w:firstLineChars="200" w:firstLine="560"/>
      </w:pPr>
      <w:r>
        <w:rPr>
          <w:rFonts w:ascii="宋体" w:eastAsia="宋体" w:hAnsi="宋体" w:cs="宋体" w:hint="eastAsia"/>
          <w:color w:val="000000"/>
          <w:sz w:val="28"/>
          <w:szCs w:val="20"/>
        </w:rPr>
        <w:t>目录导入界面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下载模板】：点击“下载”模板，在本地硬盘中选取符合条件的文件进行上传。</w:t>
      </w:r>
    </w:p>
    <w:p w:rsidR="00B5599C" w:rsidRDefault="00E20D41">
      <w:pPr>
        <w:pStyle w:val="4"/>
      </w:pPr>
      <w:r>
        <w:rPr>
          <w:rFonts w:hint="eastAsia"/>
        </w:rPr>
        <w:t>5.4.3.3</w:t>
      </w:r>
      <w:r>
        <w:rPr>
          <w:rFonts w:hint="eastAsia"/>
        </w:rPr>
        <w:t>目录分类管理</w:t>
      </w:r>
    </w:p>
    <w:p w:rsidR="00B5599C" w:rsidRDefault="00E20D41" w:rsidP="007000B0">
      <w:pPr>
        <w:spacing w:line="360" w:lineRule="auto"/>
        <w:ind w:firstLineChars="200" w:firstLine="560"/>
      </w:pPr>
      <w:r>
        <w:rPr>
          <w:rFonts w:ascii="宋体" w:eastAsia="宋体" w:hAnsi="宋体" w:cs="宋体" w:hint="eastAsia"/>
          <w:color w:val="000000"/>
          <w:sz w:val="28"/>
          <w:szCs w:val="20"/>
        </w:rPr>
        <w:t>目录分类管理界面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操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作：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【添加根目录】：点击“添加”根目录，弹出根目录表单的弹框，进行添加。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lastRenderedPageBreak/>
        <w:t>表单验证通过，点击“确定”，添加根目录成功，列表刷新。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【添加下级目录】【编辑】操作同【添加根目录】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【删除】：点击“删除”，有关联子目录的根目录不能删除。</w:t>
      </w:r>
    </w:p>
    <w:p w:rsidR="00B5599C" w:rsidRDefault="00E20D41">
      <w:pPr>
        <w:pStyle w:val="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5.4.3.4</w:t>
      </w:r>
      <w:r>
        <w:rPr>
          <w:rFonts w:ascii="宋体" w:eastAsia="宋体" w:hAnsi="宋体" w:cs="宋体" w:hint="eastAsia"/>
        </w:rPr>
        <w:t>关联和撤销关联</w:t>
      </w:r>
    </w:p>
    <w:p w:rsidR="00B5599C" w:rsidRDefault="00E20D41" w:rsidP="007000B0">
      <w:pPr>
        <w:spacing w:line="360" w:lineRule="auto"/>
        <w:ind w:firstLineChars="200" w:firstLine="560"/>
      </w:pPr>
      <w:r>
        <w:rPr>
          <w:rFonts w:ascii="宋体" w:eastAsia="宋体" w:hAnsi="宋体" w:cs="宋体" w:hint="eastAsia"/>
          <w:color w:val="000000"/>
          <w:sz w:val="28"/>
          <w:szCs w:val="20"/>
        </w:rPr>
        <w:t>界面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查看】：点击“查看”跳转到“目录添加”页面进行查看；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【关联】：点击“关联”弹出目录关联弹框，选择关联信息，点击“确定”后“关联”按钮变成“取消关联”；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【取消关联】：点击“取消关联”后，状态变成“关联”</w:t>
      </w:r>
    </w:p>
    <w:p w:rsidR="00B5599C" w:rsidRDefault="00E20D41">
      <w:pPr>
        <w:pStyle w:val="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5.4.3.5</w:t>
      </w:r>
      <w:r>
        <w:rPr>
          <w:rFonts w:ascii="宋体" w:eastAsia="宋体" w:hAnsi="宋体" w:cs="宋体" w:hint="eastAsia"/>
        </w:rPr>
        <w:t>责任清单维护</w:t>
      </w:r>
    </w:p>
    <w:p w:rsidR="00B5599C" w:rsidRDefault="00E20D41" w:rsidP="007000B0">
      <w:pPr>
        <w:spacing w:line="360" w:lineRule="auto"/>
        <w:ind w:firstLineChars="200" w:firstLine="480"/>
        <w:jc w:val="left"/>
      </w:pPr>
      <w:r>
        <w:rPr>
          <w:rFonts w:asciiTheme="minorEastAsia" w:hAnsiTheme="minorEastAsia" w:cstheme="minorEastAsia" w:hint="eastAsia"/>
          <w:sz w:val="24"/>
        </w:rPr>
        <w:t>界面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添加】【查看】【修改】：点击“添加”“查看”“修改”按钮后，弹出弹框，点击弹框“确定”按钮，操作成功。</w:t>
      </w:r>
    </w:p>
    <w:p w:rsidR="00B5599C" w:rsidRDefault="00E20D41" w:rsidP="007000B0">
      <w:pPr>
        <w:spacing w:line="360" w:lineRule="auto"/>
        <w:ind w:firstLineChars="200" w:firstLine="560"/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【关联目录】：点击“关联目录”，页面跳转到“责任清单关联目录”界面，点击“提交”，关联目录操作成功。</w:t>
      </w:r>
    </w:p>
    <w:p w:rsidR="00B5599C" w:rsidRDefault="00E20D41">
      <w:pPr>
        <w:pStyle w:val="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.4.3.6</w:t>
      </w:r>
      <w:r>
        <w:rPr>
          <w:rFonts w:ascii="宋体" w:eastAsia="宋体" w:hAnsi="宋体" w:cs="宋体" w:hint="eastAsia"/>
        </w:rPr>
        <w:t>已发布的目录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界面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【查看】：点击“查看”跳转到“查看详情”界面。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【撤销】：点击“撤销”，弹出撤销弹框，点击“确定”后，目录撤销成功；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【删除】【批量删除】：点击“删除”，“批量删除”后，弹出气泡询问，点击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lastRenderedPageBreak/>
        <w:t>“确认”后，删除成功，列表刷新。</w:t>
      </w:r>
    </w:p>
    <w:p w:rsidR="00B5599C" w:rsidRDefault="00E20D41">
      <w:pPr>
        <w:pStyle w:val="3"/>
        <w:tabs>
          <w:tab w:val="left" w:pos="720"/>
        </w:tabs>
        <w:spacing w:before="240" w:after="240" w:line="360" w:lineRule="auto"/>
        <w:ind w:left="720" w:hanging="720"/>
        <w:rPr>
          <w:rFonts w:ascii="宋体" w:eastAsia="宋体" w:hAnsi="宋体" w:cs="Times New Roman"/>
          <w:bCs/>
          <w:sz w:val="30"/>
          <w:szCs w:val="30"/>
        </w:rPr>
      </w:pPr>
      <w:bookmarkStart w:id="32" w:name="_Toc122653460"/>
      <w:r>
        <w:rPr>
          <w:rFonts w:ascii="宋体" w:eastAsia="宋体" w:hAnsi="宋体" w:cs="Times New Roman" w:hint="eastAsia"/>
          <w:bCs/>
          <w:sz w:val="30"/>
          <w:szCs w:val="30"/>
        </w:rPr>
        <w:t>5.4.4</w:t>
      </w:r>
      <w:r>
        <w:rPr>
          <w:rFonts w:ascii="宋体" w:eastAsia="宋体" w:hAnsi="宋体" w:cs="Times New Roman" w:hint="eastAsia"/>
          <w:bCs/>
          <w:sz w:val="30"/>
          <w:szCs w:val="30"/>
        </w:rPr>
        <w:t>资源管理</w:t>
      </w:r>
      <w:bookmarkEnd w:id="32"/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该模块下有：资源注册，资源变更，资源撤销，已注册的资源。</w:t>
      </w:r>
    </w:p>
    <w:p w:rsidR="00B5599C" w:rsidRDefault="00E20D41">
      <w:pPr>
        <w:pStyle w:val="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5.4.4.1</w:t>
      </w:r>
      <w:r>
        <w:rPr>
          <w:rFonts w:hint="eastAsia"/>
        </w:rPr>
        <w:t>资源注册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资源注册界面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，共有三部分：注册库表，注册文件，注册接口。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【库表注册】：点击“库表注册”，跳转到“库表注册”界面，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注册共有四个步骤，每步操作输入完成，通过表单验证，点击“下一步”，进入下一步页面，四步都完成后，点击“暂存”或者“提交”完成库表注册。</w:t>
      </w:r>
    </w:p>
    <w:p w:rsidR="00B5599C" w:rsidRDefault="00E20D41" w:rsidP="007000B0">
      <w:pPr>
        <w:spacing w:line="360" w:lineRule="auto"/>
        <w:ind w:firstLineChars="200" w:firstLine="560"/>
      </w:pPr>
      <w:r>
        <w:rPr>
          <w:rFonts w:ascii="宋体" w:eastAsia="宋体" w:hAnsi="宋体" w:cs="宋体" w:hint="eastAsia"/>
          <w:color w:val="000000"/>
          <w:sz w:val="28"/>
          <w:szCs w:val="20"/>
        </w:rPr>
        <w:t>文件注册界面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</w:t>
      </w:r>
      <w:r w:rsidR="00E03AF4">
        <w:rPr>
          <w:rFonts w:ascii="宋体" w:eastAsia="宋体" w:hAnsi="宋体" w:cs="宋体" w:hint="eastAsia"/>
          <w:color w:val="000000"/>
          <w:sz w:val="28"/>
          <w:szCs w:val="20"/>
        </w:rPr>
        <w:t>新增】：点击“新增”跳转“注册文件”界面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。点击“暂存”或者“提交”注册文件成功，页面跳转到“注册文件”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【修改】：操作同【新增】。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【查看】：点击“查看”页面跳转“注册文件详情”页面。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【删除】【批量删除】；点击“删除”，“批量删除”弹出气泡，点击“确认”后，删除成功，当前页面列表刷新。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【提交审核】：点击“提交审核”，气泡提示，点击“确定”后，提交审核成功，可在“待办任务”，资源文件中找到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注册接口界面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【数据库接口注册】：点击“数据库接口注册”页面跳转到“数据库接口注册界面”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。共有五个步骤，点击“下一步”跳转下一步操作，五步完成后，点击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lastRenderedPageBreak/>
        <w:t>“暂存”和“提交”完成注册，页面跳转到“注册接口界面”列表刷新。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【接口源注册】【修改】操作同【数据库接口注册】。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【提价审核】操作同“文件注册”【提交审核】。</w:t>
      </w:r>
    </w:p>
    <w:p w:rsidR="00B5599C" w:rsidRDefault="00E20D41">
      <w:pPr>
        <w:pStyle w:val="4"/>
      </w:pPr>
      <w:r>
        <w:rPr>
          <w:rFonts w:ascii="宋体" w:eastAsia="宋体" w:hAnsi="宋体" w:cs="宋体" w:hint="eastAsia"/>
        </w:rPr>
        <w:t>5.4.4.2</w:t>
      </w:r>
      <w:r>
        <w:rPr>
          <w:rFonts w:hint="eastAsia"/>
        </w:rPr>
        <w:t>资源变更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界面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共有三个模块：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库表资源：</w:t>
      </w:r>
    </w:p>
    <w:p w:rsidR="00B5599C" w:rsidRDefault="00E20D41" w:rsidP="007000B0">
      <w:pPr>
        <w:spacing w:line="360" w:lineRule="auto"/>
        <w:ind w:firstLineChars="200" w:firstLine="560"/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【查看】：点击“查看”跳转到“库表注册详情页面”</w:t>
      </w:r>
    </w:p>
    <w:p w:rsidR="00B5599C" w:rsidRDefault="00B5599C"/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【变更】：点击“变更”弹出变更弹框，点击“确定”，变更成功。变更后的信息可在“待办任务”下面的“资源变更审核”中找到。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接口资源：【查看】【变更】操作同“库表注册”。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文件资源：</w:t>
      </w:r>
    </w:p>
    <w:p w:rsidR="00B5599C" w:rsidRDefault="00E20D41" w:rsidP="007000B0">
      <w:pPr>
        <w:spacing w:line="360" w:lineRule="auto"/>
        <w:ind w:firstLineChars="200" w:firstLine="560"/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【查看】：点击“查看”，跳转到“注册文件”界面，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变更】：变更操作同“查看”，点击“提交”后，变更成功。变更后的资源可在“待办任务”下面的“资源变更审核”中找到。</w:t>
      </w:r>
    </w:p>
    <w:p w:rsidR="00B5599C" w:rsidRDefault="00E20D41">
      <w:pPr>
        <w:pStyle w:val="4"/>
      </w:pPr>
      <w:r>
        <w:rPr>
          <w:rFonts w:ascii="宋体" w:eastAsia="宋体" w:hAnsi="宋体" w:cs="宋体" w:hint="eastAsia"/>
        </w:rPr>
        <w:t>5.4.4.3</w:t>
      </w:r>
      <w:r>
        <w:rPr>
          <w:rFonts w:hint="eastAsia"/>
        </w:rPr>
        <w:t>资源撤销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界面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共有三部分：库表资源，文件资源，接口资源；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三个模块里面的【查看】【撤销】操作和资源变更相同，详情见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5.4.4.2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资源变更</w:t>
      </w:r>
    </w:p>
    <w:p w:rsidR="00B5599C" w:rsidRDefault="00E20D41">
      <w:pPr>
        <w:pStyle w:val="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5.4.4.4</w:t>
      </w:r>
      <w:r>
        <w:rPr>
          <w:rFonts w:ascii="宋体" w:eastAsia="宋体" w:hAnsi="宋体" w:cs="宋体" w:hint="eastAsia"/>
        </w:rPr>
        <w:t>已注册资源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界面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共三部分：库表资源，文件资源，接口资源：</w:t>
      </w:r>
    </w:p>
    <w:p w:rsidR="00B5599C" w:rsidRDefault="00E20D41">
      <w:pPr>
        <w:pStyle w:val="3"/>
        <w:tabs>
          <w:tab w:val="left" w:pos="720"/>
        </w:tabs>
        <w:spacing w:before="240" w:after="240" w:line="360" w:lineRule="auto"/>
        <w:ind w:left="720" w:hanging="720"/>
        <w:rPr>
          <w:rFonts w:ascii="宋体" w:eastAsia="宋体" w:hAnsi="宋体" w:cs="Times New Roman"/>
          <w:bCs/>
          <w:sz w:val="30"/>
          <w:szCs w:val="30"/>
        </w:rPr>
      </w:pPr>
      <w:bookmarkStart w:id="33" w:name="_Toc122653461"/>
      <w:r>
        <w:rPr>
          <w:rFonts w:ascii="宋体" w:eastAsia="宋体" w:hAnsi="宋体" w:cs="宋体" w:hint="eastAsia"/>
        </w:rPr>
        <w:t>5.4.5</w:t>
      </w:r>
      <w:r>
        <w:rPr>
          <w:rFonts w:ascii="宋体" w:eastAsia="宋体" w:hAnsi="宋体" w:cs="宋体" w:hint="eastAsia"/>
        </w:rPr>
        <w:t>代办任务</w:t>
      </w:r>
      <w:bookmarkEnd w:id="33"/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该模块下面子模块有：目录注册审核，目录变更审核，目录撤销审核，资源注册审核，资源变更审核，资源撤销审核，资源申请审核。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每个模块下对应子模块为：待审核列表块和已审核列表块。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每个模块对应操作为：【审核】【查看详情】。此处仅以“目录注册审核”为例：</w:t>
      </w:r>
    </w:p>
    <w:p w:rsidR="00B5599C" w:rsidRDefault="00E20D41">
      <w:pPr>
        <w:pStyle w:val="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5.4.5.1</w:t>
      </w:r>
      <w:r>
        <w:rPr>
          <w:rFonts w:ascii="宋体" w:eastAsia="宋体" w:hAnsi="宋体" w:cs="宋体" w:hint="eastAsia"/>
        </w:rPr>
        <w:t>目录注册审核</w:t>
      </w:r>
    </w:p>
    <w:p w:rsidR="00B5599C" w:rsidRDefault="00E20D41">
      <w:pPr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界面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点击选项卡头部，进行切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换。</w:t>
      </w:r>
    </w:p>
    <w:p w:rsidR="00B5599C" w:rsidRDefault="00B5599C">
      <w:pPr>
        <w:jc w:val="center"/>
      </w:pP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【审核】：点击“审核”页面跳转到“目录注册审核界面”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。点击该界面中的“审核”按钮，弹出审核提示框，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输入意见，点击“驳回”则审批不同过，点击“同意”则审批通过。登录平台账号，在“待办任务”里面可以看到。</w:t>
      </w:r>
    </w:p>
    <w:p w:rsidR="00B5599C" w:rsidRDefault="00E20D41">
      <w:pPr>
        <w:pStyle w:val="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5.4.5.2</w:t>
      </w:r>
      <w:r>
        <w:rPr>
          <w:rFonts w:hint="eastAsia"/>
        </w:rPr>
        <w:t>目录变更审核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操作同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5.4.5.1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目录注册审核</w:t>
      </w:r>
    </w:p>
    <w:p w:rsidR="00B5599C" w:rsidRDefault="00E20D41">
      <w:pPr>
        <w:pStyle w:val="4"/>
      </w:pPr>
      <w:r>
        <w:rPr>
          <w:rFonts w:ascii="宋体" w:eastAsia="宋体" w:hAnsi="宋体" w:cs="宋体" w:hint="eastAsia"/>
        </w:rPr>
        <w:t>5.4.5.3</w:t>
      </w:r>
      <w:r>
        <w:rPr>
          <w:rFonts w:hint="eastAsia"/>
        </w:rPr>
        <w:t>目录撤销审核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操作同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5.4.5.1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目录注册审核</w:t>
      </w:r>
    </w:p>
    <w:p w:rsidR="00B5599C" w:rsidRDefault="00E20D41">
      <w:pPr>
        <w:pStyle w:val="4"/>
      </w:pPr>
      <w:r>
        <w:rPr>
          <w:rFonts w:ascii="宋体" w:eastAsia="宋体" w:hAnsi="宋体" w:cs="宋体" w:hint="eastAsia"/>
        </w:rPr>
        <w:lastRenderedPageBreak/>
        <w:t>5.4.5.4</w:t>
      </w:r>
      <w:r>
        <w:rPr>
          <w:rFonts w:hint="eastAsia"/>
        </w:rPr>
        <w:t>资源注册审核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操作同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5.4.5.1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目录注册审核</w:t>
      </w:r>
    </w:p>
    <w:p w:rsidR="00B5599C" w:rsidRDefault="00E20D41">
      <w:pPr>
        <w:pStyle w:val="4"/>
      </w:pPr>
      <w:r>
        <w:rPr>
          <w:rFonts w:ascii="宋体" w:eastAsia="宋体" w:hAnsi="宋体" w:cs="宋体" w:hint="eastAsia"/>
        </w:rPr>
        <w:t>5.4.5.5</w:t>
      </w:r>
      <w:r>
        <w:rPr>
          <w:rFonts w:hint="eastAsia"/>
        </w:rPr>
        <w:t>资源变更审核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操作同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5.4.5.1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目录注册审核</w:t>
      </w:r>
    </w:p>
    <w:p w:rsidR="00B5599C" w:rsidRDefault="00E20D41">
      <w:pPr>
        <w:pStyle w:val="4"/>
      </w:pPr>
      <w:r>
        <w:rPr>
          <w:rFonts w:ascii="宋体" w:eastAsia="宋体" w:hAnsi="宋体" w:cs="宋体" w:hint="eastAsia"/>
        </w:rPr>
        <w:t>5.4.5.6</w:t>
      </w:r>
      <w:r>
        <w:rPr>
          <w:rFonts w:hint="eastAsia"/>
        </w:rPr>
        <w:t>资源撤销审核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操作同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5.4.5.1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目录注册审核</w:t>
      </w:r>
    </w:p>
    <w:p w:rsidR="00B5599C" w:rsidRDefault="00E20D41">
      <w:pPr>
        <w:pStyle w:val="4"/>
      </w:pPr>
      <w:r>
        <w:rPr>
          <w:rFonts w:ascii="宋体" w:eastAsia="宋体" w:hAnsi="宋体" w:cs="宋体" w:hint="eastAsia"/>
        </w:rPr>
        <w:t>5.4.5.7</w:t>
      </w:r>
      <w:r>
        <w:rPr>
          <w:rFonts w:hint="eastAsia"/>
        </w:rPr>
        <w:t>资源申请审核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操作同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5.4.5.1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目录注册审核</w:t>
      </w:r>
    </w:p>
    <w:p w:rsidR="00B5599C" w:rsidRDefault="00E20D41">
      <w:pPr>
        <w:pStyle w:val="3"/>
        <w:tabs>
          <w:tab w:val="left" w:pos="720"/>
        </w:tabs>
        <w:spacing w:before="240" w:after="240" w:line="360" w:lineRule="auto"/>
        <w:ind w:left="720" w:hanging="720"/>
        <w:rPr>
          <w:rFonts w:ascii="宋体" w:eastAsia="宋体" w:hAnsi="宋体" w:cs="Times New Roman"/>
          <w:bCs/>
          <w:sz w:val="30"/>
          <w:szCs w:val="30"/>
        </w:rPr>
      </w:pPr>
      <w:bookmarkStart w:id="34" w:name="_Toc122653462"/>
      <w:r>
        <w:rPr>
          <w:rFonts w:ascii="宋体" w:eastAsia="宋体" w:hAnsi="宋体" w:cs="Times New Roman" w:hint="eastAsia"/>
          <w:bCs/>
          <w:sz w:val="30"/>
          <w:szCs w:val="30"/>
        </w:rPr>
        <w:t>5.4.6</w:t>
      </w:r>
      <w:r>
        <w:rPr>
          <w:rFonts w:ascii="宋体" w:eastAsia="宋体" w:hAnsi="宋体" w:cs="Times New Roman" w:hint="eastAsia"/>
          <w:bCs/>
          <w:sz w:val="30"/>
          <w:szCs w:val="30"/>
        </w:rPr>
        <w:t>申请列表</w:t>
      </w:r>
      <w:bookmarkEnd w:id="34"/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该模块下包含：已申请资源，已申请接口。</w:t>
      </w:r>
    </w:p>
    <w:p w:rsidR="00B5599C" w:rsidRDefault="00E20D41">
      <w:pPr>
        <w:pStyle w:val="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5.4.6.1</w:t>
      </w:r>
      <w:r>
        <w:rPr>
          <w:rFonts w:ascii="宋体" w:eastAsia="宋体" w:hAnsi="宋体" w:cs="宋体" w:hint="eastAsia"/>
        </w:rPr>
        <w:t>已申请资源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界面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该模块下有三个子模块，点击选项卡头部，进行页面切换：</w:t>
      </w:r>
    </w:p>
    <w:p w:rsidR="00B5599C" w:rsidRDefault="00E20D41">
      <w:pPr>
        <w:numPr>
          <w:ilvl w:val="0"/>
          <w:numId w:val="2"/>
        </w:numPr>
        <w:spacing w:line="360" w:lineRule="auto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审核通过申请：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【订阅】：点击“订阅”跳转到“订阅文件”界面。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在该界面点击“确定”，订阅成功。页面跳转到“审核通过申请”列表界面。点击“返回”，页面跳转到“审核通过申请”列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表界面。</w:t>
      </w:r>
    </w:p>
    <w:p w:rsidR="00B5599C" w:rsidRDefault="00E20D41">
      <w:pPr>
        <w:numPr>
          <w:ilvl w:val="0"/>
          <w:numId w:val="2"/>
        </w:numPr>
        <w:spacing w:line="360" w:lineRule="auto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被驳回申请：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lastRenderedPageBreak/>
        <w:t>【查看】：在被驳回申请界面，点击“查看”，弹出被驳回理由弹框。点击弹框上面“关闭”，弹框关闭。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【重新申请】</w:t>
      </w:r>
    </w:p>
    <w:p w:rsidR="00B5599C" w:rsidRDefault="00E20D41">
      <w:pPr>
        <w:pStyle w:val="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5.4.6.2</w:t>
      </w:r>
      <w:r>
        <w:rPr>
          <w:rFonts w:ascii="宋体" w:eastAsia="宋体" w:hAnsi="宋体" w:cs="宋体" w:hint="eastAsia"/>
        </w:rPr>
        <w:t>已申请接口</w:t>
      </w:r>
    </w:p>
    <w:p w:rsidR="00B5599C" w:rsidRDefault="00E20D41">
      <w:pPr>
        <w:spacing w:line="360" w:lineRule="auto"/>
        <w:ind w:firstLineChars="200" w:firstLine="560"/>
        <w:rPr>
          <w:rFonts w:asciiTheme="minorEastAsia" w:hAnsiTheme="minorEastAsia" w:cstheme="minorEastAsia"/>
          <w:sz w:val="24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操作同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5.4.6.1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已申请资源</w:t>
      </w:r>
    </w:p>
    <w:p w:rsidR="00B5599C" w:rsidRDefault="00E20D41">
      <w:pPr>
        <w:pStyle w:val="3"/>
        <w:tabs>
          <w:tab w:val="left" w:pos="720"/>
        </w:tabs>
        <w:spacing w:before="240" w:after="240" w:line="360" w:lineRule="auto"/>
        <w:ind w:left="720" w:hanging="720"/>
        <w:rPr>
          <w:rFonts w:ascii="宋体" w:eastAsia="宋体" w:hAnsi="宋体" w:cs="Times New Roman"/>
          <w:bCs/>
          <w:sz w:val="30"/>
          <w:szCs w:val="30"/>
        </w:rPr>
      </w:pPr>
      <w:bookmarkStart w:id="35" w:name="_Toc122653463"/>
      <w:r>
        <w:rPr>
          <w:rFonts w:ascii="宋体" w:eastAsia="宋体" w:hAnsi="宋体" w:cs="Times New Roman" w:hint="eastAsia"/>
          <w:bCs/>
          <w:sz w:val="30"/>
          <w:szCs w:val="30"/>
        </w:rPr>
        <w:t>5.4.7</w:t>
      </w:r>
      <w:r>
        <w:rPr>
          <w:rFonts w:ascii="宋体" w:eastAsia="宋体" w:hAnsi="宋体" w:cs="Times New Roman" w:hint="eastAsia"/>
          <w:bCs/>
          <w:sz w:val="30"/>
          <w:szCs w:val="30"/>
        </w:rPr>
        <w:t>订阅列表</w:t>
      </w:r>
      <w:bookmarkEnd w:id="35"/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该模块界面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,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有两个子模块：已订阅库表和已订阅文件。点击选项卡头部，进行页面切换。</w:t>
      </w:r>
    </w:p>
    <w:p w:rsidR="00B5599C" w:rsidRDefault="00E20D41">
      <w:pPr>
        <w:numPr>
          <w:ilvl w:val="0"/>
          <w:numId w:val="3"/>
        </w:numPr>
        <w:spacing w:line="360" w:lineRule="auto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已订阅库表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【查看】：点击“查看”，跳转到“已订阅的库表”界面。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【修改】：点击“修改”，跳转到“已订阅的库表”界面，点击该界面上的“确定”，则修改成功，页面跳转到“已订阅库表”列表界面。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【查看数据】：点击“查看数据”跳转到“订阅的库表详情”界面，点击该界面上的“新增”，新增一条查询列表。</w:t>
      </w:r>
    </w:p>
    <w:p w:rsidR="00B5599C" w:rsidRDefault="00E20D41">
      <w:pPr>
        <w:numPr>
          <w:ilvl w:val="0"/>
          <w:numId w:val="3"/>
        </w:numPr>
        <w:spacing w:line="360" w:lineRule="auto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已订阅文件：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界面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【查看】：点击“查看”，跳转到“已订阅的文件”界面。</w:t>
      </w:r>
    </w:p>
    <w:p w:rsidR="00B5599C" w:rsidRDefault="00E20D41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【修改】：操作同【查看】，表单为编辑状态，点击“确定”修改成功，页面跳转到“已订阅的文件”列表。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【取消订阅】：点击“取消订阅”，显示气泡提示框，点击“确定”，取消订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lastRenderedPageBreak/>
        <w:t>阅成功。</w:t>
      </w:r>
    </w:p>
    <w:p w:rsidR="00B5599C" w:rsidRPr="007000B0" w:rsidRDefault="00E20D41" w:rsidP="007000B0">
      <w:pPr>
        <w:pStyle w:val="3"/>
        <w:tabs>
          <w:tab w:val="left" w:pos="720"/>
        </w:tabs>
        <w:spacing w:before="240" w:after="240" w:line="360" w:lineRule="auto"/>
        <w:ind w:left="720" w:hanging="720"/>
        <w:rPr>
          <w:rFonts w:ascii="宋体" w:eastAsia="宋体" w:hAnsi="宋体" w:cs="Times New Roman"/>
          <w:bCs/>
          <w:sz w:val="30"/>
          <w:szCs w:val="30"/>
        </w:rPr>
      </w:pPr>
      <w:bookmarkStart w:id="36" w:name="_Toc122653464"/>
      <w:r>
        <w:rPr>
          <w:rFonts w:ascii="宋体" w:eastAsia="宋体" w:hAnsi="宋体" w:cs="Times New Roman" w:hint="eastAsia"/>
          <w:bCs/>
          <w:sz w:val="30"/>
          <w:szCs w:val="30"/>
        </w:rPr>
        <w:t>5.4.8</w:t>
      </w:r>
      <w:r>
        <w:rPr>
          <w:rFonts w:ascii="宋体" w:eastAsia="宋体" w:hAnsi="宋体" w:cs="Times New Roman" w:hint="eastAsia"/>
          <w:bCs/>
          <w:sz w:val="30"/>
          <w:szCs w:val="30"/>
        </w:rPr>
        <w:t>文件导入</w:t>
      </w:r>
      <w:bookmarkEnd w:id="36"/>
    </w:p>
    <w:p w:rsidR="00B5599C" w:rsidRDefault="00E20D41" w:rsidP="007000B0">
      <w:pPr>
        <w:spacing w:line="360" w:lineRule="auto"/>
        <w:ind w:firstLineChars="200" w:firstLine="560"/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添加】：点击“添加”，页面跳转到“添加文件导入”，该页面共有三个步骤，每步通过表单验证后，点击“下一步”切换到下一步。三步完成后，点击“导入”，添加文件导入成功，页面跳转到“文件导入”界面。</w:t>
      </w:r>
    </w:p>
    <w:p w:rsidR="00B5599C" w:rsidRDefault="00E20D41">
      <w:pPr>
        <w:pStyle w:val="3"/>
        <w:tabs>
          <w:tab w:val="left" w:pos="720"/>
        </w:tabs>
        <w:spacing w:before="240" w:after="240" w:line="360" w:lineRule="auto"/>
        <w:ind w:left="720" w:hanging="720"/>
        <w:rPr>
          <w:rFonts w:ascii="宋体" w:eastAsia="宋体" w:hAnsi="宋体" w:cs="Times New Roman"/>
          <w:bCs/>
          <w:sz w:val="30"/>
          <w:szCs w:val="30"/>
        </w:rPr>
      </w:pPr>
      <w:bookmarkStart w:id="37" w:name="_Toc122653465"/>
      <w:r>
        <w:rPr>
          <w:rFonts w:ascii="宋体" w:eastAsia="宋体" w:hAnsi="宋体" w:cs="Times New Roman" w:hint="eastAsia"/>
          <w:bCs/>
          <w:sz w:val="30"/>
          <w:szCs w:val="30"/>
        </w:rPr>
        <w:t>5</w:t>
      </w:r>
      <w:r>
        <w:rPr>
          <w:rFonts w:ascii="宋体" w:eastAsia="宋体" w:hAnsi="宋体" w:cs="Times New Roman" w:hint="eastAsia"/>
          <w:bCs/>
          <w:sz w:val="30"/>
          <w:szCs w:val="30"/>
        </w:rPr>
        <w:t>.4.9</w:t>
      </w:r>
      <w:r>
        <w:rPr>
          <w:rFonts w:ascii="宋体" w:eastAsia="宋体" w:hAnsi="宋体" w:cs="Times New Roman" w:hint="eastAsia"/>
          <w:bCs/>
          <w:sz w:val="30"/>
          <w:szCs w:val="30"/>
        </w:rPr>
        <w:t>消息列表</w:t>
      </w:r>
      <w:bookmarkEnd w:id="37"/>
    </w:p>
    <w:p w:rsidR="00B5599C" w:rsidRDefault="00E20D41" w:rsidP="007000B0">
      <w:pPr>
        <w:spacing w:line="360" w:lineRule="auto"/>
        <w:ind w:firstLineChars="200" w:firstLine="560"/>
      </w:pPr>
      <w:r>
        <w:rPr>
          <w:rFonts w:ascii="宋体" w:eastAsia="宋体" w:hAnsi="宋体" w:cs="宋体" w:hint="eastAsia"/>
          <w:color w:val="000000"/>
          <w:sz w:val="28"/>
          <w:szCs w:val="20"/>
        </w:rPr>
        <w:t>界面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全部标记为已读】：点击“全部标记为已读”，弹框提示，标记成功。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【清空所有消息】：点击“清空所有消息”，询问框弹出，点击“确定”，则清空所有，点击“取消”，弹框关闭。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【查看】：点击“查看”，弹出“消息内容”弹框列表。点击“关闭”，弹框关闭。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【删除】：点击“删除”，弹出气泡询问框，点击“确定”，删除成功，点击“取消”，询问框隐藏。</w:t>
      </w:r>
    </w:p>
    <w:p w:rsidR="00B5599C" w:rsidRDefault="00E20D41">
      <w:pPr>
        <w:pStyle w:val="2"/>
        <w:tabs>
          <w:tab w:val="left" w:pos="576"/>
        </w:tabs>
        <w:spacing w:before="156" w:after="312" w:line="360" w:lineRule="auto"/>
        <w:ind w:leftChars="200" w:left="1063" w:hangingChars="200" w:hanging="643"/>
        <w:rPr>
          <w:rFonts w:ascii="宋体" w:eastAsia="宋体" w:hAnsi="宋体" w:cs="Times New Roman"/>
          <w:szCs w:val="32"/>
        </w:rPr>
      </w:pPr>
      <w:bookmarkStart w:id="38" w:name="_Toc122653466"/>
      <w:r>
        <w:rPr>
          <w:rFonts w:ascii="宋体" w:eastAsia="宋体" w:hAnsi="宋体" w:cs="Times New Roman" w:hint="eastAsia"/>
          <w:szCs w:val="32"/>
        </w:rPr>
        <w:t xml:space="preserve">5.5 </w:t>
      </w:r>
      <w:r>
        <w:rPr>
          <w:rFonts w:ascii="宋体" w:eastAsia="宋体" w:hAnsi="宋体" w:cs="Times New Roman" w:hint="eastAsia"/>
          <w:szCs w:val="32"/>
        </w:rPr>
        <w:t>运行监控</w:t>
      </w:r>
      <w:bookmarkEnd w:id="38"/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前置机监控</w:t>
      </w:r>
    </w:p>
    <w:p w:rsidR="00B5599C" w:rsidRDefault="00E20D41">
      <w:pPr>
        <w:pStyle w:val="2"/>
        <w:tabs>
          <w:tab w:val="left" w:pos="576"/>
        </w:tabs>
        <w:spacing w:before="156" w:after="312" w:line="360" w:lineRule="auto"/>
        <w:ind w:leftChars="200" w:left="1063" w:hangingChars="200" w:hanging="643"/>
        <w:rPr>
          <w:rFonts w:ascii="宋体" w:eastAsia="宋体" w:hAnsi="宋体" w:cs="Times New Roman"/>
          <w:szCs w:val="32"/>
        </w:rPr>
      </w:pPr>
      <w:bookmarkStart w:id="39" w:name="_Toc122653467"/>
      <w:r>
        <w:rPr>
          <w:rFonts w:ascii="宋体" w:eastAsia="宋体" w:hAnsi="宋体" w:cs="Times New Roman" w:hint="eastAsia"/>
          <w:szCs w:val="32"/>
        </w:rPr>
        <w:t>5.6</w:t>
      </w:r>
      <w:r>
        <w:rPr>
          <w:rFonts w:ascii="宋体" w:eastAsia="宋体" w:hAnsi="宋体" w:cs="Times New Roman" w:hint="eastAsia"/>
          <w:szCs w:val="32"/>
        </w:rPr>
        <w:t>安全管控</w:t>
      </w:r>
      <w:bookmarkEnd w:id="39"/>
    </w:p>
    <w:p w:rsidR="00B5599C" w:rsidRDefault="00E20D41" w:rsidP="007000B0">
      <w:pPr>
        <w:spacing w:line="360" w:lineRule="auto"/>
        <w:ind w:firstLineChars="200" w:firstLine="560"/>
      </w:pPr>
      <w:r>
        <w:rPr>
          <w:rFonts w:ascii="宋体" w:eastAsia="宋体" w:hAnsi="宋体" w:cs="宋体" w:hint="eastAsia"/>
          <w:color w:val="000000"/>
          <w:sz w:val="28"/>
          <w:szCs w:val="20"/>
        </w:rPr>
        <w:t>模块首页</w:t>
      </w:r>
    </w:p>
    <w:p w:rsidR="00B5599C" w:rsidRDefault="00E20D41">
      <w:pPr>
        <w:pStyle w:val="3"/>
        <w:tabs>
          <w:tab w:val="left" w:pos="720"/>
        </w:tabs>
        <w:spacing w:before="240" w:after="240" w:line="360" w:lineRule="auto"/>
        <w:ind w:left="720" w:hanging="720"/>
        <w:rPr>
          <w:rFonts w:ascii="宋体" w:eastAsia="宋体" w:hAnsi="宋体" w:cs="Times New Roman"/>
          <w:bCs/>
          <w:sz w:val="30"/>
          <w:szCs w:val="30"/>
        </w:rPr>
      </w:pPr>
      <w:bookmarkStart w:id="40" w:name="_Toc122653468"/>
      <w:r>
        <w:rPr>
          <w:rFonts w:ascii="宋体" w:eastAsia="宋体" w:hAnsi="宋体" w:cs="Times New Roman" w:hint="eastAsia"/>
          <w:bCs/>
          <w:sz w:val="30"/>
          <w:szCs w:val="30"/>
        </w:rPr>
        <w:lastRenderedPageBreak/>
        <w:t>5</w:t>
      </w:r>
      <w:r>
        <w:rPr>
          <w:rFonts w:ascii="宋体" w:eastAsia="宋体" w:hAnsi="宋体" w:cs="Times New Roman" w:hint="eastAsia"/>
          <w:bCs/>
          <w:sz w:val="30"/>
          <w:szCs w:val="30"/>
        </w:rPr>
        <w:t>.6.1</w:t>
      </w:r>
      <w:r>
        <w:rPr>
          <w:rFonts w:ascii="宋体" w:eastAsia="宋体" w:hAnsi="宋体" w:cs="Times New Roman" w:hint="eastAsia"/>
          <w:bCs/>
          <w:sz w:val="30"/>
          <w:szCs w:val="30"/>
        </w:rPr>
        <w:t>系统管理</w:t>
      </w:r>
      <w:bookmarkEnd w:id="40"/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模块下有四个子模块：用户管理，角色管理，机构管理，业务管理。</w:t>
      </w:r>
    </w:p>
    <w:p w:rsidR="00B5599C" w:rsidRDefault="00E20D41">
      <w:pPr>
        <w:pStyle w:val="4"/>
      </w:pPr>
      <w:r>
        <w:rPr>
          <w:rFonts w:hint="eastAsia"/>
        </w:rPr>
        <w:t>5</w:t>
      </w:r>
      <w:r>
        <w:t>.4.1.1</w:t>
      </w:r>
      <w:r>
        <w:rPr>
          <w:rFonts w:hint="eastAsia"/>
        </w:rPr>
        <w:t>用户管理</w:t>
      </w:r>
    </w:p>
    <w:p w:rsidR="00B5599C" w:rsidRDefault="00E20D41" w:rsidP="007000B0">
      <w:pPr>
        <w:spacing w:line="360" w:lineRule="auto"/>
        <w:ind w:firstLineChars="200" w:firstLine="560"/>
      </w:pPr>
      <w:r>
        <w:rPr>
          <w:rFonts w:ascii="宋体" w:eastAsia="宋体" w:hAnsi="宋体" w:cs="宋体" w:hint="eastAsia"/>
          <w:color w:val="000000"/>
          <w:sz w:val="28"/>
          <w:szCs w:val="20"/>
        </w:rPr>
        <w:t>界面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操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作：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【新增用户】：点击“新增用户”，弹出新增弹框，输入表单，点击“确定”，新增用户成功。弹框关闭。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【修改】：操作同【新增用户】。</w:t>
      </w:r>
    </w:p>
    <w:p w:rsidR="00B5599C" w:rsidRDefault="00E20D41" w:rsidP="007000B0">
      <w:pPr>
        <w:spacing w:line="360" w:lineRule="auto"/>
        <w:ind w:firstLineChars="200" w:firstLine="560"/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【删除】：点击“删除”，弹出气泡询问框，点击“确定”，删除成功，用户列表刷新。</w:t>
      </w:r>
    </w:p>
    <w:p w:rsidR="00B5599C" w:rsidRDefault="00E20D41">
      <w:pPr>
        <w:pStyle w:val="4"/>
      </w:pPr>
      <w:r>
        <w:rPr>
          <w:rFonts w:hint="eastAsia"/>
        </w:rPr>
        <w:t>5</w:t>
      </w:r>
      <w:r>
        <w:t>.4.1.2</w:t>
      </w:r>
      <w:r>
        <w:rPr>
          <w:rFonts w:hint="eastAsia"/>
        </w:rPr>
        <w:t>角色管理</w:t>
      </w:r>
    </w:p>
    <w:p w:rsidR="00B5599C" w:rsidRDefault="00E20D41" w:rsidP="007000B0">
      <w:pPr>
        <w:spacing w:line="360" w:lineRule="auto"/>
        <w:ind w:firstLineChars="200" w:firstLine="560"/>
      </w:pPr>
      <w:r>
        <w:rPr>
          <w:rFonts w:ascii="宋体" w:eastAsia="宋体" w:hAnsi="宋体" w:cs="宋体" w:hint="eastAsia"/>
          <w:color w:val="000000"/>
          <w:sz w:val="28"/>
          <w:szCs w:val="20"/>
        </w:rPr>
        <w:t>界面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操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作：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【添加角色】：点击“添加角色”，右侧弹出添加角色弹框。点击“确定”，添加角色成功，用户列表刷新。</w:t>
      </w:r>
    </w:p>
    <w:p w:rsidR="00B5599C" w:rsidRDefault="00E20D41">
      <w:pPr>
        <w:pStyle w:val="4"/>
      </w:pPr>
      <w:r>
        <w:rPr>
          <w:rFonts w:hint="eastAsia"/>
        </w:rPr>
        <w:t>5</w:t>
      </w:r>
      <w:r>
        <w:t>.4.1.3</w:t>
      </w:r>
      <w:r>
        <w:rPr>
          <w:rFonts w:hint="eastAsia"/>
        </w:rPr>
        <w:t>机构管理</w:t>
      </w:r>
    </w:p>
    <w:p w:rsidR="00B5599C" w:rsidRDefault="00E20D41" w:rsidP="007000B0">
      <w:pPr>
        <w:spacing w:line="360" w:lineRule="auto"/>
        <w:ind w:firstLineChars="200" w:firstLine="560"/>
      </w:pPr>
      <w:r>
        <w:rPr>
          <w:rFonts w:ascii="宋体" w:eastAsia="宋体" w:hAnsi="宋体" w:cs="宋体" w:hint="eastAsia"/>
          <w:color w:val="000000"/>
          <w:sz w:val="28"/>
          <w:szCs w:val="20"/>
        </w:rPr>
        <w:t>界面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操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t>作：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【新增下级】：点击“新增下级”，弹出新增弹框，输入表单，点击“确定”，</w:t>
      </w:r>
      <w:r>
        <w:rPr>
          <w:rFonts w:ascii="宋体" w:eastAsia="宋体" w:hAnsi="宋体" w:cs="宋体" w:hint="eastAsia"/>
          <w:color w:val="000000"/>
          <w:sz w:val="28"/>
          <w:szCs w:val="20"/>
        </w:rPr>
        <w:lastRenderedPageBreak/>
        <w:t>新增下级成功，弹窗关闭，“结构管理”列表刷新。</w:t>
      </w:r>
    </w:p>
    <w:p w:rsidR="00B5599C" w:rsidRDefault="00E20D41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0"/>
        </w:rPr>
      </w:pPr>
      <w:r>
        <w:rPr>
          <w:rFonts w:ascii="宋体" w:eastAsia="宋体" w:hAnsi="宋体" w:cs="宋体" w:hint="eastAsia"/>
          <w:color w:val="000000"/>
          <w:sz w:val="28"/>
          <w:szCs w:val="20"/>
        </w:rPr>
        <w:t>【编辑】：操作同【新增下级】。</w:t>
      </w:r>
    </w:p>
    <w:sectPr w:rsidR="00B5599C">
      <w:footerReference w:type="default" r:id="rId44"/>
      <w:footerReference w:type="first" r:id="rId45"/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D41" w:rsidRDefault="00E20D41">
      <w:r>
        <w:separator/>
      </w:r>
    </w:p>
  </w:endnote>
  <w:endnote w:type="continuationSeparator" w:id="0">
    <w:p w:rsidR="00E20D41" w:rsidRDefault="00E2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99C" w:rsidRDefault="00E20D41">
    <w:pPr>
      <w:pStyle w:val="a6"/>
    </w:pPr>
    <w: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99C" w:rsidRDefault="00B5599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99C" w:rsidRDefault="00E20D41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 w:hint="eastAsia"/>
      </w:rPr>
      <w:t>I</w:t>
    </w:r>
  </w:p>
  <w:p w:rsidR="00B5599C" w:rsidRDefault="00B5599C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99C" w:rsidRDefault="00E20D4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99C" w:rsidRDefault="00E20D41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0;margin-top:0;width:2in;height:2in;z-index:25165516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B5599C" w:rsidRDefault="00E20D41">
                    <w:pPr>
                      <w:pStyle w:val="a6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99C" w:rsidRDefault="00E20D41">
    <w:pPr>
      <w:pStyle w:val="a6"/>
      <w:jc w:val="both"/>
      <w:rPr>
        <w:rFonts w:asciiTheme="minorEastAsia" w:hAnsiTheme="minor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99C" w:rsidRDefault="00E20D41">
                          <w:pPr>
                            <w:pStyle w:val="a6"/>
                            <w:rPr>
                              <w:rFonts w:asciiTheme="minorEastAsia" w:hAnsiTheme="minorEastAsia" w:cstheme="minorEastAsia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</w:rPr>
                            <w:t>第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</w:rPr>
                            <w:fldChar w:fldCharType="separate"/>
                          </w:r>
                          <w:r w:rsidR="004D3CD9">
                            <w:rPr>
                              <w:rFonts w:asciiTheme="minorEastAsia" w:hAnsiTheme="minorEastAsia" w:cstheme="minorEastAsia"/>
                              <w:noProof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27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YVzZQIAABMFAAAOAAAAZHJzL2Uyb0RvYy54bWysVM1uEzEQviPxDpbvdNOiVl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q9YVz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B5599C" w:rsidRDefault="00E20D41">
                    <w:pPr>
                      <w:pStyle w:val="a6"/>
                      <w:rPr>
                        <w:rFonts w:asciiTheme="minorEastAsia" w:hAnsiTheme="minorEastAsia" w:cstheme="minorEastAsia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</w:rPr>
                      <w:t>第</w:t>
                    </w:r>
                    <w:r>
                      <w:rPr>
                        <w:rFonts w:asciiTheme="minorEastAsia" w:hAnsiTheme="minorEastAsia" w:cstheme="minorEastAsia" w:hint="eastAsia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</w:rPr>
                      <w:fldChar w:fldCharType="separate"/>
                    </w:r>
                    <w:r w:rsidR="004D3CD9">
                      <w:rPr>
                        <w:rFonts w:asciiTheme="minorEastAsia" w:hAnsiTheme="minorEastAsia" w:cstheme="minorEastAsia"/>
                        <w:noProof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99C" w:rsidRDefault="00B5599C">
                          <w:pPr>
                            <w:pStyle w:val="a6"/>
                            <w:rPr>
                              <w:rFonts w:asciiTheme="minorEastAsia" w:hAnsiTheme="minorEastAsia" w:cstheme="minor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8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bGDCu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B5599C" w:rsidRDefault="00B5599C">
                    <w:pPr>
                      <w:pStyle w:val="a6"/>
                      <w:rPr>
                        <w:rFonts w:asciiTheme="minorEastAsia" w:hAnsiTheme="minorEastAsia" w:cstheme="minor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99C" w:rsidRDefault="00B5599C">
                          <w:pPr>
                            <w:pStyle w:val="a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9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70d5q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B5599C" w:rsidRDefault="00B5599C">
                    <w:pPr>
                      <w:pStyle w:val="a6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99C" w:rsidRDefault="00B5599C">
                          <w:pPr>
                            <w:pStyle w:val="a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30" type="#_x0000_t202" style="position:absolute;left:0;text-align:left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I/7ZQIAABMFAAAOAAAAZHJzL2Uyb0RvYy54bWysVM1uEzEQviPxDpbvdNMCVR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o6I/7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B5599C" w:rsidRDefault="00B5599C">
                    <w:pPr>
                      <w:pStyle w:val="a6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B5599C" w:rsidRDefault="00B5599C">
    <w:pPr>
      <w:pStyle w:val="a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99C" w:rsidRDefault="00E20D4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99C" w:rsidRDefault="00E20D41">
                          <w:pPr>
                            <w:pStyle w:val="a6"/>
                            <w:rPr>
                              <w:rFonts w:asciiTheme="minorEastAsia" w:hAnsiTheme="minorEastAsia" w:cstheme="minorEastAsia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</w:rPr>
                            <w:t>第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</w:rPr>
                            <w:fldChar w:fldCharType="separate"/>
                          </w:r>
                          <w:r w:rsidR="004D3CD9">
                            <w:rPr>
                              <w:rFonts w:asciiTheme="minorEastAsia" w:hAnsiTheme="minorEastAsia" w:cstheme="minorEastAsia"/>
                              <w:noProof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31" type="#_x0000_t202" style="position:absolute;margin-left:0;margin-top:0;width:2in;height:2in;z-index:25165209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vExZAIAABEFAAAOAAAAZHJzL2Uyb0RvYy54bWysVE1uEzEU3iNxB8t7OmlRqyjKpAqtipAq&#10;WlEQa8djNyNsP8t2MxMOADdgxYY95+o5+OzJpKiwKWLjeeP3/33v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6K8TF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B5599C" w:rsidRDefault="00E20D41">
                    <w:pPr>
                      <w:pStyle w:val="a6"/>
                      <w:rPr>
                        <w:rFonts w:asciiTheme="minorEastAsia" w:hAnsiTheme="minorEastAsia" w:cstheme="minorEastAsia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</w:rPr>
                      <w:t>第</w:t>
                    </w:r>
                    <w:r>
                      <w:rPr>
                        <w:rFonts w:asciiTheme="minorEastAsia" w:hAnsiTheme="minorEastAsia" w:cstheme="minorEastAsia" w:hint="eastAsia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</w:rPr>
                      <w:fldChar w:fldCharType="separate"/>
                    </w:r>
                    <w:r w:rsidR="004D3CD9">
                      <w:rPr>
                        <w:rFonts w:asciiTheme="minorEastAsia" w:hAnsiTheme="minorEastAsia" w:cstheme="minorEastAsia"/>
                        <w:noProof/>
                      </w:rPr>
                      <w:t>2</w:t>
                    </w:r>
                    <w:r>
                      <w:rPr>
                        <w:rFonts w:asciiTheme="minorEastAsia" w:hAnsiTheme="minorEastAsia" w:cstheme="minorEastAsia" w:hint="eastAsia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99C" w:rsidRDefault="00E20D41">
    <w:pPr>
      <w:pStyle w:val="a6"/>
      <w:jc w:val="center"/>
      <w:rPr>
        <w:rFonts w:asciiTheme="minorEastAsia" w:hAnsiTheme="minor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99C" w:rsidRDefault="00E20D41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32" type="#_x0000_t202" style="position:absolute;left:0;text-align:left;margin-left:0;margin-top:0;width:2in;height:2in;z-index:25165312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HZ7ZQIAABEFAAAOAAAAZHJzL2Uyb0RvYy54bWysVE1uEzEU3iNxB8t7OmkRVRp1UoVWRUgV&#10;rSiIteOxmxG2n2W7mQkHgBuw6oY95+o5+OzJpKiwKWLjeeP3/33v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A/OHZ7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B5599C" w:rsidRDefault="00E20D41">
                    <w:pPr>
                      <w:pStyle w:val="a6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672762663"/>
      </w:sdtPr>
      <w:sdtEndPr>
        <w:rPr>
          <w:rFonts w:asciiTheme="minorEastAsia" w:hAnsiTheme="minorEastAsia"/>
        </w:rPr>
      </w:sdtEndPr>
      <w:sdtContent>
        <w:r>
          <w:rPr>
            <w:rFonts w:hint="eastAsia"/>
          </w:rPr>
          <w:t>第</w:t>
        </w:r>
        <w:r>
          <w:rPr>
            <w:rFonts w:asciiTheme="minorEastAsia" w:hAnsiTheme="minorEastAsia"/>
          </w:rPr>
          <w:t>1</w:t>
        </w:r>
        <w:r>
          <w:rPr>
            <w:rFonts w:asciiTheme="minorEastAsia" w:hAnsiTheme="minorEastAsia" w:hint="eastAsia"/>
          </w:rPr>
          <w:t>页</w:t>
        </w:r>
      </w:sdtContent>
    </w:sdt>
  </w:p>
  <w:p w:rsidR="00B5599C" w:rsidRDefault="00B559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D41" w:rsidRDefault="00E20D41">
      <w:r>
        <w:separator/>
      </w:r>
    </w:p>
  </w:footnote>
  <w:footnote w:type="continuationSeparator" w:id="0">
    <w:p w:rsidR="00E20D41" w:rsidRDefault="00E20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99C" w:rsidRDefault="00E20D41">
    <w:pPr>
      <w:pStyle w:val="a8"/>
      <w:pBdr>
        <w:bottom w:val="single" w:sz="4" w:space="1" w:color="auto"/>
      </w:pBdr>
    </w:pPr>
    <w:r>
      <w:rPr>
        <w:rFonts w:hint="eastAsia"/>
      </w:rPr>
      <w:t>平台用户操作手册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99C" w:rsidRDefault="00E20D41">
    <w:pPr>
      <w:pStyle w:val="a8"/>
    </w:pPr>
    <w:r>
      <w:rPr>
        <w:rFonts w:hint="eastAsia"/>
      </w:rPr>
      <w:t>平台用户操作手册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0D3C08"/>
    <w:multiLevelType w:val="singleLevel"/>
    <w:tmpl w:val="B70D3C0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C213A4"/>
    <w:multiLevelType w:val="singleLevel"/>
    <w:tmpl w:val="FAC213A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C415988"/>
    <w:multiLevelType w:val="singleLevel"/>
    <w:tmpl w:val="1C41598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33E6C"/>
    <w:rsid w:val="00084813"/>
    <w:rsid w:val="00125961"/>
    <w:rsid w:val="001369DC"/>
    <w:rsid w:val="00150ADB"/>
    <w:rsid w:val="00174269"/>
    <w:rsid w:val="001A1898"/>
    <w:rsid w:val="001C05F1"/>
    <w:rsid w:val="002C67B2"/>
    <w:rsid w:val="002F018C"/>
    <w:rsid w:val="00342B24"/>
    <w:rsid w:val="003440A8"/>
    <w:rsid w:val="00345E0C"/>
    <w:rsid w:val="003800F9"/>
    <w:rsid w:val="003D4FC3"/>
    <w:rsid w:val="0040726A"/>
    <w:rsid w:val="004165BA"/>
    <w:rsid w:val="00491AB7"/>
    <w:rsid w:val="004C3950"/>
    <w:rsid w:val="004D3CD9"/>
    <w:rsid w:val="00527CC2"/>
    <w:rsid w:val="00541611"/>
    <w:rsid w:val="005B5927"/>
    <w:rsid w:val="005B5F33"/>
    <w:rsid w:val="005C61E2"/>
    <w:rsid w:val="00627666"/>
    <w:rsid w:val="007000B0"/>
    <w:rsid w:val="007075BD"/>
    <w:rsid w:val="007533FC"/>
    <w:rsid w:val="00753DE2"/>
    <w:rsid w:val="008129C5"/>
    <w:rsid w:val="00826829"/>
    <w:rsid w:val="00873CB2"/>
    <w:rsid w:val="00896F9F"/>
    <w:rsid w:val="008D24D0"/>
    <w:rsid w:val="00942665"/>
    <w:rsid w:val="00952F49"/>
    <w:rsid w:val="00A41D14"/>
    <w:rsid w:val="00B23E1D"/>
    <w:rsid w:val="00B5599C"/>
    <w:rsid w:val="00B94706"/>
    <w:rsid w:val="00BE17C3"/>
    <w:rsid w:val="00BF51BB"/>
    <w:rsid w:val="00C21E1D"/>
    <w:rsid w:val="00DC7952"/>
    <w:rsid w:val="00E0083C"/>
    <w:rsid w:val="00E03AF4"/>
    <w:rsid w:val="00E20D41"/>
    <w:rsid w:val="00EB4479"/>
    <w:rsid w:val="00F3266E"/>
    <w:rsid w:val="00F355CB"/>
    <w:rsid w:val="00FB42A6"/>
    <w:rsid w:val="00FD0502"/>
    <w:rsid w:val="00FE3A29"/>
    <w:rsid w:val="00FE4AE8"/>
    <w:rsid w:val="0100300B"/>
    <w:rsid w:val="010E02C5"/>
    <w:rsid w:val="011E2133"/>
    <w:rsid w:val="01201AB1"/>
    <w:rsid w:val="013530D0"/>
    <w:rsid w:val="0136203E"/>
    <w:rsid w:val="014A2139"/>
    <w:rsid w:val="015D3E32"/>
    <w:rsid w:val="01601866"/>
    <w:rsid w:val="01627758"/>
    <w:rsid w:val="016870D5"/>
    <w:rsid w:val="016E21EC"/>
    <w:rsid w:val="01743C53"/>
    <w:rsid w:val="01801C5E"/>
    <w:rsid w:val="019D327E"/>
    <w:rsid w:val="019F2339"/>
    <w:rsid w:val="01A84713"/>
    <w:rsid w:val="01B56E7E"/>
    <w:rsid w:val="01C57D78"/>
    <w:rsid w:val="01CC0C80"/>
    <w:rsid w:val="01CF446E"/>
    <w:rsid w:val="01E30482"/>
    <w:rsid w:val="02025C0F"/>
    <w:rsid w:val="02051A52"/>
    <w:rsid w:val="020739B9"/>
    <w:rsid w:val="020D4C70"/>
    <w:rsid w:val="02123BA6"/>
    <w:rsid w:val="021926B3"/>
    <w:rsid w:val="021E1D2F"/>
    <w:rsid w:val="022B0D6E"/>
    <w:rsid w:val="022D734B"/>
    <w:rsid w:val="02316E75"/>
    <w:rsid w:val="023C5C47"/>
    <w:rsid w:val="02435DC7"/>
    <w:rsid w:val="02461430"/>
    <w:rsid w:val="024F2A1A"/>
    <w:rsid w:val="02543098"/>
    <w:rsid w:val="02581E72"/>
    <w:rsid w:val="025B533D"/>
    <w:rsid w:val="025C32DA"/>
    <w:rsid w:val="02633A01"/>
    <w:rsid w:val="02655278"/>
    <w:rsid w:val="0282648C"/>
    <w:rsid w:val="02862C82"/>
    <w:rsid w:val="02973755"/>
    <w:rsid w:val="02A21957"/>
    <w:rsid w:val="02A62194"/>
    <w:rsid w:val="02A73315"/>
    <w:rsid w:val="02AA5209"/>
    <w:rsid w:val="02AF1A15"/>
    <w:rsid w:val="02C634F6"/>
    <w:rsid w:val="02CC760A"/>
    <w:rsid w:val="02DF6BC4"/>
    <w:rsid w:val="02EC67E5"/>
    <w:rsid w:val="02F00496"/>
    <w:rsid w:val="02F13865"/>
    <w:rsid w:val="02F648E1"/>
    <w:rsid w:val="02F724B3"/>
    <w:rsid w:val="030512DD"/>
    <w:rsid w:val="03146610"/>
    <w:rsid w:val="032849CD"/>
    <w:rsid w:val="032F6B3A"/>
    <w:rsid w:val="032F7458"/>
    <w:rsid w:val="03404F30"/>
    <w:rsid w:val="0347038E"/>
    <w:rsid w:val="034E4661"/>
    <w:rsid w:val="03511541"/>
    <w:rsid w:val="035565F7"/>
    <w:rsid w:val="035F5DE6"/>
    <w:rsid w:val="03641E2D"/>
    <w:rsid w:val="03652FD3"/>
    <w:rsid w:val="03694B36"/>
    <w:rsid w:val="038A115D"/>
    <w:rsid w:val="03B32389"/>
    <w:rsid w:val="03B87D56"/>
    <w:rsid w:val="03B929E5"/>
    <w:rsid w:val="03C23211"/>
    <w:rsid w:val="03C37481"/>
    <w:rsid w:val="03C5100B"/>
    <w:rsid w:val="03CD7764"/>
    <w:rsid w:val="03E32F2A"/>
    <w:rsid w:val="03E640E2"/>
    <w:rsid w:val="03E6543F"/>
    <w:rsid w:val="03ED411A"/>
    <w:rsid w:val="03F631B1"/>
    <w:rsid w:val="03FC1609"/>
    <w:rsid w:val="0404289D"/>
    <w:rsid w:val="041F4163"/>
    <w:rsid w:val="04356A39"/>
    <w:rsid w:val="043C370F"/>
    <w:rsid w:val="043F061E"/>
    <w:rsid w:val="04413246"/>
    <w:rsid w:val="0449565F"/>
    <w:rsid w:val="044A45A2"/>
    <w:rsid w:val="04596754"/>
    <w:rsid w:val="04612A00"/>
    <w:rsid w:val="046362DE"/>
    <w:rsid w:val="046C2124"/>
    <w:rsid w:val="04805DBD"/>
    <w:rsid w:val="04980E0C"/>
    <w:rsid w:val="04A00FC9"/>
    <w:rsid w:val="04A37295"/>
    <w:rsid w:val="04A577BA"/>
    <w:rsid w:val="04B1694A"/>
    <w:rsid w:val="04B65960"/>
    <w:rsid w:val="04C853D0"/>
    <w:rsid w:val="04D208B4"/>
    <w:rsid w:val="04D37499"/>
    <w:rsid w:val="04D76354"/>
    <w:rsid w:val="04DD0119"/>
    <w:rsid w:val="04E80D4C"/>
    <w:rsid w:val="04E86F70"/>
    <w:rsid w:val="04F475BF"/>
    <w:rsid w:val="04F94D1D"/>
    <w:rsid w:val="050D6AE4"/>
    <w:rsid w:val="05151250"/>
    <w:rsid w:val="051A501D"/>
    <w:rsid w:val="051F3998"/>
    <w:rsid w:val="0526339C"/>
    <w:rsid w:val="052D6193"/>
    <w:rsid w:val="052E4A9B"/>
    <w:rsid w:val="05331ADF"/>
    <w:rsid w:val="05473933"/>
    <w:rsid w:val="05493D9D"/>
    <w:rsid w:val="056821CA"/>
    <w:rsid w:val="056B4972"/>
    <w:rsid w:val="056D4FB5"/>
    <w:rsid w:val="058F2654"/>
    <w:rsid w:val="059029CF"/>
    <w:rsid w:val="05A72B49"/>
    <w:rsid w:val="05AD0F36"/>
    <w:rsid w:val="05B7548F"/>
    <w:rsid w:val="05BE25CB"/>
    <w:rsid w:val="05C33C6D"/>
    <w:rsid w:val="05C62244"/>
    <w:rsid w:val="05ED6D92"/>
    <w:rsid w:val="05EF5161"/>
    <w:rsid w:val="0601007B"/>
    <w:rsid w:val="06017F4F"/>
    <w:rsid w:val="060730EE"/>
    <w:rsid w:val="063B78CE"/>
    <w:rsid w:val="0642028A"/>
    <w:rsid w:val="0644524C"/>
    <w:rsid w:val="066249EF"/>
    <w:rsid w:val="067A6310"/>
    <w:rsid w:val="068149AD"/>
    <w:rsid w:val="06AF123F"/>
    <w:rsid w:val="06B3575A"/>
    <w:rsid w:val="06C54857"/>
    <w:rsid w:val="06CD292F"/>
    <w:rsid w:val="06D658E1"/>
    <w:rsid w:val="06EB56DF"/>
    <w:rsid w:val="06F3677D"/>
    <w:rsid w:val="070821D4"/>
    <w:rsid w:val="070A69F1"/>
    <w:rsid w:val="070C31B1"/>
    <w:rsid w:val="07133DE5"/>
    <w:rsid w:val="071636AE"/>
    <w:rsid w:val="072847D0"/>
    <w:rsid w:val="07295276"/>
    <w:rsid w:val="072C3568"/>
    <w:rsid w:val="07327C21"/>
    <w:rsid w:val="074159DE"/>
    <w:rsid w:val="07415A9F"/>
    <w:rsid w:val="074553EC"/>
    <w:rsid w:val="07457E1D"/>
    <w:rsid w:val="074774EC"/>
    <w:rsid w:val="074F1DD4"/>
    <w:rsid w:val="075A12DF"/>
    <w:rsid w:val="075E1A9A"/>
    <w:rsid w:val="0764033F"/>
    <w:rsid w:val="076B1AC3"/>
    <w:rsid w:val="076D4BB0"/>
    <w:rsid w:val="07754FB2"/>
    <w:rsid w:val="077C27E7"/>
    <w:rsid w:val="07904256"/>
    <w:rsid w:val="07997449"/>
    <w:rsid w:val="079A05D0"/>
    <w:rsid w:val="07AC261B"/>
    <w:rsid w:val="07B15D9C"/>
    <w:rsid w:val="07DD2A3C"/>
    <w:rsid w:val="07E07ADF"/>
    <w:rsid w:val="07E37FB2"/>
    <w:rsid w:val="07F13941"/>
    <w:rsid w:val="07F203DC"/>
    <w:rsid w:val="07F84651"/>
    <w:rsid w:val="081A3A40"/>
    <w:rsid w:val="082778F5"/>
    <w:rsid w:val="08360BE1"/>
    <w:rsid w:val="083B5900"/>
    <w:rsid w:val="084A2F94"/>
    <w:rsid w:val="0852624F"/>
    <w:rsid w:val="0852711F"/>
    <w:rsid w:val="085A3E30"/>
    <w:rsid w:val="086A32F1"/>
    <w:rsid w:val="08721DE8"/>
    <w:rsid w:val="08742A6A"/>
    <w:rsid w:val="087465C3"/>
    <w:rsid w:val="08790FC9"/>
    <w:rsid w:val="08810FA4"/>
    <w:rsid w:val="08830C7C"/>
    <w:rsid w:val="08862006"/>
    <w:rsid w:val="088773D2"/>
    <w:rsid w:val="08905464"/>
    <w:rsid w:val="08941BF5"/>
    <w:rsid w:val="089E5FB0"/>
    <w:rsid w:val="08C25AD1"/>
    <w:rsid w:val="08CC7D7D"/>
    <w:rsid w:val="08E1280B"/>
    <w:rsid w:val="08E13600"/>
    <w:rsid w:val="08E233C2"/>
    <w:rsid w:val="08F93788"/>
    <w:rsid w:val="08FB13D9"/>
    <w:rsid w:val="09171103"/>
    <w:rsid w:val="09337334"/>
    <w:rsid w:val="094430F7"/>
    <w:rsid w:val="095974CA"/>
    <w:rsid w:val="095D6F57"/>
    <w:rsid w:val="098236B8"/>
    <w:rsid w:val="09996541"/>
    <w:rsid w:val="09AE0FA1"/>
    <w:rsid w:val="09AE56FD"/>
    <w:rsid w:val="09B00059"/>
    <w:rsid w:val="09D0373C"/>
    <w:rsid w:val="09DE4FC9"/>
    <w:rsid w:val="09ED4442"/>
    <w:rsid w:val="09F34B9F"/>
    <w:rsid w:val="09F57EBA"/>
    <w:rsid w:val="0A011147"/>
    <w:rsid w:val="0A03612B"/>
    <w:rsid w:val="0A166AC4"/>
    <w:rsid w:val="0A296552"/>
    <w:rsid w:val="0A2E4D65"/>
    <w:rsid w:val="0A351277"/>
    <w:rsid w:val="0A383D6F"/>
    <w:rsid w:val="0A3B68B5"/>
    <w:rsid w:val="0A3E1CCA"/>
    <w:rsid w:val="0A496926"/>
    <w:rsid w:val="0A54557D"/>
    <w:rsid w:val="0A5F5FB9"/>
    <w:rsid w:val="0A876782"/>
    <w:rsid w:val="0AAF509B"/>
    <w:rsid w:val="0AB25AAF"/>
    <w:rsid w:val="0AB90A0F"/>
    <w:rsid w:val="0ABB5E03"/>
    <w:rsid w:val="0AC20F2C"/>
    <w:rsid w:val="0AC56F6C"/>
    <w:rsid w:val="0ACA6063"/>
    <w:rsid w:val="0AE016DF"/>
    <w:rsid w:val="0AEB026E"/>
    <w:rsid w:val="0AED5506"/>
    <w:rsid w:val="0B0D7470"/>
    <w:rsid w:val="0B114B7F"/>
    <w:rsid w:val="0B132D22"/>
    <w:rsid w:val="0B2730BF"/>
    <w:rsid w:val="0B280D52"/>
    <w:rsid w:val="0B6A3F9D"/>
    <w:rsid w:val="0B6E5481"/>
    <w:rsid w:val="0B81170D"/>
    <w:rsid w:val="0B815C0A"/>
    <w:rsid w:val="0B8B3BCD"/>
    <w:rsid w:val="0B921C60"/>
    <w:rsid w:val="0B9641D0"/>
    <w:rsid w:val="0B9A2668"/>
    <w:rsid w:val="0BAA2364"/>
    <w:rsid w:val="0BAB1D64"/>
    <w:rsid w:val="0BAB5C7F"/>
    <w:rsid w:val="0BB55A25"/>
    <w:rsid w:val="0BBA6EC6"/>
    <w:rsid w:val="0BC41B48"/>
    <w:rsid w:val="0BCA61F8"/>
    <w:rsid w:val="0BD805AB"/>
    <w:rsid w:val="0BD84C3A"/>
    <w:rsid w:val="0BDE445D"/>
    <w:rsid w:val="0BDE5284"/>
    <w:rsid w:val="0BE406FD"/>
    <w:rsid w:val="0BEE5147"/>
    <w:rsid w:val="0C0F513B"/>
    <w:rsid w:val="0C1A62DE"/>
    <w:rsid w:val="0C2270F6"/>
    <w:rsid w:val="0C2A42C1"/>
    <w:rsid w:val="0C315B67"/>
    <w:rsid w:val="0C39005F"/>
    <w:rsid w:val="0C3D3D24"/>
    <w:rsid w:val="0C4726A4"/>
    <w:rsid w:val="0C5F012E"/>
    <w:rsid w:val="0C7A2C47"/>
    <w:rsid w:val="0C893C43"/>
    <w:rsid w:val="0C900952"/>
    <w:rsid w:val="0C9218ED"/>
    <w:rsid w:val="0C961C6A"/>
    <w:rsid w:val="0C991629"/>
    <w:rsid w:val="0CA8239C"/>
    <w:rsid w:val="0CAA77D9"/>
    <w:rsid w:val="0CAE41B4"/>
    <w:rsid w:val="0CC33066"/>
    <w:rsid w:val="0CD83A75"/>
    <w:rsid w:val="0CF93819"/>
    <w:rsid w:val="0CFB02EB"/>
    <w:rsid w:val="0D0F28EE"/>
    <w:rsid w:val="0D1D6446"/>
    <w:rsid w:val="0D1E3B1A"/>
    <w:rsid w:val="0D2B4805"/>
    <w:rsid w:val="0D311D9D"/>
    <w:rsid w:val="0D356DDE"/>
    <w:rsid w:val="0D366C51"/>
    <w:rsid w:val="0D394548"/>
    <w:rsid w:val="0D43574D"/>
    <w:rsid w:val="0D454F45"/>
    <w:rsid w:val="0D5332E5"/>
    <w:rsid w:val="0D5C635F"/>
    <w:rsid w:val="0D8158FA"/>
    <w:rsid w:val="0D8C6749"/>
    <w:rsid w:val="0D954229"/>
    <w:rsid w:val="0DA102C1"/>
    <w:rsid w:val="0DA35C53"/>
    <w:rsid w:val="0DA47E03"/>
    <w:rsid w:val="0DB02C1A"/>
    <w:rsid w:val="0DBB1BE3"/>
    <w:rsid w:val="0DCB028C"/>
    <w:rsid w:val="0DCE3DE3"/>
    <w:rsid w:val="0DCF6A5F"/>
    <w:rsid w:val="0DDA333D"/>
    <w:rsid w:val="0DE46D76"/>
    <w:rsid w:val="0DE57DAB"/>
    <w:rsid w:val="0DED2FD1"/>
    <w:rsid w:val="0DFC3AE4"/>
    <w:rsid w:val="0E0B0B0A"/>
    <w:rsid w:val="0E0D4A20"/>
    <w:rsid w:val="0E127197"/>
    <w:rsid w:val="0E19639D"/>
    <w:rsid w:val="0E1C7E70"/>
    <w:rsid w:val="0E2013AA"/>
    <w:rsid w:val="0E216D60"/>
    <w:rsid w:val="0E322273"/>
    <w:rsid w:val="0E4E0DD9"/>
    <w:rsid w:val="0E534777"/>
    <w:rsid w:val="0E62585C"/>
    <w:rsid w:val="0E6C1F86"/>
    <w:rsid w:val="0E916181"/>
    <w:rsid w:val="0EA32763"/>
    <w:rsid w:val="0EAA5B36"/>
    <w:rsid w:val="0EAC0456"/>
    <w:rsid w:val="0EB30E4C"/>
    <w:rsid w:val="0EBD4EEB"/>
    <w:rsid w:val="0EBD7668"/>
    <w:rsid w:val="0ED308EA"/>
    <w:rsid w:val="0ED77073"/>
    <w:rsid w:val="0EDE250A"/>
    <w:rsid w:val="0EE0712D"/>
    <w:rsid w:val="0EF30895"/>
    <w:rsid w:val="0EF441E4"/>
    <w:rsid w:val="0EFC17C8"/>
    <w:rsid w:val="0F011438"/>
    <w:rsid w:val="0F0F209C"/>
    <w:rsid w:val="0F173C59"/>
    <w:rsid w:val="0F196680"/>
    <w:rsid w:val="0F2743EC"/>
    <w:rsid w:val="0F37067E"/>
    <w:rsid w:val="0F3754E2"/>
    <w:rsid w:val="0F5356AA"/>
    <w:rsid w:val="0F647B95"/>
    <w:rsid w:val="0F77798B"/>
    <w:rsid w:val="0F7E7993"/>
    <w:rsid w:val="0FA53CB2"/>
    <w:rsid w:val="0FB02C32"/>
    <w:rsid w:val="0FB35390"/>
    <w:rsid w:val="0FB43989"/>
    <w:rsid w:val="0FBC526F"/>
    <w:rsid w:val="0FBE62F5"/>
    <w:rsid w:val="0FC64B56"/>
    <w:rsid w:val="0FC8624F"/>
    <w:rsid w:val="0FCC26D2"/>
    <w:rsid w:val="0FCE06E2"/>
    <w:rsid w:val="0FD707E4"/>
    <w:rsid w:val="0FD71AD6"/>
    <w:rsid w:val="0FDD5842"/>
    <w:rsid w:val="0FE46D80"/>
    <w:rsid w:val="0FEA36EC"/>
    <w:rsid w:val="0FF869C0"/>
    <w:rsid w:val="10056F1B"/>
    <w:rsid w:val="10095A4E"/>
    <w:rsid w:val="10186E6E"/>
    <w:rsid w:val="10296D06"/>
    <w:rsid w:val="103628BA"/>
    <w:rsid w:val="103B05ED"/>
    <w:rsid w:val="103C7110"/>
    <w:rsid w:val="10527E03"/>
    <w:rsid w:val="10633A69"/>
    <w:rsid w:val="10684185"/>
    <w:rsid w:val="10776362"/>
    <w:rsid w:val="107B3B2B"/>
    <w:rsid w:val="108809E0"/>
    <w:rsid w:val="109F21B5"/>
    <w:rsid w:val="10A61995"/>
    <w:rsid w:val="10AB1041"/>
    <w:rsid w:val="10AB784A"/>
    <w:rsid w:val="10AD081C"/>
    <w:rsid w:val="10BE2F61"/>
    <w:rsid w:val="10C55BD5"/>
    <w:rsid w:val="10CB0E1F"/>
    <w:rsid w:val="10F33969"/>
    <w:rsid w:val="10FF0BA7"/>
    <w:rsid w:val="1101274B"/>
    <w:rsid w:val="11050B93"/>
    <w:rsid w:val="110B3F85"/>
    <w:rsid w:val="110F1EEC"/>
    <w:rsid w:val="11195D4A"/>
    <w:rsid w:val="111E0CD4"/>
    <w:rsid w:val="11251CC9"/>
    <w:rsid w:val="11384E74"/>
    <w:rsid w:val="114A581C"/>
    <w:rsid w:val="114E642B"/>
    <w:rsid w:val="11594795"/>
    <w:rsid w:val="115A70ED"/>
    <w:rsid w:val="1162052D"/>
    <w:rsid w:val="116D2E7F"/>
    <w:rsid w:val="117A2E20"/>
    <w:rsid w:val="117B0068"/>
    <w:rsid w:val="117B1AE3"/>
    <w:rsid w:val="11952D09"/>
    <w:rsid w:val="11987D0D"/>
    <w:rsid w:val="11A05662"/>
    <w:rsid w:val="11B126DE"/>
    <w:rsid w:val="11B831D9"/>
    <w:rsid w:val="11CC4793"/>
    <w:rsid w:val="11D14B8E"/>
    <w:rsid w:val="11F71A74"/>
    <w:rsid w:val="12017ABE"/>
    <w:rsid w:val="120649EA"/>
    <w:rsid w:val="12115773"/>
    <w:rsid w:val="12191388"/>
    <w:rsid w:val="121D1225"/>
    <w:rsid w:val="121D5D09"/>
    <w:rsid w:val="122A2CC4"/>
    <w:rsid w:val="123279B7"/>
    <w:rsid w:val="12357692"/>
    <w:rsid w:val="123B2847"/>
    <w:rsid w:val="123D4B87"/>
    <w:rsid w:val="124B10BE"/>
    <w:rsid w:val="124E4016"/>
    <w:rsid w:val="12645C7A"/>
    <w:rsid w:val="128561C9"/>
    <w:rsid w:val="128A1A36"/>
    <w:rsid w:val="129860EA"/>
    <w:rsid w:val="12A447CE"/>
    <w:rsid w:val="12B410D4"/>
    <w:rsid w:val="12C62F70"/>
    <w:rsid w:val="12CA4D3A"/>
    <w:rsid w:val="12D42CAD"/>
    <w:rsid w:val="12DE29AE"/>
    <w:rsid w:val="12E22707"/>
    <w:rsid w:val="12FB2BB0"/>
    <w:rsid w:val="12FB7594"/>
    <w:rsid w:val="12FD12DC"/>
    <w:rsid w:val="12FE5791"/>
    <w:rsid w:val="1304564F"/>
    <w:rsid w:val="130E4FF2"/>
    <w:rsid w:val="131D3E72"/>
    <w:rsid w:val="131E7A47"/>
    <w:rsid w:val="132C477D"/>
    <w:rsid w:val="133075C8"/>
    <w:rsid w:val="134C0CD1"/>
    <w:rsid w:val="13630929"/>
    <w:rsid w:val="13692ACA"/>
    <w:rsid w:val="136D32B8"/>
    <w:rsid w:val="13752B5F"/>
    <w:rsid w:val="13787FB9"/>
    <w:rsid w:val="13796ADD"/>
    <w:rsid w:val="137D0671"/>
    <w:rsid w:val="138C2D18"/>
    <w:rsid w:val="139026C9"/>
    <w:rsid w:val="139630C9"/>
    <w:rsid w:val="139A0C62"/>
    <w:rsid w:val="139E22AF"/>
    <w:rsid w:val="13AA09CF"/>
    <w:rsid w:val="13B1523C"/>
    <w:rsid w:val="13B619A6"/>
    <w:rsid w:val="13CE69B7"/>
    <w:rsid w:val="13D05A49"/>
    <w:rsid w:val="13F077C8"/>
    <w:rsid w:val="13FD5958"/>
    <w:rsid w:val="13FE44BF"/>
    <w:rsid w:val="14252EE7"/>
    <w:rsid w:val="14276D4E"/>
    <w:rsid w:val="142E7E8C"/>
    <w:rsid w:val="14326298"/>
    <w:rsid w:val="145553F9"/>
    <w:rsid w:val="14560E75"/>
    <w:rsid w:val="145E51F6"/>
    <w:rsid w:val="1468293C"/>
    <w:rsid w:val="146E6B35"/>
    <w:rsid w:val="147860DA"/>
    <w:rsid w:val="14832864"/>
    <w:rsid w:val="148543C5"/>
    <w:rsid w:val="148E3F8F"/>
    <w:rsid w:val="14A826D4"/>
    <w:rsid w:val="14B1723A"/>
    <w:rsid w:val="14B312D8"/>
    <w:rsid w:val="14B819E7"/>
    <w:rsid w:val="14CE5DA4"/>
    <w:rsid w:val="14CF24FD"/>
    <w:rsid w:val="14D06BE6"/>
    <w:rsid w:val="14D336C7"/>
    <w:rsid w:val="14DD32AD"/>
    <w:rsid w:val="14EA2BB9"/>
    <w:rsid w:val="14EA3901"/>
    <w:rsid w:val="14EC1DC8"/>
    <w:rsid w:val="14EC60EF"/>
    <w:rsid w:val="14F45876"/>
    <w:rsid w:val="150D6DFB"/>
    <w:rsid w:val="151653F4"/>
    <w:rsid w:val="151A7E78"/>
    <w:rsid w:val="15260DEB"/>
    <w:rsid w:val="153256A9"/>
    <w:rsid w:val="15352B16"/>
    <w:rsid w:val="153F7C6A"/>
    <w:rsid w:val="15526707"/>
    <w:rsid w:val="155352E9"/>
    <w:rsid w:val="15605AE8"/>
    <w:rsid w:val="156221F2"/>
    <w:rsid w:val="15652B68"/>
    <w:rsid w:val="156F52CB"/>
    <w:rsid w:val="158122C0"/>
    <w:rsid w:val="15845216"/>
    <w:rsid w:val="158C5244"/>
    <w:rsid w:val="15916B1B"/>
    <w:rsid w:val="15A3480E"/>
    <w:rsid w:val="15A5142C"/>
    <w:rsid w:val="15A73186"/>
    <w:rsid w:val="15AB1B9C"/>
    <w:rsid w:val="15D37FD7"/>
    <w:rsid w:val="15D905CA"/>
    <w:rsid w:val="15D94036"/>
    <w:rsid w:val="15E33416"/>
    <w:rsid w:val="15E73466"/>
    <w:rsid w:val="15E841DB"/>
    <w:rsid w:val="15E97980"/>
    <w:rsid w:val="16111358"/>
    <w:rsid w:val="161458DF"/>
    <w:rsid w:val="161F3B2B"/>
    <w:rsid w:val="16265409"/>
    <w:rsid w:val="16406F69"/>
    <w:rsid w:val="164249D6"/>
    <w:rsid w:val="164D48C9"/>
    <w:rsid w:val="165056F3"/>
    <w:rsid w:val="1651290D"/>
    <w:rsid w:val="166D03DB"/>
    <w:rsid w:val="167254DA"/>
    <w:rsid w:val="168125D7"/>
    <w:rsid w:val="16827F65"/>
    <w:rsid w:val="16857B14"/>
    <w:rsid w:val="168E2D22"/>
    <w:rsid w:val="169A74D1"/>
    <w:rsid w:val="16AC5478"/>
    <w:rsid w:val="16C34A3B"/>
    <w:rsid w:val="16C662A7"/>
    <w:rsid w:val="16CF760D"/>
    <w:rsid w:val="16D669B2"/>
    <w:rsid w:val="16DA7B5B"/>
    <w:rsid w:val="16EF40D4"/>
    <w:rsid w:val="16FD6B57"/>
    <w:rsid w:val="16FF660E"/>
    <w:rsid w:val="171303CB"/>
    <w:rsid w:val="17136668"/>
    <w:rsid w:val="1717424E"/>
    <w:rsid w:val="17272A98"/>
    <w:rsid w:val="17277C5C"/>
    <w:rsid w:val="172D6F2D"/>
    <w:rsid w:val="173113DC"/>
    <w:rsid w:val="174B09B3"/>
    <w:rsid w:val="175D6F0E"/>
    <w:rsid w:val="17721E51"/>
    <w:rsid w:val="17884826"/>
    <w:rsid w:val="1792697E"/>
    <w:rsid w:val="179334CB"/>
    <w:rsid w:val="179F61B5"/>
    <w:rsid w:val="17AF3C7B"/>
    <w:rsid w:val="17C451EC"/>
    <w:rsid w:val="17C74228"/>
    <w:rsid w:val="17DB16C2"/>
    <w:rsid w:val="17F21189"/>
    <w:rsid w:val="17FA7089"/>
    <w:rsid w:val="17FF333E"/>
    <w:rsid w:val="17FF37DA"/>
    <w:rsid w:val="18044884"/>
    <w:rsid w:val="18186D00"/>
    <w:rsid w:val="182B5F19"/>
    <w:rsid w:val="1837725B"/>
    <w:rsid w:val="184F6E8B"/>
    <w:rsid w:val="18502E0D"/>
    <w:rsid w:val="18591ED3"/>
    <w:rsid w:val="185A0401"/>
    <w:rsid w:val="185D7F5A"/>
    <w:rsid w:val="185F7012"/>
    <w:rsid w:val="18646100"/>
    <w:rsid w:val="18733BA0"/>
    <w:rsid w:val="18745372"/>
    <w:rsid w:val="18753232"/>
    <w:rsid w:val="187834FE"/>
    <w:rsid w:val="18A114D4"/>
    <w:rsid w:val="18A20FF4"/>
    <w:rsid w:val="18AB1563"/>
    <w:rsid w:val="18BC2598"/>
    <w:rsid w:val="18C30D0A"/>
    <w:rsid w:val="18D45586"/>
    <w:rsid w:val="18ED5B3D"/>
    <w:rsid w:val="18EF474E"/>
    <w:rsid w:val="18F13A9C"/>
    <w:rsid w:val="18F3742E"/>
    <w:rsid w:val="18F53EA7"/>
    <w:rsid w:val="18F845C9"/>
    <w:rsid w:val="1911752C"/>
    <w:rsid w:val="191802FA"/>
    <w:rsid w:val="191C204D"/>
    <w:rsid w:val="19201CDF"/>
    <w:rsid w:val="1932205C"/>
    <w:rsid w:val="194F58C2"/>
    <w:rsid w:val="19625F16"/>
    <w:rsid w:val="196E0BA1"/>
    <w:rsid w:val="196F6776"/>
    <w:rsid w:val="19733F8E"/>
    <w:rsid w:val="197341A3"/>
    <w:rsid w:val="19797389"/>
    <w:rsid w:val="19815705"/>
    <w:rsid w:val="19902D99"/>
    <w:rsid w:val="19B5709B"/>
    <w:rsid w:val="19B841D0"/>
    <w:rsid w:val="19C8116C"/>
    <w:rsid w:val="19CB4FD1"/>
    <w:rsid w:val="19E20577"/>
    <w:rsid w:val="19F10FC1"/>
    <w:rsid w:val="19F8611B"/>
    <w:rsid w:val="1A041FA8"/>
    <w:rsid w:val="1A120CFC"/>
    <w:rsid w:val="1A2535AA"/>
    <w:rsid w:val="1A27150F"/>
    <w:rsid w:val="1A3425B2"/>
    <w:rsid w:val="1A3A2692"/>
    <w:rsid w:val="1A427F3F"/>
    <w:rsid w:val="1A486131"/>
    <w:rsid w:val="1A6248EF"/>
    <w:rsid w:val="1A651BAD"/>
    <w:rsid w:val="1A6A5B28"/>
    <w:rsid w:val="1A7733DD"/>
    <w:rsid w:val="1A7801B1"/>
    <w:rsid w:val="1A7E7AE3"/>
    <w:rsid w:val="1A885FFD"/>
    <w:rsid w:val="1A8D5C97"/>
    <w:rsid w:val="1A927524"/>
    <w:rsid w:val="1A9544CD"/>
    <w:rsid w:val="1A9A3C86"/>
    <w:rsid w:val="1AA26CB1"/>
    <w:rsid w:val="1AAB0F39"/>
    <w:rsid w:val="1AAF7387"/>
    <w:rsid w:val="1AB9112D"/>
    <w:rsid w:val="1ACD19CA"/>
    <w:rsid w:val="1AD8000B"/>
    <w:rsid w:val="1ADD6E06"/>
    <w:rsid w:val="1ADF5FCA"/>
    <w:rsid w:val="1AE323E2"/>
    <w:rsid w:val="1AF4757E"/>
    <w:rsid w:val="1AF850D5"/>
    <w:rsid w:val="1AFA255E"/>
    <w:rsid w:val="1AFD3752"/>
    <w:rsid w:val="1AFE610B"/>
    <w:rsid w:val="1B0C1C73"/>
    <w:rsid w:val="1B0D4F70"/>
    <w:rsid w:val="1B0E043B"/>
    <w:rsid w:val="1B181D78"/>
    <w:rsid w:val="1B1E398E"/>
    <w:rsid w:val="1B1F20E3"/>
    <w:rsid w:val="1B357FD3"/>
    <w:rsid w:val="1B3848FD"/>
    <w:rsid w:val="1B4F2313"/>
    <w:rsid w:val="1B5C4B4F"/>
    <w:rsid w:val="1B5F4F09"/>
    <w:rsid w:val="1B63327F"/>
    <w:rsid w:val="1B642A33"/>
    <w:rsid w:val="1B6B22E4"/>
    <w:rsid w:val="1B714284"/>
    <w:rsid w:val="1B802225"/>
    <w:rsid w:val="1B84254F"/>
    <w:rsid w:val="1B8D2184"/>
    <w:rsid w:val="1B9721C1"/>
    <w:rsid w:val="1B9B541B"/>
    <w:rsid w:val="1BA40F88"/>
    <w:rsid w:val="1BCD77FE"/>
    <w:rsid w:val="1BDA7067"/>
    <w:rsid w:val="1BEE350A"/>
    <w:rsid w:val="1BF03EBB"/>
    <w:rsid w:val="1BF140D6"/>
    <w:rsid w:val="1BF20779"/>
    <w:rsid w:val="1BF257C4"/>
    <w:rsid w:val="1BF91272"/>
    <w:rsid w:val="1C0110EF"/>
    <w:rsid w:val="1C0B06F0"/>
    <w:rsid w:val="1C1500FE"/>
    <w:rsid w:val="1C182B55"/>
    <w:rsid w:val="1C184F9A"/>
    <w:rsid w:val="1C255B04"/>
    <w:rsid w:val="1C276B2E"/>
    <w:rsid w:val="1C461316"/>
    <w:rsid w:val="1C48225F"/>
    <w:rsid w:val="1C4F7FE2"/>
    <w:rsid w:val="1C604733"/>
    <w:rsid w:val="1C6B246F"/>
    <w:rsid w:val="1C700618"/>
    <w:rsid w:val="1C7428B9"/>
    <w:rsid w:val="1C77273C"/>
    <w:rsid w:val="1C803ECD"/>
    <w:rsid w:val="1C86550E"/>
    <w:rsid w:val="1C866DE1"/>
    <w:rsid w:val="1C906A50"/>
    <w:rsid w:val="1C910FC9"/>
    <w:rsid w:val="1C990CEA"/>
    <w:rsid w:val="1CAC6A1F"/>
    <w:rsid w:val="1CB51DD4"/>
    <w:rsid w:val="1CBA1301"/>
    <w:rsid w:val="1CC37EEB"/>
    <w:rsid w:val="1CC6476F"/>
    <w:rsid w:val="1CCF3994"/>
    <w:rsid w:val="1CE35756"/>
    <w:rsid w:val="1CE632A0"/>
    <w:rsid w:val="1D0B5EBC"/>
    <w:rsid w:val="1D0F22F9"/>
    <w:rsid w:val="1D1151BC"/>
    <w:rsid w:val="1D1203EA"/>
    <w:rsid w:val="1D12087E"/>
    <w:rsid w:val="1D1656F4"/>
    <w:rsid w:val="1D2032BC"/>
    <w:rsid w:val="1D2C68C6"/>
    <w:rsid w:val="1D3D1F63"/>
    <w:rsid w:val="1D4B7E0E"/>
    <w:rsid w:val="1D4D41EC"/>
    <w:rsid w:val="1D5F5B2C"/>
    <w:rsid w:val="1D683404"/>
    <w:rsid w:val="1D6B57C8"/>
    <w:rsid w:val="1D6D3AD2"/>
    <w:rsid w:val="1D806508"/>
    <w:rsid w:val="1D871017"/>
    <w:rsid w:val="1D9329B4"/>
    <w:rsid w:val="1D9F0F52"/>
    <w:rsid w:val="1D9F1796"/>
    <w:rsid w:val="1DC245FC"/>
    <w:rsid w:val="1DCB77E2"/>
    <w:rsid w:val="1DDC60A4"/>
    <w:rsid w:val="1DDF7629"/>
    <w:rsid w:val="1E233F04"/>
    <w:rsid w:val="1E2E0CDD"/>
    <w:rsid w:val="1E32420A"/>
    <w:rsid w:val="1E394DE4"/>
    <w:rsid w:val="1E3E5359"/>
    <w:rsid w:val="1E4157E0"/>
    <w:rsid w:val="1E444F4A"/>
    <w:rsid w:val="1E5F03D3"/>
    <w:rsid w:val="1E776B77"/>
    <w:rsid w:val="1E8A3760"/>
    <w:rsid w:val="1ECA3401"/>
    <w:rsid w:val="1EDB6B47"/>
    <w:rsid w:val="1EE05ACE"/>
    <w:rsid w:val="1EE17534"/>
    <w:rsid w:val="1EEA1D66"/>
    <w:rsid w:val="1EF7143C"/>
    <w:rsid w:val="1F00313C"/>
    <w:rsid w:val="1F00465B"/>
    <w:rsid w:val="1F0F77C4"/>
    <w:rsid w:val="1F190562"/>
    <w:rsid w:val="1F316823"/>
    <w:rsid w:val="1F4934FA"/>
    <w:rsid w:val="1F5462FE"/>
    <w:rsid w:val="1F6D1233"/>
    <w:rsid w:val="1F722212"/>
    <w:rsid w:val="1F7D5AFE"/>
    <w:rsid w:val="1F8F127E"/>
    <w:rsid w:val="1FB14840"/>
    <w:rsid w:val="1FB37B5E"/>
    <w:rsid w:val="1FC04AF4"/>
    <w:rsid w:val="1FCA7F29"/>
    <w:rsid w:val="1FE602C5"/>
    <w:rsid w:val="1FED6FD4"/>
    <w:rsid w:val="1FF03AED"/>
    <w:rsid w:val="2000030A"/>
    <w:rsid w:val="2003553A"/>
    <w:rsid w:val="20096C87"/>
    <w:rsid w:val="201314B9"/>
    <w:rsid w:val="202E3BE3"/>
    <w:rsid w:val="20354E7C"/>
    <w:rsid w:val="203A5D97"/>
    <w:rsid w:val="20650AA3"/>
    <w:rsid w:val="206D0E74"/>
    <w:rsid w:val="20734E26"/>
    <w:rsid w:val="20754D2D"/>
    <w:rsid w:val="207B2BF5"/>
    <w:rsid w:val="20833C04"/>
    <w:rsid w:val="20B922DE"/>
    <w:rsid w:val="20B96922"/>
    <w:rsid w:val="20BC0562"/>
    <w:rsid w:val="20F75304"/>
    <w:rsid w:val="210469E3"/>
    <w:rsid w:val="211E5CF3"/>
    <w:rsid w:val="21233D5F"/>
    <w:rsid w:val="212413AF"/>
    <w:rsid w:val="213550E3"/>
    <w:rsid w:val="21370C82"/>
    <w:rsid w:val="214E3157"/>
    <w:rsid w:val="215E6D1F"/>
    <w:rsid w:val="21621820"/>
    <w:rsid w:val="21670C5F"/>
    <w:rsid w:val="216762AD"/>
    <w:rsid w:val="217F5934"/>
    <w:rsid w:val="21823494"/>
    <w:rsid w:val="21935EFF"/>
    <w:rsid w:val="219410E3"/>
    <w:rsid w:val="21951F23"/>
    <w:rsid w:val="219751E0"/>
    <w:rsid w:val="21A1672F"/>
    <w:rsid w:val="21BC129A"/>
    <w:rsid w:val="21C012F4"/>
    <w:rsid w:val="21D12D00"/>
    <w:rsid w:val="21D55DEA"/>
    <w:rsid w:val="21D6135A"/>
    <w:rsid w:val="21D64BEE"/>
    <w:rsid w:val="21DA4219"/>
    <w:rsid w:val="21DB543C"/>
    <w:rsid w:val="21E22E60"/>
    <w:rsid w:val="21EB7994"/>
    <w:rsid w:val="21F04E5E"/>
    <w:rsid w:val="21F466E3"/>
    <w:rsid w:val="21F53157"/>
    <w:rsid w:val="21F97C77"/>
    <w:rsid w:val="221174DE"/>
    <w:rsid w:val="22124FAC"/>
    <w:rsid w:val="22287D15"/>
    <w:rsid w:val="223472EE"/>
    <w:rsid w:val="223A33B5"/>
    <w:rsid w:val="223C3D6B"/>
    <w:rsid w:val="223D0E5A"/>
    <w:rsid w:val="22414E59"/>
    <w:rsid w:val="225469DF"/>
    <w:rsid w:val="225E4A8F"/>
    <w:rsid w:val="225F5DAF"/>
    <w:rsid w:val="2264072B"/>
    <w:rsid w:val="226B126D"/>
    <w:rsid w:val="229F2290"/>
    <w:rsid w:val="22A21A33"/>
    <w:rsid w:val="22A81647"/>
    <w:rsid w:val="22B9276E"/>
    <w:rsid w:val="22BA4267"/>
    <w:rsid w:val="22C16E12"/>
    <w:rsid w:val="22C71E96"/>
    <w:rsid w:val="22CF49C0"/>
    <w:rsid w:val="22F022C6"/>
    <w:rsid w:val="22F03415"/>
    <w:rsid w:val="22F43964"/>
    <w:rsid w:val="22FE1DF4"/>
    <w:rsid w:val="23033E14"/>
    <w:rsid w:val="23104359"/>
    <w:rsid w:val="231157F4"/>
    <w:rsid w:val="23161AB9"/>
    <w:rsid w:val="232C0732"/>
    <w:rsid w:val="232E1001"/>
    <w:rsid w:val="23321E3A"/>
    <w:rsid w:val="23375684"/>
    <w:rsid w:val="233A7791"/>
    <w:rsid w:val="233B321E"/>
    <w:rsid w:val="23405814"/>
    <w:rsid w:val="23407A58"/>
    <w:rsid w:val="23423F3B"/>
    <w:rsid w:val="234E242D"/>
    <w:rsid w:val="2350001B"/>
    <w:rsid w:val="23553443"/>
    <w:rsid w:val="23555CCE"/>
    <w:rsid w:val="236641DF"/>
    <w:rsid w:val="23740020"/>
    <w:rsid w:val="237D0491"/>
    <w:rsid w:val="237F7246"/>
    <w:rsid w:val="23846E64"/>
    <w:rsid w:val="238D766F"/>
    <w:rsid w:val="238D77C8"/>
    <w:rsid w:val="23991FF0"/>
    <w:rsid w:val="23A24EB2"/>
    <w:rsid w:val="23B712D9"/>
    <w:rsid w:val="23B946B7"/>
    <w:rsid w:val="23BF5B2B"/>
    <w:rsid w:val="23C5309A"/>
    <w:rsid w:val="23C82CDD"/>
    <w:rsid w:val="23E32F4D"/>
    <w:rsid w:val="23F66BB4"/>
    <w:rsid w:val="240914BF"/>
    <w:rsid w:val="240F14DE"/>
    <w:rsid w:val="241A0D70"/>
    <w:rsid w:val="241A648D"/>
    <w:rsid w:val="24454D42"/>
    <w:rsid w:val="24485AFA"/>
    <w:rsid w:val="246C44BE"/>
    <w:rsid w:val="246F06C9"/>
    <w:rsid w:val="247C65C7"/>
    <w:rsid w:val="2484049E"/>
    <w:rsid w:val="2488248A"/>
    <w:rsid w:val="248F448F"/>
    <w:rsid w:val="24907165"/>
    <w:rsid w:val="24A467C9"/>
    <w:rsid w:val="24A64732"/>
    <w:rsid w:val="24AE3DDD"/>
    <w:rsid w:val="24C17C05"/>
    <w:rsid w:val="24C463CB"/>
    <w:rsid w:val="24CE49B0"/>
    <w:rsid w:val="24E002A5"/>
    <w:rsid w:val="24E0475A"/>
    <w:rsid w:val="24E85785"/>
    <w:rsid w:val="24F55C66"/>
    <w:rsid w:val="24F83765"/>
    <w:rsid w:val="25111219"/>
    <w:rsid w:val="251420CC"/>
    <w:rsid w:val="252314D6"/>
    <w:rsid w:val="253376CA"/>
    <w:rsid w:val="25513449"/>
    <w:rsid w:val="25597C0A"/>
    <w:rsid w:val="25946228"/>
    <w:rsid w:val="259B5561"/>
    <w:rsid w:val="25A249B1"/>
    <w:rsid w:val="25A36CDD"/>
    <w:rsid w:val="25A701DF"/>
    <w:rsid w:val="25C464E2"/>
    <w:rsid w:val="25D23DD7"/>
    <w:rsid w:val="25D55E13"/>
    <w:rsid w:val="25F71F2C"/>
    <w:rsid w:val="26054BB4"/>
    <w:rsid w:val="26063A16"/>
    <w:rsid w:val="260A7A40"/>
    <w:rsid w:val="2614580C"/>
    <w:rsid w:val="26157D02"/>
    <w:rsid w:val="261D3074"/>
    <w:rsid w:val="261F533A"/>
    <w:rsid w:val="261F553D"/>
    <w:rsid w:val="263C4C0B"/>
    <w:rsid w:val="26427F03"/>
    <w:rsid w:val="26554559"/>
    <w:rsid w:val="265E7601"/>
    <w:rsid w:val="2665183D"/>
    <w:rsid w:val="266912FE"/>
    <w:rsid w:val="2671566E"/>
    <w:rsid w:val="26785FBD"/>
    <w:rsid w:val="267E32FF"/>
    <w:rsid w:val="268B7C16"/>
    <w:rsid w:val="269058FB"/>
    <w:rsid w:val="269A3210"/>
    <w:rsid w:val="269A5CFF"/>
    <w:rsid w:val="26BD6D8B"/>
    <w:rsid w:val="26C56BBE"/>
    <w:rsid w:val="26DB13F8"/>
    <w:rsid w:val="26DE7E2D"/>
    <w:rsid w:val="26DF74C5"/>
    <w:rsid w:val="26F40F82"/>
    <w:rsid w:val="26FA2005"/>
    <w:rsid w:val="26FF0B57"/>
    <w:rsid w:val="270C4512"/>
    <w:rsid w:val="27151C85"/>
    <w:rsid w:val="27292FBD"/>
    <w:rsid w:val="273138D1"/>
    <w:rsid w:val="273478DC"/>
    <w:rsid w:val="27384FC5"/>
    <w:rsid w:val="27457E13"/>
    <w:rsid w:val="27466A54"/>
    <w:rsid w:val="2751047B"/>
    <w:rsid w:val="27543B8A"/>
    <w:rsid w:val="27593744"/>
    <w:rsid w:val="275B2A59"/>
    <w:rsid w:val="27615EA7"/>
    <w:rsid w:val="276610E0"/>
    <w:rsid w:val="277044A1"/>
    <w:rsid w:val="27841CA0"/>
    <w:rsid w:val="279B08CE"/>
    <w:rsid w:val="279B43EA"/>
    <w:rsid w:val="279D0EDF"/>
    <w:rsid w:val="27A937B1"/>
    <w:rsid w:val="27AA3D08"/>
    <w:rsid w:val="27AF7711"/>
    <w:rsid w:val="27D05534"/>
    <w:rsid w:val="27D50349"/>
    <w:rsid w:val="27E121E8"/>
    <w:rsid w:val="280307A2"/>
    <w:rsid w:val="280C1F15"/>
    <w:rsid w:val="281960E6"/>
    <w:rsid w:val="281E27CA"/>
    <w:rsid w:val="28233CD9"/>
    <w:rsid w:val="282F59E0"/>
    <w:rsid w:val="28534619"/>
    <w:rsid w:val="285F5576"/>
    <w:rsid w:val="28693086"/>
    <w:rsid w:val="286D6374"/>
    <w:rsid w:val="287325E7"/>
    <w:rsid w:val="28733038"/>
    <w:rsid w:val="287371A0"/>
    <w:rsid w:val="287604A9"/>
    <w:rsid w:val="28783050"/>
    <w:rsid w:val="287A6D02"/>
    <w:rsid w:val="28861DC7"/>
    <w:rsid w:val="288B32D6"/>
    <w:rsid w:val="288C1945"/>
    <w:rsid w:val="288C7E96"/>
    <w:rsid w:val="289F6527"/>
    <w:rsid w:val="28C304DC"/>
    <w:rsid w:val="28C61D6B"/>
    <w:rsid w:val="28C926FA"/>
    <w:rsid w:val="28CC0D33"/>
    <w:rsid w:val="28DA66F2"/>
    <w:rsid w:val="28EC08E6"/>
    <w:rsid w:val="28FC0DD3"/>
    <w:rsid w:val="28FD767B"/>
    <w:rsid w:val="29033E6C"/>
    <w:rsid w:val="29074D97"/>
    <w:rsid w:val="291C4ED0"/>
    <w:rsid w:val="293D4AB5"/>
    <w:rsid w:val="2946237B"/>
    <w:rsid w:val="295008FA"/>
    <w:rsid w:val="295B23DA"/>
    <w:rsid w:val="295F416B"/>
    <w:rsid w:val="29661C2E"/>
    <w:rsid w:val="297A7DAF"/>
    <w:rsid w:val="298B4642"/>
    <w:rsid w:val="299674E9"/>
    <w:rsid w:val="29AD5051"/>
    <w:rsid w:val="29B96A75"/>
    <w:rsid w:val="29BF60EA"/>
    <w:rsid w:val="29C424EE"/>
    <w:rsid w:val="29CB717F"/>
    <w:rsid w:val="29D4781B"/>
    <w:rsid w:val="29E53CBF"/>
    <w:rsid w:val="29E5578A"/>
    <w:rsid w:val="29E5751D"/>
    <w:rsid w:val="29F05202"/>
    <w:rsid w:val="2A016C65"/>
    <w:rsid w:val="2A1B2865"/>
    <w:rsid w:val="2A1C17B0"/>
    <w:rsid w:val="2A3123E2"/>
    <w:rsid w:val="2A455AB5"/>
    <w:rsid w:val="2A684D04"/>
    <w:rsid w:val="2A685F24"/>
    <w:rsid w:val="2A734DFC"/>
    <w:rsid w:val="2A8670EC"/>
    <w:rsid w:val="2A8B1DA0"/>
    <w:rsid w:val="2A8E052D"/>
    <w:rsid w:val="2A9807D9"/>
    <w:rsid w:val="2A983B9F"/>
    <w:rsid w:val="2AAE1127"/>
    <w:rsid w:val="2AB0720E"/>
    <w:rsid w:val="2AB1294E"/>
    <w:rsid w:val="2AB47DF1"/>
    <w:rsid w:val="2AC91175"/>
    <w:rsid w:val="2AD45C8E"/>
    <w:rsid w:val="2AD86F5D"/>
    <w:rsid w:val="2AD911B2"/>
    <w:rsid w:val="2ADF29AA"/>
    <w:rsid w:val="2ADF667A"/>
    <w:rsid w:val="2AEE009C"/>
    <w:rsid w:val="2AF55660"/>
    <w:rsid w:val="2AF6139B"/>
    <w:rsid w:val="2B1005B1"/>
    <w:rsid w:val="2B1065E8"/>
    <w:rsid w:val="2B1F1249"/>
    <w:rsid w:val="2B202D22"/>
    <w:rsid w:val="2B352ADF"/>
    <w:rsid w:val="2B485DA3"/>
    <w:rsid w:val="2B4D092F"/>
    <w:rsid w:val="2B573CAF"/>
    <w:rsid w:val="2B65092D"/>
    <w:rsid w:val="2B704CA4"/>
    <w:rsid w:val="2B72664E"/>
    <w:rsid w:val="2B7506A6"/>
    <w:rsid w:val="2B7811C8"/>
    <w:rsid w:val="2B8813D2"/>
    <w:rsid w:val="2B892962"/>
    <w:rsid w:val="2B9366E3"/>
    <w:rsid w:val="2B9F7623"/>
    <w:rsid w:val="2BA024EF"/>
    <w:rsid w:val="2BA43B35"/>
    <w:rsid w:val="2BA6719E"/>
    <w:rsid w:val="2BBB7319"/>
    <w:rsid w:val="2BC07A8F"/>
    <w:rsid w:val="2BDA4303"/>
    <w:rsid w:val="2BE02EB3"/>
    <w:rsid w:val="2BE061A1"/>
    <w:rsid w:val="2BEC438D"/>
    <w:rsid w:val="2BF5783E"/>
    <w:rsid w:val="2BFA2C93"/>
    <w:rsid w:val="2C1E6727"/>
    <w:rsid w:val="2C24575C"/>
    <w:rsid w:val="2C424FFA"/>
    <w:rsid w:val="2C61215F"/>
    <w:rsid w:val="2C612E7F"/>
    <w:rsid w:val="2C7B26B4"/>
    <w:rsid w:val="2C8336E9"/>
    <w:rsid w:val="2C857BBD"/>
    <w:rsid w:val="2C86353B"/>
    <w:rsid w:val="2C8E7F85"/>
    <w:rsid w:val="2C92172C"/>
    <w:rsid w:val="2CA34763"/>
    <w:rsid w:val="2CB46C72"/>
    <w:rsid w:val="2CB8653E"/>
    <w:rsid w:val="2CBE3FF4"/>
    <w:rsid w:val="2CBF0B65"/>
    <w:rsid w:val="2CC64747"/>
    <w:rsid w:val="2CD221A0"/>
    <w:rsid w:val="2CDA229A"/>
    <w:rsid w:val="2CE042A7"/>
    <w:rsid w:val="2CE606E6"/>
    <w:rsid w:val="2CF85193"/>
    <w:rsid w:val="2CFE0079"/>
    <w:rsid w:val="2D0575CD"/>
    <w:rsid w:val="2D104D78"/>
    <w:rsid w:val="2D1D7CDD"/>
    <w:rsid w:val="2D325AA4"/>
    <w:rsid w:val="2D35316C"/>
    <w:rsid w:val="2D4525F3"/>
    <w:rsid w:val="2D582332"/>
    <w:rsid w:val="2D5E6727"/>
    <w:rsid w:val="2D657DAD"/>
    <w:rsid w:val="2D784D4B"/>
    <w:rsid w:val="2D79747E"/>
    <w:rsid w:val="2D7C3B83"/>
    <w:rsid w:val="2DA731B0"/>
    <w:rsid w:val="2DAE0598"/>
    <w:rsid w:val="2DB24EFB"/>
    <w:rsid w:val="2DB85EED"/>
    <w:rsid w:val="2DC21D35"/>
    <w:rsid w:val="2DCE3062"/>
    <w:rsid w:val="2DD22294"/>
    <w:rsid w:val="2DDB0D15"/>
    <w:rsid w:val="2DEB109B"/>
    <w:rsid w:val="2DF043F7"/>
    <w:rsid w:val="2DFA71A6"/>
    <w:rsid w:val="2DFD6142"/>
    <w:rsid w:val="2DFE1D5D"/>
    <w:rsid w:val="2E014CF7"/>
    <w:rsid w:val="2E0B4171"/>
    <w:rsid w:val="2E0D45DC"/>
    <w:rsid w:val="2E151044"/>
    <w:rsid w:val="2E1F6E47"/>
    <w:rsid w:val="2E500E61"/>
    <w:rsid w:val="2E545EFD"/>
    <w:rsid w:val="2E585ADC"/>
    <w:rsid w:val="2E5A7D8C"/>
    <w:rsid w:val="2E657E97"/>
    <w:rsid w:val="2E714C39"/>
    <w:rsid w:val="2E717F35"/>
    <w:rsid w:val="2E796A28"/>
    <w:rsid w:val="2E877BE9"/>
    <w:rsid w:val="2E925146"/>
    <w:rsid w:val="2E9B054E"/>
    <w:rsid w:val="2E9E6337"/>
    <w:rsid w:val="2EA92D86"/>
    <w:rsid w:val="2EB1523A"/>
    <w:rsid w:val="2EB43918"/>
    <w:rsid w:val="2EC43D7E"/>
    <w:rsid w:val="2EC84DE9"/>
    <w:rsid w:val="2ECE361B"/>
    <w:rsid w:val="2ECF3A19"/>
    <w:rsid w:val="2ED079F4"/>
    <w:rsid w:val="2ED11843"/>
    <w:rsid w:val="2EDD4E24"/>
    <w:rsid w:val="2EE3293C"/>
    <w:rsid w:val="2EED18E6"/>
    <w:rsid w:val="2EEF02AA"/>
    <w:rsid w:val="2EFF25CD"/>
    <w:rsid w:val="2F02011C"/>
    <w:rsid w:val="2F103E8A"/>
    <w:rsid w:val="2F111310"/>
    <w:rsid w:val="2F16150F"/>
    <w:rsid w:val="2F343813"/>
    <w:rsid w:val="2F412EA1"/>
    <w:rsid w:val="2F4619BD"/>
    <w:rsid w:val="2F4812E9"/>
    <w:rsid w:val="2F4F7D04"/>
    <w:rsid w:val="2F5B783B"/>
    <w:rsid w:val="2F607ED3"/>
    <w:rsid w:val="2F640AF8"/>
    <w:rsid w:val="2F645151"/>
    <w:rsid w:val="2F6651F5"/>
    <w:rsid w:val="2F680AE4"/>
    <w:rsid w:val="2F6A3FD3"/>
    <w:rsid w:val="2F742FE4"/>
    <w:rsid w:val="2F79747B"/>
    <w:rsid w:val="2F8918DC"/>
    <w:rsid w:val="2F8A07EE"/>
    <w:rsid w:val="2FAD79AE"/>
    <w:rsid w:val="2FCB5D35"/>
    <w:rsid w:val="2FDE2334"/>
    <w:rsid w:val="2FEA12DE"/>
    <w:rsid w:val="2FF662EF"/>
    <w:rsid w:val="2FFA455F"/>
    <w:rsid w:val="2FFC1EB3"/>
    <w:rsid w:val="2FFE5260"/>
    <w:rsid w:val="300B34F7"/>
    <w:rsid w:val="301850E2"/>
    <w:rsid w:val="301F24E7"/>
    <w:rsid w:val="30232B80"/>
    <w:rsid w:val="30334AD3"/>
    <w:rsid w:val="30343FF6"/>
    <w:rsid w:val="30354D8E"/>
    <w:rsid w:val="30430E00"/>
    <w:rsid w:val="304726B1"/>
    <w:rsid w:val="304A1179"/>
    <w:rsid w:val="306521D9"/>
    <w:rsid w:val="30691C1C"/>
    <w:rsid w:val="307207EB"/>
    <w:rsid w:val="307B5D37"/>
    <w:rsid w:val="30817502"/>
    <w:rsid w:val="30886802"/>
    <w:rsid w:val="308A2ECC"/>
    <w:rsid w:val="308A31F1"/>
    <w:rsid w:val="30912307"/>
    <w:rsid w:val="3095099C"/>
    <w:rsid w:val="309E10A5"/>
    <w:rsid w:val="30A160B9"/>
    <w:rsid w:val="30A32415"/>
    <w:rsid w:val="30AA6262"/>
    <w:rsid w:val="30AE55CD"/>
    <w:rsid w:val="30BB1F1E"/>
    <w:rsid w:val="30BF18A8"/>
    <w:rsid w:val="30C501DB"/>
    <w:rsid w:val="30C97151"/>
    <w:rsid w:val="30CC664F"/>
    <w:rsid w:val="30D03C53"/>
    <w:rsid w:val="30DE20C6"/>
    <w:rsid w:val="30EF2FA0"/>
    <w:rsid w:val="30F023AC"/>
    <w:rsid w:val="30F26417"/>
    <w:rsid w:val="30F53B83"/>
    <w:rsid w:val="30F852D3"/>
    <w:rsid w:val="310C2A72"/>
    <w:rsid w:val="311135D0"/>
    <w:rsid w:val="311B1D3C"/>
    <w:rsid w:val="312E3ADF"/>
    <w:rsid w:val="3134617A"/>
    <w:rsid w:val="313C7587"/>
    <w:rsid w:val="314A55BC"/>
    <w:rsid w:val="31570D4E"/>
    <w:rsid w:val="31707944"/>
    <w:rsid w:val="31720C72"/>
    <w:rsid w:val="31A95394"/>
    <w:rsid w:val="31B242BA"/>
    <w:rsid w:val="31BA05C8"/>
    <w:rsid w:val="31C6770D"/>
    <w:rsid w:val="31CA52BE"/>
    <w:rsid w:val="31D2146C"/>
    <w:rsid w:val="31DE3D98"/>
    <w:rsid w:val="31E51E5B"/>
    <w:rsid w:val="31EF0657"/>
    <w:rsid w:val="31FD49E0"/>
    <w:rsid w:val="31FF03B7"/>
    <w:rsid w:val="320208E1"/>
    <w:rsid w:val="32157438"/>
    <w:rsid w:val="321E2D06"/>
    <w:rsid w:val="32207324"/>
    <w:rsid w:val="322F0782"/>
    <w:rsid w:val="323266E4"/>
    <w:rsid w:val="323406A2"/>
    <w:rsid w:val="32370400"/>
    <w:rsid w:val="32523947"/>
    <w:rsid w:val="3253755C"/>
    <w:rsid w:val="325F6DC4"/>
    <w:rsid w:val="32615BE5"/>
    <w:rsid w:val="32621519"/>
    <w:rsid w:val="32692BC8"/>
    <w:rsid w:val="326F4323"/>
    <w:rsid w:val="32824CF6"/>
    <w:rsid w:val="32875587"/>
    <w:rsid w:val="328C2690"/>
    <w:rsid w:val="329B5D31"/>
    <w:rsid w:val="32A74656"/>
    <w:rsid w:val="32AE1501"/>
    <w:rsid w:val="32AF1778"/>
    <w:rsid w:val="32B44B5B"/>
    <w:rsid w:val="32B70E6F"/>
    <w:rsid w:val="32B77A0F"/>
    <w:rsid w:val="32B96F8A"/>
    <w:rsid w:val="32C22896"/>
    <w:rsid w:val="32C2361D"/>
    <w:rsid w:val="32D707B0"/>
    <w:rsid w:val="32E10254"/>
    <w:rsid w:val="32E35B30"/>
    <w:rsid w:val="32E50040"/>
    <w:rsid w:val="32F14918"/>
    <w:rsid w:val="32F5477E"/>
    <w:rsid w:val="32F560D9"/>
    <w:rsid w:val="33035B5F"/>
    <w:rsid w:val="330A6EF8"/>
    <w:rsid w:val="332645A8"/>
    <w:rsid w:val="332D26BD"/>
    <w:rsid w:val="33387722"/>
    <w:rsid w:val="33446F74"/>
    <w:rsid w:val="33566131"/>
    <w:rsid w:val="33590D30"/>
    <w:rsid w:val="336469AE"/>
    <w:rsid w:val="33871DC0"/>
    <w:rsid w:val="33891B4C"/>
    <w:rsid w:val="338C408E"/>
    <w:rsid w:val="339807F0"/>
    <w:rsid w:val="339A388E"/>
    <w:rsid w:val="339D688C"/>
    <w:rsid w:val="33A120F6"/>
    <w:rsid w:val="33A4397E"/>
    <w:rsid w:val="33AC5888"/>
    <w:rsid w:val="33B4794A"/>
    <w:rsid w:val="33C1175D"/>
    <w:rsid w:val="33D7654A"/>
    <w:rsid w:val="34060CE2"/>
    <w:rsid w:val="340D2917"/>
    <w:rsid w:val="34116BD0"/>
    <w:rsid w:val="3413353D"/>
    <w:rsid w:val="341841A4"/>
    <w:rsid w:val="341E1A27"/>
    <w:rsid w:val="341E3F1F"/>
    <w:rsid w:val="34250248"/>
    <w:rsid w:val="34301AB0"/>
    <w:rsid w:val="34302F6A"/>
    <w:rsid w:val="34387473"/>
    <w:rsid w:val="344538E8"/>
    <w:rsid w:val="344F1DCC"/>
    <w:rsid w:val="34592B3A"/>
    <w:rsid w:val="347C20DD"/>
    <w:rsid w:val="3485480F"/>
    <w:rsid w:val="348814F8"/>
    <w:rsid w:val="3489517E"/>
    <w:rsid w:val="349B22F4"/>
    <w:rsid w:val="349D6279"/>
    <w:rsid w:val="34A4065F"/>
    <w:rsid w:val="34AC54A6"/>
    <w:rsid w:val="34BB1D30"/>
    <w:rsid w:val="34BF3DDD"/>
    <w:rsid w:val="34C8188E"/>
    <w:rsid w:val="34D34790"/>
    <w:rsid w:val="34D92E2C"/>
    <w:rsid w:val="34EB7AC0"/>
    <w:rsid w:val="34F63F7F"/>
    <w:rsid w:val="34F851F7"/>
    <w:rsid w:val="34FA6CF0"/>
    <w:rsid w:val="3502258B"/>
    <w:rsid w:val="351944E6"/>
    <w:rsid w:val="3519614D"/>
    <w:rsid w:val="352A4D1B"/>
    <w:rsid w:val="353C1A1F"/>
    <w:rsid w:val="35463BB4"/>
    <w:rsid w:val="354E1BDA"/>
    <w:rsid w:val="3555006A"/>
    <w:rsid w:val="355E725A"/>
    <w:rsid w:val="35780784"/>
    <w:rsid w:val="357B3C2D"/>
    <w:rsid w:val="358E7EA0"/>
    <w:rsid w:val="359A1070"/>
    <w:rsid w:val="359D76D9"/>
    <w:rsid w:val="35A121FC"/>
    <w:rsid w:val="35A33972"/>
    <w:rsid w:val="35AC063E"/>
    <w:rsid w:val="35C22786"/>
    <w:rsid w:val="35C633ED"/>
    <w:rsid w:val="35DA0D86"/>
    <w:rsid w:val="35DB3F6F"/>
    <w:rsid w:val="35E0779A"/>
    <w:rsid w:val="35E23FA2"/>
    <w:rsid w:val="35F17019"/>
    <w:rsid w:val="35FD0F35"/>
    <w:rsid w:val="35FE57DB"/>
    <w:rsid w:val="360E53D8"/>
    <w:rsid w:val="36112784"/>
    <w:rsid w:val="36112D5F"/>
    <w:rsid w:val="36160EEC"/>
    <w:rsid w:val="361610F9"/>
    <w:rsid w:val="361638B3"/>
    <w:rsid w:val="362074E8"/>
    <w:rsid w:val="36256DC3"/>
    <w:rsid w:val="3627084F"/>
    <w:rsid w:val="36284D34"/>
    <w:rsid w:val="362F3A3F"/>
    <w:rsid w:val="362F6688"/>
    <w:rsid w:val="36352129"/>
    <w:rsid w:val="36396AC1"/>
    <w:rsid w:val="363D3A4E"/>
    <w:rsid w:val="3640376D"/>
    <w:rsid w:val="364B5C86"/>
    <w:rsid w:val="364C257D"/>
    <w:rsid w:val="365265D3"/>
    <w:rsid w:val="365900C5"/>
    <w:rsid w:val="365A3DED"/>
    <w:rsid w:val="36712BF8"/>
    <w:rsid w:val="367257EC"/>
    <w:rsid w:val="367478BD"/>
    <w:rsid w:val="367D7D5B"/>
    <w:rsid w:val="3681163E"/>
    <w:rsid w:val="36850AE1"/>
    <w:rsid w:val="36941459"/>
    <w:rsid w:val="369E24C9"/>
    <w:rsid w:val="36A73DE3"/>
    <w:rsid w:val="36A917A6"/>
    <w:rsid w:val="36AA5629"/>
    <w:rsid w:val="36AD57BD"/>
    <w:rsid w:val="36AE6ABD"/>
    <w:rsid w:val="36B40633"/>
    <w:rsid w:val="36D14CD3"/>
    <w:rsid w:val="36D60645"/>
    <w:rsid w:val="36D80176"/>
    <w:rsid w:val="36E825AB"/>
    <w:rsid w:val="36EB6633"/>
    <w:rsid w:val="36F419A5"/>
    <w:rsid w:val="370957AB"/>
    <w:rsid w:val="3710166E"/>
    <w:rsid w:val="371101C2"/>
    <w:rsid w:val="371108E3"/>
    <w:rsid w:val="37132998"/>
    <w:rsid w:val="372226AE"/>
    <w:rsid w:val="37232EEC"/>
    <w:rsid w:val="372D08BF"/>
    <w:rsid w:val="372E0FF8"/>
    <w:rsid w:val="373273D7"/>
    <w:rsid w:val="373277A2"/>
    <w:rsid w:val="373448EC"/>
    <w:rsid w:val="3739192D"/>
    <w:rsid w:val="373C3012"/>
    <w:rsid w:val="37466840"/>
    <w:rsid w:val="37472763"/>
    <w:rsid w:val="374D0A44"/>
    <w:rsid w:val="37507628"/>
    <w:rsid w:val="376719FA"/>
    <w:rsid w:val="377403EB"/>
    <w:rsid w:val="377614E5"/>
    <w:rsid w:val="378358A9"/>
    <w:rsid w:val="37855934"/>
    <w:rsid w:val="37865E51"/>
    <w:rsid w:val="37B6466E"/>
    <w:rsid w:val="37BF64D4"/>
    <w:rsid w:val="37C4646F"/>
    <w:rsid w:val="37C8026C"/>
    <w:rsid w:val="37CD56F3"/>
    <w:rsid w:val="37F516E0"/>
    <w:rsid w:val="37F650FC"/>
    <w:rsid w:val="37FC6275"/>
    <w:rsid w:val="37FF3F5F"/>
    <w:rsid w:val="38042355"/>
    <w:rsid w:val="380521B2"/>
    <w:rsid w:val="38093CB9"/>
    <w:rsid w:val="381A62ED"/>
    <w:rsid w:val="382A6144"/>
    <w:rsid w:val="382F740B"/>
    <w:rsid w:val="38366D29"/>
    <w:rsid w:val="383A220B"/>
    <w:rsid w:val="383A231D"/>
    <w:rsid w:val="383C6F05"/>
    <w:rsid w:val="383D7AF2"/>
    <w:rsid w:val="384B57A2"/>
    <w:rsid w:val="384C41FC"/>
    <w:rsid w:val="385335CB"/>
    <w:rsid w:val="385A5FA3"/>
    <w:rsid w:val="385B71BC"/>
    <w:rsid w:val="385E0841"/>
    <w:rsid w:val="38A03C96"/>
    <w:rsid w:val="38A92031"/>
    <w:rsid w:val="38C97D7A"/>
    <w:rsid w:val="38D248CA"/>
    <w:rsid w:val="38D66305"/>
    <w:rsid w:val="38E72A30"/>
    <w:rsid w:val="38F069E5"/>
    <w:rsid w:val="38F73194"/>
    <w:rsid w:val="38FD56D6"/>
    <w:rsid w:val="38FD6761"/>
    <w:rsid w:val="39085AE4"/>
    <w:rsid w:val="390A022F"/>
    <w:rsid w:val="39105C1D"/>
    <w:rsid w:val="39107CE2"/>
    <w:rsid w:val="39126344"/>
    <w:rsid w:val="394D0ACE"/>
    <w:rsid w:val="39537A84"/>
    <w:rsid w:val="395A352F"/>
    <w:rsid w:val="39711BC1"/>
    <w:rsid w:val="397962B1"/>
    <w:rsid w:val="397973EF"/>
    <w:rsid w:val="39861B33"/>
    <w:rsid w:val="39900E07"/>
    <w:rsid w:val="39952CE2"/>
    <w:rsid w:val="39990B45"/>
    <w:rsid w:val="39A16079"/>
    <w:rsid w:val="39A24920"/>
    <w:rsid w:val="39AE0DB4"/>
    <w:rsid w:val="39BA4148"/>
    <w:rsid w:val="39BA4598"/>
    <w:rsid w:val="39BC6598"/>
    <w:rsid w:val="39D0270C"/>
    <w:rsid w:val="39D21442"/>
    <w:rsid w:val="39D96463"/>
    <w:rsid w:val="39E10C7C"/>
    <w:rsid w:val="39F3561E"/>
    <w:rsid w:val="39FE23B7"/>
    <w:rsid w:val="3A005A8A"/>
    <w:rsid w:val="3A032E09"/>
    <w:rsid w:val="3A0D0516"/>
    <w:rsid w:val="3A176B8B"/>
    <w:rsid w:val="3A17740E"/>
    <w:rsid w:val="3A1978DD"/>
    <w:rsid w:val="3A1C79CC"/>
    <w:rsid w:val="3A210C72"/>
    <w:rsid w:val="3A225F8B"/>
    <w:rsid w:val="3A3A30F8"/>
    <w:rsid w:val="3A3C72A6"/>
    <w:rsid w:val="3A5C7F38"/>
    <w:rsid w:val="3A5D3897"/>
    <w:rsid w:val="3A5E43AC"/>
    <w:rsid w:val="3A6517C6"/>
    <w:rsid w:val="3A6B0AFE"/>
    <w:rsid w:val="3A6E3D76"/>
    <w:rsid w:val="3A791029"/>
    <w:rsid w:val="3A7A27BE"/>
    <w:rsid w:val="3A830CDA"/>
    <w:rsid w:val="3A87436C"/>
    <w:rsid w:val="3A8D2DEF"/>
    <w:rsid w:val="3AA73955"/>
    <w:rsid w:val="3AAA18B7"/>
    <w:rsid w:val="3AAC3B5A"/>
    <w:rsid w:val="3AB5721C"/>
    <w:rsid w:val="3AB96ADC"/>
    <w:rsid w:val="3ABB757D"/>
    <w:rsid w:val="3ABB7AA4"/>
    <w:rsid w:val="3ABC561C"/>
    <w:rsid w:val="3AC900E7"/>
    <w:rsid w:val="3AC955CA"/>
    <w:rsid w:val="3AD17185"/>
    <w:rsid w:val="3AD31E16"/>
    <w:rsid w:val="3AE405BE"/>
    <w:rsid w:val="3B1E1DE9"/>
    <w:rsid w:val="3B230632"/>
    <w:rsid w:val="3B3B5241"/>
    <w:rsid w:val="3B4146A0"/>
    <w:rsid w:val="3B4C7388"/>
    <w:rsid w:val="3B560766"/>
    <w:rsid w:val="3B627270"/>
    <w:rsid w:val="3B696B59"/>
    <w:rsid w:val="3B6D42FC"/>
    <w:rsid w:val="3B736FA6"/>
    <w:rsid w:val="3B754445"/>
    <w:rsid w:val="3B8B7DDC"/>
    <w:rsid w:val="3B99676D"/>
    <w:rsid w:val="3B9B6B7A"/>
    <w:rsid w:val="3BBB590F"/>
    <w:rsid w:val="3BBF0100"/>
    <w:rsid w:val="3BBF3D6E"/>
    <w:rsid w:val="3BC15232"/>
    <w:rsid w:val="3BFF0200"/>
    <w:rsid w:val="3C1469FA"/>
    <w:rsid w:val="3C174E8D"/>
    <w:rsid w:val="3C1D24EC"/>
    <w:rsid w:val="3C267A25"/>
    <w:rsid w:val="3C2A4116"/>
    <w:rsid w:val="3C2B219E"/>
    <w:rsid w:val="3C2D5B5F"/>
    <w:rsid w:val="3C336D51"/>
    <w:rsid w:val="3C4261B1"/>
    <w:rsid w:val="3C4B035F"/>
    <w:rsid w:val="3C5B4A86"/>
    <w:rsid w:val="3C5C2B1B"/>
    <w:rsid w:val="3C5E1E41"/>
    <w:rsid w:val="3C6359DB"/>
    <w:rsid w:val="3C6433D5"/>
    <w:rsid w:val="3C6B4389"/>
    <w:rsid w:val="3C707F7B"/>
    <w:rsid w:val="3C777C7C"/>
    <w:rsid w:val="3C7E4AD8"/>
    <w:rsid w:val="3C847788"/>
    <w:rsid w:val="3C8B37C8"/>
    <w:rsid w:val="3C8D60E3"/>
    <w:rsid w:val="3C905DE0"/>
    <w:rsid w:val="3CA8115A"/>
    <w:rsid w:val="3CAF4BDD"/>
    <w:rsid w:val="3CB744E9"/>
    <w:rsid w:val="3CBF4701"/>
    <w:rsid w:val="3CDA6EE5"/>
    <w:rsid w:val="3CDB0C4A"/>
    <w:rsid w:val="3CE053A6"/>
    <w:rsid w:val="3CE64017"/>
    <w:rsid w:val="3CF646CC"/>
    <w:rsid w:val="3CF74494"/>
    <w:rsid w:val="3CFF383F"/>
    <w:rsid w:val="3D084444"/>
    <w:rsid w:val="3D0A3316"/>
    <w:rsid w:val="3D13418F"/>
    <w:rsid w:val="3D14007B"/>
    <w:rsid w:val="3D1F408B"/>
    <w:rsid w:val="3D250937"/>
    <w:rsid w:val="3D3E4B31"/>
    <w:rsid w:val="3D4D6881"/>
    <w:rsid w:val="3D5F0E0D"/>
    <w:rsid w:val="3D6277F2"/>
    <w:rsid w:val="3D661839"/>
    <w:rsid w:val="3D667D30"/>
    <w:rsid w:val="3D6C6BD7"/>
    <w:rsid w:val="3D7102EA"/>
    <w:rsid w:val="3D71183F"/>
    <w:rsid w:val="3D78278A"/>
    <w:rsid w:val="3D8318BE"/>
    <w:rsid w:val="3D8406A8"/>
    <w:rsid w:val="3D9E443A"/>
    <w:rsid w:val="3DB4164E"/>
    <w:rsid w:val="3DB51E4B"/>
    <w:rsid w:val="3DBF2594"/>
    <w:rsid w:val="3DBF268A"/>
    <w:rsid w:val="3DCD6219"/>
    <w:rsid w:val="3DD255A8"/>
    <w:rsid w:val="3DD41C77"/>
    <w:rsid w:val="3DD46876"/>
    <w:rsid w:val="3DDD7B2E"/>
    <w:rsid w:val="3DE16EA5"/>
    <w:rsid w:val="3DE34C92"/>
    <w:rsid w:val="3DE43159"/>
    <w:rsid w:val="3DED6A6E"/>
    <w:rsid w:val="3E010401"/>
    <w:rsid w:val="3E093FAB"/>
    <w:rsid w:val="3E0E47A7"/>
    <w:rsid w:val="3E1C74A3"/>
    <w:rsid w:val="3E2B0F63"/>
    <w:rsid w:val="3E57168B"/>
    <w:rsid w:val="3E573003"/>
    <w:rsid w:val="3E601549"/>
    <w:rsid w:val="3E892D62"/>
    <w:rsid w:val="3EA97CA4"/>
    <w:rsid w:val="3EB308B7"/>
    <w:rsid w:val="3EBA3349"/>
    <w:rsid w:val="3EBA7DFA"/>
    <w:rsid w:val="3EBB6D0A"/>
    <w:rsid w:val="3EC3068E"/>
    <w:rsid w:val="3ECA08C3"/>
    <w:rsid w:val="3ECA38D7"/>
    <w:rsid w:val="3ECF2716"/>
    <w:rsid w:val="3ED61051"/>
    <w:rsid w:val="3F0B2051"/>
    <w:rsid w:val="3F0D0161"/>
    <w:rsid w:val="3F0F53E8"/>
    <w:rsid w:val="3F1368A7"/>
    <w:rsid w:val="3F157520"/>
    <w:rsid w:val="3F3036BC"/>
    <w:rsid w:val="3F354CFD"/>
    <w:rsid w:val="3F46017C"/>
    <w:rsid w:val="3F4B1B96"/>
    <w:rsid w:val="3F4E5764"/>
    <w:rsid w:val="3F534510"/>
    <w:rsid w:val="3F5A21B5"/>
    <w:rsid w:val="3F5B1621"/>
    <w:rsid w:val="3F6C05F4"/>
    <w:rsid w:val="3F702E0D"/>
    <w:rsid w:val="3F75044A"/>
    <w:rsid w:val="3F777A97"/>
    <w:rsid w:val="3F7A48EE"/>
    <w:rsid w:val="3F82669C"/>
    <w:rsid w:val="3F931F79"/>
    <w:rsid w:val="3F934837"/>
    <w:rsid w:val="3FAE5E99"/>
    <w:rsid w:val="3FB32D0D"/>
    <w:rsid w:val="3FB35DDB"/>
    <w:rsid w:val="3FB41C08"/>
    <w:rsid w:val="3FC7189F"/>
    <w:rsid w:val="3FCF133A"/>
    <w:rsid w:val="3FCF4743"/>
    <w:rsid w:val="3FD17078"/>
    <w:rsid w:val="3FD848D0"/>
    <w:rsid w:val="3FE2791A"/>
    <w:rsid w:val="3FE9131E"/>
    <w:rsid w:val="3FEB24DE"/>
    <w:rsid w:val="40093A21"/>
    <w:rsid w:val="400A467C"/>
    <w:rsid w:val="401D4EFC"/>
    <w:rsid w:val="40265AC3"/>
    <w:rsid w:val="404F00EC"/>
    <w:rsid w:val="404F2CF7"/>
    <w:rsid w:val="40503664"/>
    <w:rsid w:val="405A62EE"/>
    <w:rsid w:val="4069166D"/>
    <w:rsid w:val="406F2BDE"/>
    <w:rsid w:val="40786404"/>
    <w:rsid w:val="40795D5D"/>
    <w:rsid w:val="409C0CD2"/>
    <w:rsid w:val="40AC244F"/>
    <w:rsid w:val="40AF6CD1"/>
    <w:rsid w:val="40B13510"/>
    <w:rsid w:val="40C16090"/>
    <w:rsid w:val="40E9182F"/>
    <w:rsid w:val="40EE498E"/>
    <w:rsid w:val="40F00B17"/>
    <w:rsid w:val="40F0533B"/>
    <w:rsid w:val="40F3221F"/>
    <w:rsid w:val="40F34E56"/>
    <w:rsid w:val="40FA6246"/>
    <w:rsid w:val="40FC6DC1"/>
    <w:rsid w:val="410363AA"/>
    <w:rsid w:val="411668BB"/>
    <w:rsid w:val="412028D2"/>
    <w:rsid w:val="41290901"/>
    <w:rsid w:val="412B521F"/>
    <w:rsid w:val="412B6D10"/>
    <w:rsid w:val="413C6ECF"/>
    <w:rsid w:val="41485D92"/>
    <w:rsid w:val="414F03C5"/>
    <w:rsid w:val="415228BD"/>
    <w:rsid w:val="415909AC"/>
    <w:rsid w:val="415F212B"/>
    <w:rsid w:val="416D0686"/>
    <w:rsid w:val="41734D46"/>
    <w:rsid w:val="41756583"/>
    <w:rsid w:val="41765D95"/>
    <w:rsid w:val="41822FF3"/>
    <w:rsid w:val="41826A54"/>
    <w:rsid w:val="41903B99"/>
    <w:rsid w:val="41920599"/>
    <w:rsid w:val="419F0511"/>
    <w:rsid w:val="41B56B45"/>
    <w:rsid w:val="41D07646"/>
    <w:rsid w:val="41D20AEE"/>
    <w:rsid w:val="41D31F95"/>
    <w:rsid w:val="41DF50B4"/>
    <w:rsid w:val="41E01096"/>
    <w:rsid w:val="41E1312F"/>
    <w:rsid w:val="41EA7C4F"/>
    <w:rsid w:val="42035143"/>
    <w:rsid w:val="42046D47"/>
    <w:rsid w:val="42060DC8"/>
    <w:rsid w:val="420C0873"/>
    <w:rsid w:val="421C566D"/>
    <w:rsid w:val="42220C57"/>
    <w:rsid w:val="4232514A"/>
    <w:rsid w:val="423B4D00"/>
    <w:rsid w:val="42440946"/>
    <w:rsid w:val="424A0302"/>
    <w:rsid w:val="424C3695"/>
    <w:rsid w:val="42532FA4"/>
    <w:rsid w:val="42587930"/>
    <w:rsid w:val="4263280A"/>
    <w:rsid w:val="4266421A"/>
    <w:rsid w:val="4273311E"/>
    <w:rsid w:val="42846124"/>
    <w:rsid w:val="42856805"/>
    <w:rsid w:val="428A4F6D"/>
    <w:rsid w:val="428D0C4D"/>
    <w:rsid w:val="428D5699"/>
    <w:rsid w:val="42957025"/>
    <w:rsid w:val="42963203"/>
    <w:rsid w:val="42A64CE4"/>
    <w:rsid w:val="42BD4359"/>
    <w:rsid w:val="42C9652B"/>
    <w:rsid w:val="42D22C13"/>
    <w:rsid w:val="42D418FA"/>
    <w:rsid w:val="42DB6014"/>
    <w:rsid w:val="43187965"/>
    <w:rsid w:val="4322334F"/>
    <w:rsid w:val="433A1235"/>
    <w:rsid w:val="433A55AA"/>
    <w:rsid w:val="433D1E2B"/>
    <w:rsid w:val="4347100B"/>
    <w:rsid w:val="434A0A5D"/>
    <w:rsid w:val="43577C6E"/>
    <w:rsid w:val="43686F61"/>
    <w:rsid w:val="43737E9F"/>
    <w:rsid w:val="43791C4A"/>
    <w:rsid w:val="437F4B3C"/>
    <w:rsid w:val="43823840"/>
    <w:rsid w:val="4384384A"/>
    <w:rsid w:val="439C441E"/>
    <w:rsid w:val="43AF2C2B"/>
    <w:rsid w:val="43C8299A"/>
    <w:rsid w:val="43CD3A9B"/>
    <w:rsid w:val="43DA2159"/>
    <w:rsid w:val="43DF7DB8"/>
    <w:rsid w:val="43F03C79"/>
    <w:rsid w:val="43F174F2"/>
    <w:rsid w:val="43F43FFA"/>
    <w:rsid w:val="43FE0C0C"/>
    <w:rsid w:val="43FF3D32"/>
    <w:rsid w:val="440213B3"/>
    <w:rsid w:val="440D53D1"/>
    <w:rsid w:val="441668A2"/>
    <w:rsid w:val="441E1CCE"/>
    <w:rsid w:val="442152A9"/>
    <w:rsid w:val="442320E5"/>
    <w:rsid w:val="4423454D"/>
    <w:rsid w:val="4436343D"/>
    <w:rsid w:val="44380696"/>
    <w:rsid w:val="44425598"/>
    <w:rsid w:val="444B371E"/>
    <w:rsid w:val="444E3359"/>
    <w:rsid w:val="445B44F1"/>
    <w:rsid w:val="446A1F1B"/>
    <w:rsid w:val="44711093"/>
    <w:rsid w:val="447F4E30"/>
    <w:rsid w:val="44B409CD"/>
    <w:rsid w:val="44BA076C"/>
    <w:rsid w:val="44EF199E"/>
    <w:rsid w:val="44EF23A8"/>
    <w:rsid w:val="44F45664"/>
    <w:rsid w:val="44FB371D"/>
    <w:rsid w:val="45027816"/>
    <w:rsid w:val="451325D7"/>
    <w:rsid w:val="45191DC5"/>
    <w:rsid w:val="45277767"/>
    <w:rsid w:val="452D48F8"/>
    <w:rsid w:val="45334A8E"/>
    <w:rsid w:val="45367759"/>
    <w:rsid w:val="453C3337"/>
    <w:rsid w:val="45535231"/>
    <w:rsid w:val="45561E40"/>
    <w:rsid w:val="456468D6"/>
    <w:rsid w:val="45787F1E"/>
    <w:rsid w:val="457F7D00"/>
    <w:rsid w:val="45880A85"/>
    <w:rsid w:val="45B04C89"/>
    <w:rsid w:val="45B23309"/>
    <w:rsid w:val="45B80682"/>
    <w:rsid w:val="45BC5E17"/>
    <w:rsid w:val="45C44435"/>
    <w:rsid w:val="45CA6824"/>
    <w:rsid w:val="45D7794C"/>
    <w:rsid w:val="45F84047"/>
    <w:rsid w:val="45FC478D"/>
    <w:rsid w:val="46095987"/>
    <w:rsid w:val="460A4001"/>
    <w:rsid w:val="460D2AFA"/>
    <w:rsid w:val="460F414D"/>
    <w:rsid w:val="461823D1"/>
    <w:rsid w:val="4626285C"/>
    <w:rsid w:val="462B09DD"/>
    <w:rsid w:val="46334FCA"/>
    <w:rsid w:val="46347C71"/>
    <w:rsid w:val="4638144C"/>
    <w:rsid w:val="46383499"/>
    <w:rsid w:val="46415FAA"/>
    <w:rsid w:val="46435C0A"/>
    <w:rsid w:val="46455B67"/>
    <w:rsid w:val="4646737F"/>
    <w:rsid w:val="464E77D5"/>
    <w:rsid w:val="465238E7"/>
    <w:rsid w:val="46540369"/>
    <w:rsid w:val="466A4B84"/>
    <w:rsid w:val="4671017D"/>
    <w:rsid w:val="467D16C6"/>
    <w:rsid w:val="467D7214"/>
    <w:rsid w:val="467E0354"/>
    <w:rsid w:val="468F3F75"/>
    <w:rsid w:val="46A210A4"/>
    <w:rsid w:val="46A24A93"/>
    <w:rsid w:val="46A343A7"/>
    <w:rsid w:val="46AD20D5"/>
    <w:rsid w:val="46C1524D"/>
    <w:rsid w:val="46C8259B"/>
    <w:rsid w:val="46D5740B"/>
    <w:rsid w:val="46E75BAF"/>
    <w:rsid w:val="46F76B13"/>
    <w:rsid w:val="47093366"/>
    <w:rsid w:val="470D3626"/>
    <w:rsid w:val="470E5F45"/>
    <w:rsid w:val="471F53CF"/>
    <w:rsid w:val="472F39DC"/>
    <w:rsid w:val="473611FF"/>
    <w:rsid w:val="47434D1A"/>
    <w:rsid w:val="474978C0"/>
    <w:rsid w:val="475C5645"/>
    <w:rsid w:val="476014D5"/>
    <w:rsid w:val="476905BE"/>
    <w:rsid w:val="477738E5"/>
    <w:rsid w:val="478124B6"/>
    <w:rsid w:val="47854FAE"/>
    <w:rsid w:val="478673E6"/>
    <w:rsid w:val="47A2485D"/>
    <w:rsid w:val="47B4209B"/>
    <w:rsid w:val="47D12994"/>
    <w:rsid w:val="47D659FA"/>
    <w:rsid w:val="47F261DB"/>
    <w:rsid w:val="47F532BB"/>
    <w:rsid w:val="47F67414"/>
    <w:rsid w:val="47F91F44"/>
    <w:rsid w:val="47F93725"/>
    <w:rsid w:val="47FA332C"/>
    <w:rsid w:val="47FF0266"/>
    <w:rsid w:val="48120010"/>
    <w:rsid w:val="48127EDA"/>
    <w:rsid w:val="48146B76"/>
    <w:rsid w:val="481C7B25"/>
    <w:rsid w:val="48355626"/>
    <w:rsid w:val="4838692E"/>
    <w:rsid w:val="48536CAA"/>
    <w:rsid w:val="487B0169"/>
    <w:rsid w:val="48847BC5"/>
    <w:rsid w:val="48A05623"/>
    <w:rsid w:val="48A1648E"/>
    <w:rsid w:val="48A8009B"/>
    <w:rsid w:val="48B5083C"/>
    <w:rsid w:val="48B5381F"/>
    <w:rsid w:val="48DD6389"/>
    <w:rsid w:val="48E061CA"/>
    <w:rsid w:val="48F72B4A"/>
    <w:rsid w:val="490045F0"/>
    <w:rsid w:val="4902290A"/>
    <w:rsid w:val="49274E6D"/>
    <w:rsid w:val="493521E2"/>
    <w:rsid w:val="494B0991"/>
    <w:rsid w:val="49570334"/>
    <w:rsid w:val="49693EAF"/>
    <w:rsid w:val="497875BF"/>
    <w:rsid w:val="497E50A2"/>
    <w:rsid w:val="49833C6B"/>
    <w:rsid w:val="499119C5"/>
    <w:rsid w:val="49984F3D"/>
    <w:rsid w:val="499C0CB0"/>
    <w:rsid w:val="49A26FDD"/>
    <w:rsid w:val="49AC7EEF"/>
    <w:rsid w:val="49B30F99"/>
    <w:rsid w:val="49BF46D1"/>
    <w:rsid w:val="49C671FA"/>
    <w:rsid w:val="49CA60F0"/>
    <w:rsid w:val="49D415C9"/>
    <w:rsid w:val="49D50EDC"/>
    <w:rsid w:val="49D611A5"/>
    <w:rsid w:val="49E5526C"/>
    <w:rsid w:val="49ED5809"/>
    <w:rsid w:val="49EF5156"/>
    <w:rsid w:val="49F374F5"/>
    <w:rsid w:val="4A061E8F"/>
    <w:rsid w:val="4A105C69"/>
    <w:rsid w:val="4A11609D"/>
    <w:rsid w:val="4A1C0F0A"/>
    <w:rsid w:val="4A207C11"/>
    <w:rsid w:val="4A243085"/>
    <w:rsid w:val="4A252F84"/>
    <w:rsid w:val="4A367304"/>
    <w:rsid w:val="4A4C2318"/>
    <w:rsid w:val="4A500095"/>
    <w:rsid w:val="4A56418C"/>
    <w:rsid w:val="4A6734DB"/>
    <w:rsid w:val="4A6F64F3"/>
    <w:rsid w:val="4A7A043F"/>
    <w:rsid w:val="4A7D0932"/>
    <w:rsid w:val="4A8831C4"/>
    <w:rsid w:val="4A8E082F"/>
    <w:rsid w:val="4AAF5592"/>
    <w:rsid w:val="4AB924A5"/>
    <w:rsid w:val="4ABA7DCA"/>
    <w:rsid w:val="4ABD2578"/>
    <w:rsid w:val="4ABE22DC"/>
    <w:rsid w:val="4AC72FDC"/>
    <w:rsid w:val="4ACC6102"/>
    <w:rsid w:val="4AD24929"/>
    <w:rsid w:val="4AD944F2"/>
    <w:rsid w:val="4ADC37BB"/>
    <w:rsid w:val="4AFA2B48"/>
    <w:rsid w:val="4B055AD8"/>
    <w:rsid w:val="4B1B094C"/>
    <w:rsid w:val="4B2357A5"/>
    <w:rsid w:val="4B257C9C"/>
    <w:rsid w:val="4B33560F"/>
    <w:rsid w:val="4B384D81"/>
    <w:rsid w:val="4B3A45F6"/>
    <w:rsid w:val="4B463395"/>
    <w:rsid w:val="4B496A56"/>
    <w:rsid w:val="4B4A5471"/>
    <w:rsid w:val="4B5012C1"/>
    <w:rsid w:val="4B561068"/>
    <w:rsid w:val="4B5C3D2C"/>
    <w:rsid w:val="4B62120E"/>
    <w:rsid w:val="4B6414C4"/>
    <w:rsid w:val="4B686495"/>
    <w:rsid w:val="4B6E5742"/>
    <w:rsid w:val="4B715750"/>
    <w:rsid w:val="4B824C21"/>
    <w:rsid w:val="4B901EC3"/>
    <w:rsid w:val="4B906A82"/>
    <w:rsid w:val="4B915F67"/>
    <w:rsid w:val="4B9523BB"/>
    <w:rsid w:val="4B9C4652"/>
    <w:rsid w:val="4BA34B6E"/>
    <w:rsid w:val="4BA5204E"/>
    <w:rsid w:val="4BB41DEA"/>
    <w:rsid w:val="4BB763C8"/>
    <w:rsid w:val="4BB91093"/>
    <w:rsid w:val="4BD7500F"/>
    <w:rsid w:val="4BE84048"/>
    <w:rsid w:val="4BEF5131"/>
    <w:rsid w:val="4BF07D28"/>
    <w:rsid w:val="4C124CB9"/>
    <w:rsid w:val="4C2135FA"/>
    <w:rsid w:val="4C242FA5"/>
    <w:rsid w:val="4C271649"/>
    <w:rsid w:val="4C2A232F"/>
    <w:rsid w:val="4C394CBD"/>
    <w:rsid w:val="4C3D4331"/>
    <w:rsid w:val="4C4275C1"/>
    <w:rsid w:val="4C45287B"/>
    <w:rsid w:val="4C4B162D"/>
    <w:rsid w:val="4C531AAD"/>
    <w:rsid w:val="4C5427F4"/>
    <w:rsid w:val="4C553281"/>
    <w:rsid w:val="4C5803C5"/>
    <w:rsid w:val="4C5875DD"/>
    <w:rsid w:val="4C5B08A1"/>
    <w:rsid w:val="4C5E2461"/>
    <w:rsid w:val="4C605A96"/>
    <w:rsid w:val="4C666950"/>
    <w:rsid w:val="4C741204"/>
    <w:rsid w:val="4C882409"/>
    <w:rsid w:val="4C8A0B03"/>
    <w:rsid w:val="4C8C6BD4"/>
    <w:rsid w:val="4C9B4051"/>
    <w:rsid w:val="4CA96F00"/>
    <w:rsid w:val="4CAB2201"/>
    <w:rsid w:val="4CB706C2"/>
    <w:rsid w:val="4CB82FDC"/>
    <w:rsid w:val="4CC00820"/>
    <w:rsid w:val="4CC113E1"/>
    <w:rsid w:val="4CDA71BF"/>
    <w:rsid w:val="4CDF789B"/>
    <w:rsid w:val="4CE45D68"/>
    <w:rsid w:val="4CE51609"/>
    <w:rsid w:val="4CE62BF5"/>
    <w:rsid w:val="4CEC55DF"/>
    <w:rsid w:val="4CF10C40"/>
    <w:rsid w:val="4CF3055F"/>
    <w:rsid w:val="4CF62223"/>
    <w:rsid w:val="4CF93A1F"/>
    <w:rsid w:val="4D0F32C8"/>
    <w:rsid w:val="4D107B26"/>
    <w:rsid w:val="4D182E08"/>
    <w:rsid w:val="4D2452D9"/>
    <w:rsid w:val="4D2F6612"/>
    <w:rsid w:val="4D302180"/>
    <w:rsid w:val="4D4834A7"/>
    <w:rsid w:val="4D543EBB"/>
    <w:rsid w:val="4D6717E3"/>
    <w:rsid w:val="4D725DB4"/>
    <w:rsid w:val="4D755CB6"/>
    <w:rsid w:val="4D77320F"/>
    <w:rsid w:val="4D823806"/>
    <w:rsid w:val="4D87519A"/>
    <w:rsid w:val="4D9E4ED3"/>
    <w:rsid w:val="4DA67A03"/>
    <w:rsid w:val="4DB670A6"/>
    <w:rsid w:val="4DB80A3A"/>
    <w:rsid w:val="4DC16415"/>
    <w:rsid w:val="4DCD5204"/>
    <w:rsid w:val="4DD06897"/>
    <w:rsid w:val="4DFB6692"/>
    <w:rsid w:val="4E01503F"/>
    <w:rsid w:val="4E072803"/>
    <w:rsid w:val="4E0E22F6"/>
    <w:rsid w:val="4E1D0795"/>
    <w:rsid w:val="4E2C4085"/>
    <w:rsid w:val="4E333D89"/>
    <w:rsid w:val="4E34679F"/>
    <w:rsid w:val="4E4070D6"/>
    <w:rsid w:val="4E4E7214"/>
    <w:rsid w:val="4E511531"/>
    <w:rsid w:val="4E544FBD"/>
    <w:rsid w:val="4E6D42D4"/>
    <w:rsid w:val="4E7267C0"/>
    <w:rsid w:val="4E8515EB"/>
    <w:rsid w:val="4E9143D4"/>
    <w:rsid w:val="4E942262"/>
    <w:rsid w:val="4E98095A"/>
    <w:rsid w:val="4E9A144D"/>
    <w:rsid w:val="4E9B232A"/>
    <w:rsid w:val="4EA720A2"/>
    <w:rsid w:val="4EAA0030"/>
    <w:rsid w:val="4ECC1159"/>
    <w:rsid w:val="4ECD2CE3"/>
    <w:rsid w:val="4ECF7A72"/>
    <w:rsid w:val="4ED853D1"/>
    <w:rsid w:val="4EE61009"/>
    <w:rsid w:val="4EF842ED"/>
    <w:rsid w:val="4EFE2135"/>
    <w:rsid w:val="4EFF21B7"/>
    <w:rsid w:val="4F212CDC"/>
    <w:rsid w:val="4F246A0D"/>
    <w:rsid w:val="4F3103D3"/>
    <w:rsid w:val="4F3C4390"/>
    <w:rsid w:val="4F423D5A"/>
    <w:rsid w:val="4F4614F8"/>
    <w:rsid w:val="4F555B7A"/>
    <w:rsid w:val="4F5E08B4"/>
    <w:rsid w:val="4F5E1366"/>
    <w:rsid w:val="4F660BFC"/>
    <w:rsid w:val="4F69564A"/>
    <w:rsid w:val="4F6D2A67"/>
    <w:rsid w:val="4F8941EB"/>
    <w:rsid w:val="4F8E4A81"/>
    <w:rsid w:val="4F9B070A"/>
    <w:rsid w:val="4F9B0C17"/>
    <w:rsid w:val="4F9B66D0"/>
    <w:rsid w:val="4FA56B54"/>
    <w:rsid w:val="4FA807C5"/>
    <w:rsid w:val="4FBA1118"/>
    <w:rsid w:val="4FDA403B"/>
    <w:rsid w:val="4FDC49E5"/>
    <w:rsid w:val="4FE77C90"/>
    <w:rsid w:val="4FEB3BBC"/>
    <w:rsid w:val="4FEC23EA"/>
    <w:rsid w:val="4FF031AB"/>
    <w:rsid w:val="4FF56720"/>
    <w:rsid w:val="4FFC3EB6"/>
    <w:rsid w:val="4FFE2B9F"/>
    <w:rsid w:val="500F12A6"/>
    <w:rsid w:val="50122A87"/>
    <w:rsid w:val="502352AF"/>
    <w:rsid w:val="50456D2E"/>
    <w:rsid w:val="50456D49"/>
    <w:rsid w:val="50521CDE"/>
    <w:rsid w:val="50553B16"/>
    <w:rsid w:val="505D781F"/>
    <w:rsid w:val="506422B6"/>
    <w:rsid w:val="506F7921"/>
    <w:rsid w:val="507637A3"/>
    <w:rsid w:val="507864D6"/>
    <w:rsid w:val="508C68C1"/>
    <w:rsid w:val="509463DF"/>
    <w:rsid w:val="50AA7DF0"/>
    <w:rsid w:val="50B05A6D"/>
    <w:rsid w:val="50B34148"/>
    <w:rsid w:val="50C1144A"/>
    <w:rsid w:val="50C45DD0"/>
    <w:rsid w:val="50CA4D44"/>
    <w:rsid w:val="50CD6784"/>
    <w:rsid w:val="50D33520"/>
    <w:rsid w:val="50DF7E1A"/>
    <w:rsid w:val="50EF23D6"/>
    <w:rsid w:val="50F6092B"/>
    <w:rsid w:val="50FC14ED"/>
    <w:rsid w:val="5115544F"/>
    <w:rsid w:val="511609B6"/>
    <w:rsid w:val="5140183A"/>
    <w:rsid w:val="51412EE8"/>
    <w:rsid w:val="51456068"/>
    <w:rsid w:val="514574DB"/>
    <w:rsid w:val="514A6271"/>
    <w:rsid w:val="515352D4"/>
    <w:rsid w:val="517027A5"/>
    <w:rsid w:val="51741905"/>
    <w:rsid w:val="518669DB"/>
    <w:rsid w:val="518C28EF"/>
    <w:rsid w:val="5192532E"/>
    <w:rsid w:val="519D46AE"/>
    <w:rsid w:val="51AA4DFF"/>
    <w:rsid w:val="51C6691B"/>
    <w:rsid w:val="51CA14E0"/>
    <w:rsid w:val="51D04D0F"/>
    <w:rsid w:val="51E17328"/>
    <w:rsid w:val="51E42DDB"/>
    <w:rsid w:val="51F0400F"/>
    <w:rsid w:val="520C36E5"/>
    <w:rsid w:val="52135588"/>
    <w:rsid w:val="52156E8C"/>
    <w:rsid w:val="521D1553"/>
    <w:rsid w:val="521E3124"/>
    <w:rsid w:val="52206916"/>
    <w:rsid w:val="522070B8"/>
    <w:rsid w:val="52211B0D"/>
    <w:rsid w:val="52275363"/>
    <w:rsid w:val="522D5A38"/>
    <w:rsid w:val="525079CE"/>
    <w:rsid w:val="525337C7"/>
    <w:rsid w:val="5267069B"/>
    <w:rsid w:val="52734818"/>
    <w:rsid w:val="527637E3"/>
    <w:rsid w:val="5280149F"/>
    <w:rsid w:val="52812D46"/>
    <w:rsid w:val="528C2ED7"/>
    <w:rsid w:val="52AE4DE7"/>
    <w:rsid w:val="52BE39C8"/>
    <w:rsid w:val="52BF1037"/>
    <w:rsid w:val="52C71449"/>
    <w:rsid w:val="52D5026D"/>
    <w:rsid w:val="52D63CB8"/>
    <w:rsid w:val="52DE0CA2"/>
    <w:rsid w:val="52E54706"/>
    <w:rsid w:val="52EE6F93"/>
    <w:rsid w:val="52F30D96"/>
    <w:rsid w:val="52F470D5"/>
    <w:rsid w:val="53011951"/>
    <w:rsid w:val="53014DDC"/>
    <w:rsid w:val="532E5BC5"/>
    <w:rsid w:val="532E650D"/>
    <w:rsid w:val="53315A11"/>
    <w:rsid w:val="53325C68"/>
    <w:rsid w:val="53330D84"/>
    <w:rsid w:val="533A151E"/>
    <w:rsid w:val="53406A06"/>
    <w:rsid w:val="534C10E6"/>
    <w:rsid w:val="535218A4"/>
    <w:rsid w:val="53551D3B"/>
    <w:rsid w:val="53716B76"/>
    <w:rsid w:val="5373128B"/>
    <w:rsid w:val="53922081"/>
    <w:rsid w:val="53927963"/>
    <w:rsid w:val="53A6321D"/>
    <w:rsid w:val="53C04CFE"/>
    <w:rsid w:val="53CA5CC1"/>
    <w:rsid w:val="53CF285F"/>
    <w:rsid w:val="53D00717"/>
    <w:rsid w:val="53D165D8"/>
    <w:rsid w:val="53D91DD5"/>
    <w:rsid w:val="53D9219A"/>
    <w:rsid w:val="53E736C3"/>
    <w:rsid w:val="540B325D"/>
    <w:rsid w:val="541813E1"/>
    <w:rsid w:val="541B0BE0"/>
    <w:rsid w:val="54203738"/>
    <w:rsid w:val="542325A3"/>
    <w:rsid w:val="5424178A"/>
    <w:rsid w:val="542D6C6C"/>
    <w:rsid w:val="54340208"/>
    <w:rsid w:val="5445564C"/>
    <w:rsid w:val="54523305"/>
    <w:rsid w:val="5454256F"/>
    <w:rsid w:val="54577C75"/>
    <w:rsid w:val="54723CFF"/>
    <w:rsid w:val="54731F80"/>
    <w:rsid w:val="547F17FC"/>
    <w:rsid w:val="54A11565"/>
    <w:rsid w:val="54B463D0"/>
    <w:rsid w:val="54B66ABB"/>
    <w:rsid w:val="54C0433C"/>
    <w:rsid w:val="54D57F25"/>
    <w:rsid w:val="54DA47D6"/>
    <w:rsid w:val="54F15D00"/>
    <w:rsid w:val="55055F90"/>
    <w:rsid w:val="551472AC"/>
    <w:rsid w:val="55222A3D"/>
    <w:rsid w:val="55231293"/>
    <w:rsid w:val="55273E43"/>
    <w:rsid w:val="55657AE7"/>
    <w:rsid w:val="55662286"/>
    <w:rsid w:val="55664717"/>
    <w:rsid w:val="556872BC"/>
    <w:rsid w:val="55756507"/>
    <w:rsid w:val="55901E5B"/>
    <w:rsid w:val="55947D16"/>
    <w:rsid w:val="5596399C"/>
    <w:rsid w:val="55A9337C"/>
    <w:rsid w:val="55AD7EC9"/>
    <w:rsid w:val="55AE2C79"/>
    <w:rsid w:val="55BC1D26"/>
    <w:rsid w:val="55C3644D"/>
    <w:rsid w:val="55C53BDC"/>
    <w:rsid w:val="55CB1664"/>
    <w:rsid w:val="55CD21FB"/>
    <w:rsid w:val="55D108E2"/>
    <w:rsid w:val="55F71E37"/>
    <w:rsid w:val="56076E93"/>
    <w:rsid w:val="560B0D5B"/>
    <w:rsid w:val="56286E40"/>
    <w:rsid w:val="562E42E2"/>
    <w:rsid w:val="562F1ACD"/>
    <w:rsid w:val="563B7868"/>
    <w:rsid w:val="564826C4"/>
    <w:rsid w:val="564B4F38"/>
    <w:rsid w:val="564C29E1"/>
    <w:rsid w:val="564E37BE"/>
    <w:rsid w:val="5653191D"/>
    <w:rsid w:val="565743CC"/>
    <w:rsid w:val="565A3A9D"/>
    <w:rsid w:val="565E0F54"/>
    <w:rsid w:val="566E25D9"/>
    <w:rsid w:val="568C267A"/>
    <w:rsid w:val="56963821"/>
    <w:rsid w:val="56A573FC"/>
    <w:rsid w:val="56A65295"/>
    <w:rsid w:val="56AE6BBF"/>
    <w:rsid w:val="56B62B8D"/>
    <w:rsid w:val="56F12247"/>
    <w:rsid w:val="56FD2739"/>
    <w:rsid w:val="57004A2B"/>
    <w:rsid w:val="57095A9E"/>
    <w:rsid w:val="57127A47"/>
    <w:rsid w:val="57133C3C"/>
    <w:rsid w:val="572F0BAA"/>
    <w:rsid w:val="574F5454"/>
    <w:rsid w:val="57537E56"/>
    <w:rsid w:val="5765025E"/>
    <w:rsid w:val="5765412C"/>
    <w:rsid w:val="576B69F0"/>
    <w:rsid w:val="576D041D"/>
    <w:rsid w:val="578C1640"/>
    <w:rsid w:val="57901AC2"/>
    <w:rsid w:val="579C64FC"/>
    <w:rsid w:val="579C7F27"/>
    <w:rsid w:val="579E4CC2"/>
    <w:rsid w:val="57A350E4"/>
    <w:rsid w:val="57AA03E5"/>
    <w:rsid w:val="57B63125"/>
    <w:rsid w:val="57C6562C"/>
    <w:rsid w:val="57CA2BB2"/>
    <w:rsid w:val="57CF3928"/>
    <w:rsid w:val="57D404FE"/>
    <w:rsid w:val="57DB6442"/>
    <w:rsid w:val="57DD0F0A"/>
    <w:rsid w:val="57DD25DC"/>
    <w:rsid w:val="57F034C4"/>
    <w:rsid w:val="57F62C8A"/>
    <w:rsid w:val="581A2DEC"/>
    <w:rsid w:val="581C3970"/>
    <w:rsid w:val="582D0416"/>
    <w:rsid w:val="58300023"/>
    <w:rsid w:val="583F54E3"/>
    <w:rsid w:val="5840553E"/>
    <w:rsid w:val="58533243"/>
    <w:rsid w:val="585F08CD"/>
    <w:rsid w:val="588202D4"/>
    <w:rsid w:val="588254D6"/>
    <w:rsid w:val="588C7FBC"/>
    <w:rsid w:val="588E4D37"/>
    <w:rsid w:val="589055B1"/>
    <w:rsid w:val="58A12755"/>
    <w:rsid w:val="58A27DDF"/>
    <w:rsid w:val="58AE2F6A"/>
    <w:rsid w:val="58AE581F"/>
    <w:rsid w:val="58B35E74"/>
    <w:rsid w:val="58B84C1E"/>
    <w:rsid w:val="58CC4387"/>
    <w:rsid w:val="58CF468E"/>
    <w:rsid w:val="58D3564F"/>
    <w:rsid w:val="58DA6160"/>
    <w:rsid w:val="58E1183B"/>
    <w:rsid w:val="58E2689D"/>
    <w:rsid w:val="58E670B3"/>
    <w:rsid w:val="58EA5CBD"/>
    <w:rsid w:val="58EF62E9"/>
    <w:rsid w:val="58F00803"/>
    <w:rsid w:val="58F316C2"/>
    <w:rsid w:val="58F9400B"/>
    <w:rsid w:val="59155533"/>
    <w:rsid w:val="59255A0D"/>
    <w:rsid w:val="5935722D"/>
    <w:rsid w:val="59442977"/>
    <w:rsid w:val="594F2513"/>
    <w:rsid w:val="59500362"/>
    <w:rsid w:val="59533804"/>
    <w:rsid w:val="5955146C"/>
    <w:rsid w:val="59575647"/>
    <w:rsid w:val="596A04AA"/>
    <w:rsid w:val="59700D8C"/>
    <w:rsid w:val="59733312"/>
    <w:rsid w:val="599A701A"/>
    <w:rsid w:val="59A06953"/>
    <w:rsid w:val="59A528E1"/>
    <w:rsid w:val="59A85920"/>
    <w:rsid w:val="59AE20F8"/>
    <w:rsid w:val="59BD4F3F"/>
    <w:rsid w:val="59D375F4"/>
    <w:rsid w:val="59D45531"/>
    <w:rsid w:val="59D976F7"/>
    <w:rsid w:val="59E36E82"/>
    <w:rsid w:val="59E80D40"/>
    <w:rsid w:val="59EA5AE9"/>
    <w:rsid w:val="59EB2909"/>
    <w:rsid w:val="59F50B19"/>
    <w:rsid w:val="59F766E5"/>
    <w:rsid w:val="59FA744D"/>
    <w:rsid w:val="59FC5E7D"/>
    <w:rsid w:val="59FE46C7"/>
    <w:rsid w:val="5A0159BA"/>
    <w:rsid w:val="5A0463B6"/>
    <w:rsid w:val="5A0E1289"/>
    <w:rsid w:val="5A232477"/>
    <w:rsid w:val="5A3D16BA"/>
    <w:rsid w:val="5A422A39"/>
    <w:rsid w:val="5A4D0C15"/>
    <w:rsid w:val="5A537A38"/>
    <w:rsid w:val="5A583C12"/>
    <w:rsid w:val="5A5A4DDD"/>
    <w:rsid w:val="5A6118CB"/>
    <w:rsid w:val="5A78155B"/>
    <w:rsid w:val="5A8B0098"/>
    <w:rsid w:val="5A926EBD"/>
    <w:rsid w:val="5A9D6066"/>
    <w:rsid w:val="5AA74600"/>
    <w:rsid w:val="5AAF38F7"/>
    <w:rsid w:val="5ABA4000"/>
    <w:rsid w:val="5ABF7AC3"/>
    <w:rsid w:val="5AC256F5"/>
    <w:rsid w:val="5ACD3EFA"/>
    <w:rsid w:val="5AD13096"/>
    <w:rsid w:val="5ADF4FB8"/>
    <w:rsid w:val="5AEB5891"/>
    <w:rsid w:val="5AF32139"/>
    <w:rsid w:val="5AF60315"/>
    <w:rsid w:val="5B020F08"/>
    <w:rsid w:val="5B112459"/>
    <w:rsid w:val="5B387A3E"/>
    <w:rsid w:val="5B404696"/>
    <w:rsid w:val="5B4D104C"/>
    <w:rsid w:val="5B535545"/>
    <w:rsid w:val="5B5A42DC"/>
    <w:rsid w:val="5B5B5E54"/>
    <w:rsid w:val="5B6611E0"/>
    <w:rsid w:val="5B7A20C9"/>
    <w:rsid w:val="5B930C5C"/>
    <w:rsid w:val="5B9F5A1F"/>
    <w:rsid w:val="5BA16A3F"/>
    <w:rsid w:val="5BAF6A8B"/>
    <w:rsid w:val="5BB5417C"/>
    <w:rsid w:val="5BC96733"/>
    <w:rsid w:val="5BE85112"/>
    <w:rsid w:val="5C04211E"/>
    <w:rsid w:val="5C0C2228"/>
    <w:rsid w:val="5C0D1967"/>
    <w:rsid w:val="5C123052"/>
    <w:rsid w:val="5C146F97"/>
    <w:rsid w:val="5C1A4DDB"/>
    <w:rsid w:val="5C283364"/>
    <w:rsid w:val="5C2E4238"/>
    <w:rsid w:val="5C37225A"/>
    <w:rsid w:val="5C3B065B"/>
    <w:rsid w:val="5C4247A2"/>
    <w:rsid w:val="5C640899"/>
    <w:rsid w:val="5C6C131F"/>
    <w:rsid w:val="5C6E0B11"/>
    <w:rsid w:val="5C6E3206"/>
    <w:rsid w:val="5C7608B8"/>
    <w:rsid w:val="5C77188E"/>
    <w:rsid w:val="5C7866F3"/>
    <w:rsid w:val="5C883A6D"/>
    <w:rsid w:val="5C895F70"/>
    <w:rsid w:val="5C8C7D6E"/>
    <w:rsid w:val="5C96180C"/>
    <w:rsid w:val="5CAA1A29"/>
    <w:rsid w:val="5CB67551"/>
    <w:rsid w:val="5CC06E38"/>
    <w:rsid w:val="5CC42F4A"/>
    <w:rsid w:val="5CCC304A"/>
    <w:rsid w:val="5CD373AF"/>
    <w:rsid w:val="5CE128F8"/>
    <w:rsid w:val="5CEC7E9D"/>
    <w:rsid w:val="5CF1783F"/>
    <w:rsid w:val="5D032405"/>
    <w:rsid w:val="5D177423"/>
    <w:rsid w:val="5D2252B9"/>
    <w:rsid w:val="5D2D3FD1"/>
    <w:rsid w:val="5D2D41ED"/>
    <w:rsid w:val="5D30280A"/>
    <w:rsid w:val="5D3126B8"/>
    <w:rsid w:val="5D474F87"/>
    <w:rsid w:val="5D4B0117"/>
    <w:rsid w:val="5D4E2564"/>
    <w:rsid w:val="5D503E6B"/>
    <w:rsid w:val="5D576B73"/>
    <w:rsid w:val="5D5E5AAE"/>
    <w:rsid w:val="5D641B2C"/>
    <w:rsid w:val="5D6D0818"/>
    <w:rsid w:val="5D711C46"/>
    <w:rsid w:val="5D7C634A"/>
    <w:rsid w:val="5D9C1BCA"/>
    <w:rsid w:val="5DBA6383"/>
    <w:rsid w:val="5DDA4E3B"/>
    <w:rsid w:val="5DDB78A2"/>
    <w:rsid w:val="5DDD6964"/>
    <w:rsid w:val="5DDE6408"/>
    <w:rsid w:val="5DE04813"/>
    <w:rsid w:val="5DE3205A"/>
    <w:rsid w:val="5DEC767D"/>
    <w:rsid w:val="5DEE21EA"/>
    <w:rsid w:val="5DEE4F0A"/>
    <w:rsid w:val="5DF2685A"/>
    <w:rsid w:val="5DFC3161"/>
    <w:rsid w:val="5DFE4D2F"/>
    <w:rsid w:val="5E042757"/>
    <w:rsid w:val="5E0630CA"/>
    <w:rsid w:val="5E0D02A7"/>
    <w:rsid w:val="5E0E56A3"/>
    <w:rsid w:val="5E0F3786"/>
    <w:rsid w:val="5E162D7B"/>
    <w:rsid w:val="5E164ABA"/>
    <w:rsid w:val="5E17486D"/>
    <w:rsid w:val="5E236562"/>
    <w:rsid w:val="5E27396F"/>
    <w:rsid w:val="5E3623FA"/>
    <w:rsid w:val="5E380976"/>
    <w:rsid w:val="5E39205E"/>
    <w:rsid w:val="5E5B7A79"/>
    <w:rsid w:val="5E613BC4"/>
    <w:rsid w:val="5E640403"/>
    <w:rsid w:val="5E7D4948"/>
    <w:rsid w:val="5E843DBD"/>
    <w:rsid w:val="5E863F29"/>
    <w:rsid w:val="5E894F73"/>
    <w:rsid w:val="5EA03762"/>
    <w:rsid w:val="5EA11015"/>
    <w:rsid w:val="5EA612FA"/>
    <w:rsid w:val="5EB96570"/>
    <w:rsid w:val="5EBE0DFE"/>
    <w:rsid w:val="5EC24B5B"/>
    <w:rsid w:val="5ED05AE5"/>
    <w:rsid w:val="5EDB15CD"/>
    <w:rsid w:val="5EE412B3"/>
    <w:rsid w:val="5EED71CB"/>
    <w:rsid w:val="5EEF7775"/>
    <w:rsid w:val="5EF85B68"/>
    <w:rsid w:val="5F012B92"/>
    <w:rsid w:val="5F076618"/>
    <w:rsid w:val="5F0B2CC6"/>
    <w:rsid w:val="5F10125F"/>
    <w:rsid w:val="5F1371F1"/>
    <w:rsid w:val="5F1A57F4"/>
    <w:rsid w:val="5F1D7964"/>
    <w:rsid w:val="5F2102BE"/>
    <w:rsid w:val="5F317F9F"/>
    <w:rsid w:val="5F347DA9"/>
    <w:rsid w:val="5F35242D"/>
    <w:rsid w:val="5F4423FC"/>
    <w:rsid w:val="5F4F2206"/>
    <w:rsid w:val="5F562A09"/>
    <w:rsid w:val="5F591B5C"/>
    <w:rsid w:val="5F690147"/>
    <w:rsid w:val="5F6A6989"/>
    <w:rsid w:val="5F737C24"/>
    <w:rsid w:val="5F7F38D8"/>
    <w:rsid w:val="5F8C1D9D"/>
    <w:rsid w:val="5F8C593F"/>
    <w:rsid w:val="5F8D7EFA"/>
    <w:rsid w:val="5F963BD8"/>
    <w:rsid w:val="5F9F7775"/>
    <w:rsid w:val="5FA33EBB"/>
    <w:rsid w:val="5FA369F4"/>
    <w:rsid w:val="5FB51798"/>
    <w:rsid w:val="5FBD369C"/>
    <w:rsid w:val="5FBE0665"/>
    <w:rsid w:val="5FBF4BBD"/>
    <w:rsid w:val="5FD13362"/>
    <w:rsid w:val="5FD94A8F"/>
    <w:rsid w:val="5FDD263F"/>
    <w:rsid w:val="5FE93F6A"/>
    <w:rsid w:val="5FF076B9"/>
    <w:rsid w:val="5FF438DB"/>
    <w:rsid w:val="5FF611BB"/>
    <w:rsid w:val="5FF975AF"/>
    <w:rsid w:val="600931D2"/>
    <w:rsid w:val="6011055F"/>
    <w:rsid w:val="602671CA"/>
    <w:rsid w:val="603175FC"/>
    <w:rsid w:val="60351A18"/>
    <w:rsid w:val="60357C81"/>
    <w:rsid w:val="603F2F45"/>
    <w:rsid w:val="60451EE3"/>
    <w:rsid w:val="60460139"/>
    <w:rsid w:val="605B35BE"/>
    <w:rsid w:val="60612EFC"/>
    <w:rsid w:val="60660422"/>
    <w:rsid w:val="606722B4"/>
    <w:rsid w:val="60743AB3"/>
    <w:rsid w:val="608301BE"/>
    <w:rsid w:val="6090618A"/>
    <w:rsid w:val="60A419A6"/>
    <w:rsid w:val="60A5773B"/>
    <w:rsid w:val="60B64BAC"/>
    <w:rsid w:val="60C257B7"/>
    <w:rsid w:val="60CA5FA8"/>
    <w:rsid w:val="60D01A81"/>
    <w:rsid w:val="60D15003"/>
    <w:rsid w:val="60D8448A"/>
    <w:rsid w:val="60DE7A11"/>
    <w:rsid w:val="60E04BD0"/>
    <w:rsid w:val="60E64A87"/>
    <w:rsid w:val="60E652C2"/>
    <w:rsid w:val="60EB430A"/>
    <w:rsid w:val="60F06C59"/>
    <w:rsid w:val="60F55391"/>
    <w:rsid w:val="61193524"/>
    <w:rsid w:val="611D440F"/>
    <w:rsid w:val="61353C71"/>
    <w:rsid w:val="6139049C"/>
    <w:rsid w:val="615D17E4"/>
    <w:rsid w:val="61695796"/>
    <w:rsid w:val="616D5AA3"/>
    <w:rsid w:val="617C7826"/>
    <w:rsid w:val="61855EB6"/>
    <w:rsid w:val="61916DD5"/>
    <w:rsid w:val="61964659"/>
    <w:rsid w:val="61A87429"/>
    <w:rsid w:val="61AB693C"/>
    <w:rsid w:val="61B544CD"/>
    <w:rsid w:val="61BE6E1E"/>
    <w:rsid w:val="61C15ED4"/>
    <w:rsid w:val="61CB0A32"/>
    <w:rsid w:val="61D102D5"/>
    <w:rsid w:val="61DC17F4"/>
    <w:rsid w:val="61DC23A3"/>
    <w:rsid w:val="61EA04FA"/>
    <w:rsid w:val="61F34A20"/>
    <w:rsid w:val="61F70CB0"/>
    <w:rsid w:val="61F76860"/>
    <w:rsid w:val="62035676"/>
    <w:rsid w:val="620D301D"/>
    <w:rsid w:val="621D0967"/>
    <w:rsid w:val="62207DDC"/>
    <w:rsid w:val="62271FFC"/>
    <w:rsid w:val="62274C2A"/>
    <w:rsid w:val="623D1553"/>
    <w:rsid w:val="62446A3C"/>
    <w:rsid w:val="624729DE"/>
    <w:rsid w:val="62542FE5"/>
    <w:rsid w:val="62582939"/>
    <w:rsid w:val="625C6C93"/>
    <w:rsid w:val="625F0908"/>
    <w:rsid w:val="62607CCF"/>
    <w:rsid w:val="62626742"/>
    <w:rsid w:val="62786549"/>
    <w:rsid w:val="6280160B"/>
    <w:rsid w:val="62A55D7C"/>
    <w:rsid w:val="62B55F98"/>
    <w:rsid w:val="62B7004A"/>
    <w:rsid w:val="62BD41EA"/>
    <w:rsid w:val="62BE57B8"/>
    <w:rsid w:val="62C57551"/>
    <w:rsid w:val="62CB56B7"/>
    <w:rsid w:val="62D00CCB"/>
    <w:rsid w:val="62EE279C"/>
    <w:rsid w:val="6303595D"/>
    <w:rsid w:val="63096E8E"/>
    <w:rsid w:val="631342C1"/>
    <w:rsid w:val="631B1105"/>
    <w:rsid w:val="631C3EE0"/>
    <w:rsid w:val="63247EF2"/>
    <w:rsid w:val="634200E1"/>
    <w:rsid w:val="635B0E2B"/>
    <w:rsid w:val="6362347E"/>
    <w:rsid w:val="63687F64"/>
    <w:rsid w:val="636D220D"/>
    <w:rsid w:val="636F699F"/>
    <w:rsid w:val="637028F3"/>
    <w:rsid w:val="638A5A2B"/>
    <w:rsid w:val="638C562A"/>
    <w:rsid w:val="638E17EF"/>
    <w:rsid w:val="639C32AF"/>
    <w:rsid w:val="63B1416A"/>
    <w:rsid w:val="63B739E6"/>
    <w:rsid w:val="63B8522E"/>
    <w:rsid w:val="63BE14D5"/>
    <w:rsid w:val="63C354F3"/>
    <w:rsid w:val="63CC716D"/>
    <w:rsid w:val="63E80E8C"/>
    <w:rsid w:val="63F00C11"/>
    <w:rsid w:val="63FE031E"/>
    <w:rsid w:val="64067A1B"/>
    <w:rsid w:val="640D1C78"/>
    <w:rsid w:val="64101526"/>
    <w:rsid w:val="641405B3"/>
    <w:rsid w:val="641C5A84"/>
    <w:rsid w:val="642A57E3"/>
    <w:rsid w:val="643773A5"/>
    <w:rsid w:val="643E01E2"/>
    <w:rsid w:val="643E4F93"/>
    <w:rsid w:val="644357C6"/>
    <w:rsid w:val="6446688E"/>
    <w:rsid w:val="64487598"/>
    <w:rsid w:val="645410EC"/>
    <w:rsid w:val="6458759E"/>
    <w:rsid w:val="645E5FD9"/>
    <w:rsid w:val="647F1F9D"/>
    <w:rsid w:val="648A2AC6"/>
    <w:rsid w:val="648D2FF6"/>
    <w:rsid w:val="64937FFB"/>
    <w:rsid w:val="649D3857"/>
    <w:rsid w:val="649D468B"/>
    <w:rsid w:val="64A1664D"/>
    <w:rsid w:val="64A44A40"/>
    <w:rsid w:val="64A91A6B"/>
    <w:rsid w:val="64B11CF9"/>
    <w:rsid w:val="64BA51E2"/>
    <w:rsid w:val="64BF1E61"/>
    <w:rsid w:val="64C27ACA"/>
    <w:rsid w:val="64CA03E3"/>
    <w:rsid w:val="64D36F69"/>
    <w:rsid w:val="64DB0A71"/>
    <w:rsid w:val="64E7152F"/>
    <w:rsid w:val="64F27259"/>
    <w:rsid w:val="64F338D4"/>
    <w:rsid w:val="65030284"/>
    <w:rsid w:val="651F64D8"/>
    <w:rsid w:val="6522093C"/>
    <w:rsid w:val="652E59DE"/>
    <w:rsid w:val="654011ED"/>
    <w:rsid w:val="65412AE1"/>
    <w:rsid w:val="655D699D"/>
    <w:rsid w:val="655D7597"/>
    <w:rsid w:val="65682ED5"/>
    <w:rsid w:val="656C6AE9"/>
    <w:rsid w:val="6574390C"/>
    <w:rsid w:val="658605F8"/>
    <w:rsid w:val="65916B5C"/>
    <w:rsid w:val="65970171"/>
    <w:rsid w:val="65982B01"/>
    <w:rsid w:val="65997FC0"/>
    <w:rsid w:val="659A0944"/>
    <w:rsid w:val="659A1628"/>
    <w:rsid w:val="659F31D8"/>
    <w:rsid w:val="65BD5453"/>
    <w:rsid w:val="65CB3C93"/>
    <w:rsid w:val="65CF14BC"/>
    <w:rsid w:val="65D81D89"/>
    <w:rsid w:val="65E85929"/>
    <w:rsid w:val="65E92774"/>
    <w:rsid w:val="65F564CD"/>
    <w:rsid w:val="65F9559D"/>
    <w:rsid w:val="65FD67FB"/>
    <w:rsid w:val="66092E62"/>
    <w:rsid w:val="661009BA"/>
    <w:rsid w:val="661A5F51"/>
    <w:rsid w:val="661B1C10"/>
    <w:rsid w:val="661B3FEC"/>
    <w:rsid w:val="662A674C"/>
    <w:rsid w:val="663762E4"/>
    <w:rsid w:val="66420E49"/>
    <w:rsid w:val="666422B1"/>
    <w:rsid w:val="666509EA"/>
    <w:rsid w:val="66654F95"/>
    <w:rsid w:val="667A1F73"/>
    <w:rsid w:val="668A1C1C"/>
    <w:rsid w:val="669733CF"/>
    <w:rsid w:val="669A4D23"/>
    <w:rsid w:val="66A66DC9"/>
    <w:rsid w:val="66BC46D8"/>
    <w:rsid w:val="66D941DC"/>
    <w:rsid w:val="66DC12E2"/>
    <w:rsid w:val="66F55831"/>
    <w:rsid w:val="6704326D"/>
    <w:rsid w:val="6707006D"/>
    <w:rsid w:val="670D0F4C"/>
    <w:rsid w:val="6714304A"/>
    <w:rsid w:val="672156CC"/>
    <w:rsid w:val="67267857"/>
    <w:rsid w:val="672F69C6"/>
    <w:rsid w:val="674209BE"/>
    <w:rsid w:val="67427D99"/>
    <w:rsid w:val="67480192"/>
    <w:rsid w:val="67482289"/>
    <w:rsid w:val="676E0A81"/>
    <w:rsid w:val="676E162D"/>
    <w:rsid w:val="67784EB8"/>
    <w:rsid w:val="677D7914"/>
    <w:rsid w:val="67803C38"/>
    <w:rsid w:val="67830F48"/>
    <w:rsid w:val="6797662B"/>
    <w:rsid w:val="67A6299D"/>
    <w:rsid w:val="67B36F7C"/>
    <w:rsid w:val="67C12E60"/>
    <w:rsid w:val="67C74268"/>
    <w:rsid w:val="67C845B4"/>
    <w:rsid w:val="67CF454A"/>
    <w:rsid w:val="67D1450A"/>
    <w:rsid w:val="67D869EF"/>
    <w:rsid w:val="67D97FDA"/>
    <w:rsid w:val="67E17B8C"/>
    <w:rsid w:val="67E90E05"/>
    <w:rsid w:val="67ED0D0C"/>
    <w:rsid w:val="67F31968"/>
    <w:rsid w:val="67FC271D"/>
    <w:rsid w:val="681311A1"/>
    <w:rsid w:val="68161B2A"/>
    <w:rsid w:val="68433E78"/>
    <w:rsid w:val="6849613B"/>
    <w:rsid w:val="68505023"/>
    <w:rsid w:val="685A606F"/>
    <w:rsid w:val="6873160C"/>
    <w:rsid w:val="687D59CB"/>
    <w:rsid w:val="6895516B"/>
    <w:rsid w:val="68B06D1A"/>
    <w:rsid w:val="68B574A4"/>
    <w:rsid w:val="68C820DF"/>
    <w:rsid w:val="68C96272"/>
    <w:rsid w:val="68CA01A7"/>
    <w:rsid w:val="68D11FC7"/>
    <w:rsid w:val="68D1292A"/>
    <w:rsid w:val="68D14B52"/>
    <w:rsid w:val="68E64181"/>
    <w:rsid w:val="68E70B95"/>
    <w:rsid w:val="68EF173E"/>
    <w:rsid w:val="68F239D2"/>
    <w:rsid w:val="69114899"/>
    <w:rsid w:val="693778CF"/>
    <w:rsid w:val="693826BE"/>
    <w:rsid w:val="69435545"/>
    <w:rsid w:val="6948110A"/>
    <w:rsid w:val="69535144"/>
    <w:rsid w:val="69565246"/>
    <w:rsid w:val="69577289"/>
    <w:rsid w:val="695B387B"/>
    <w:rsid w:val="695C0246"/>
    <w:rsid w:val="695D0B71"/>
    <w:rsid w:val="6960017B"/>
    <w:rsid w:val="698A4C88"/>
    <w:rsid w:val="69926711"/>
    <w:rsid w:val="69957F06"/>
    <w:rsid w:val="69A00F56"/>
    <w:rsid w:val="69A92DAD"/>
    <w:rsid w:val="69C4107A"/>
    <w:rsid w:val="69CE1F9B"/>
    <w:rsid w:val="69D870CF"/>
    <w:rsid w:val="69F82B1D"/>
    <w:rsid w:val="69FF6D5E"/>
    <w:rsid w:val="6A164BE4"/>
    <w:rsid w:val="6A1B481A"/>
    <w:rsid w:val="6A1B65AF"/>
    <w:rsid w:val="6A2623F9"/>
    <w:rsid w:val="6A37635E"/>
    <w:rsid w:val="6A4C1F7C"/>
    <w:rsid w:val="6A6620A5"/>
    <w:rsid w:val="6A6A5357"/>
    <w:rsid w:val="6A712871"/>
    <w:rsid w:val="6A7B08E9"/>
    <w:rsid w:val="6A852600"/>
    <w:rsid w:val="6A871AB3"/>
    <w:rsid w:val="6A8E16D5"/>
    <w:rsid w:val="6A8F02DA"/>
    <w:rsid w:val="6A967E8D"/>
    <w:rsid w:val="6A983704"/>
    <w:rsid w:val="6A9D3138"/>
    <w:rsid w:val="6A9E0060"/>
    <w:rsid w:val="6AA031EB"/>
    <w:rsid w:val="6AAA1E93"/>
    <w:rsid w:val="6AB224A1"/>
    <w:rsid w:val="6AB25E87"/>
    <w:rsid w:val="6AB96A8F"/>
    <w:rsid w:val="6ABF348D"/>
    <w:rsid w:val="6AC02EB2"/>
    <w:rsid w:val="6AC03394"/>
    <w:rsid w:val="6AC628B8"/>
    <w:rsid w:val="6ACA1F44"/>
    <w:rsid w:val="6ACF0F6E"/>
    <w:rsid w:val="6ADA68B3"/>
    <w:rsid w:val="6ADF247D"/>
    <w:rsid w:val="6AED50B7"/>
    <w:rsid w:val="6AEE376E"/>
    <w:rsid w:val="6B3929A4"/>
    <w:rsid w:val="6B3C3641"/>
    <w:rsid w:val="6B577385"/>
    <w:rsid w:val="6B584B95"/>
    <w:rsid w:val="6B662C87"/>
    <w:rsid w:val="6B6A4414"/>
    <w:rsid w:val="6B725493"/>
    <w:rsid w:val="6B777F18"/>
    <w:rsid w:val="6B7F6AD0"/>
    <w:rsid w:val="6B815E4D"/>
    <w:rsid w:val="6B885E70"/>
    <w:rsid w:val="6B954D84"/>
    <w:rsid w:val="6BA074EE"/>
    <w:rsid w:val="6BA1635F"/>
    <w:rsid w:val="6BA477D0"/>
    <w:rsid w:val="6BAE18AB"/>
    <w:rsid w:val="6BAE3341"/>
    <w:rsid w:val="6BB35E17"/>
    <w:rsid w:val="6BC51A90"/>
    <w:rsid w:val="6BC85F35"/>
    <w:rsid w:val="6BCC7043"/>
    <w:rsid w:val="6BCF23CA"/>
    <w:rsid w:val="6BE70B9E"/>
    <w:rsid w:val="6BF44E3C"/>
    <w:rsid w:val="6BFF0A91"/>
    <w:rsid w:val="6C2D7818"/>
    <w:rsid w:val="6C3576E5"/>
    <w:rsid w:val="6C3E07A9"/>
    <w:rsid w:val="6C3F3F68"/>
    <w:rsid w:val="6C3F5E52"/>
    <w:rsid w:val="6C642092"/>
    <w:rsid w:val="6C6436DE"/>
    <w:rsid w:val="6C6A08E5"/>
    <w:rsid w:val="6C713C47"/>
    <w:rsid w:val="6C7250A9"/>
    <w:rsid w:val="6C784739"/>
    <w:rsid w:val="6C790034"/>
    <w:rsid w:val="6C8846A9"/>
    <w:rsid w:val="6C903E1A"/>
    <w:rsid w:val="6C905B5C"/>
    <w:rsid w:val="6C912ECA"/>
    <w:rsid w:val="6C9C3E56"/>
    <w:rsid w:val="6CA40806"/>
    <w:rsid w:val="6CA93A4B"/>
    <w:rsid w:val="6CB829E2"/>
    <w:rsid w:val="6CBC16E2"/>
    <w:rsid w:val="6CBE08B6"/>
    <w:rsid w:val="6CD41A06"/>
    <w:rsid w:val="6CD97040"/>
    <w:rsid w:val="6CE62CFA"/>
    <w:rsid w:val="6CFE323B"/>
    <w:rsid w:val="6D0110AD"/>
    <w:rsid w:val="6D0D6D22"/>
    <w:rsid w:val="6D0F6705"/>
    <w:rsid w:val="6D1475CC"/>
    <w:rsid w:val="6D2A792E"/>
    <w:rsid w:val="6D2C2596"/>
    <w:rsid w:val="6D2C598A"/>
    <w:rsid w:val="6D3F24C2"/>
    <w:rsid w:val="6D527AAC"/>
    <w:rsid w:val="6D535020"/>
    <w:rsid w:val="6D5416FE"/>
    <w:rsid w:val="6D586541"/>
    <w:rsid w:val="6D5B2EEB"/>
    <w:rsid w:val="6D6475AF"/>
    <w:rsid w:val="6D6C574A"/>
    <w:rsid w:val="6D7C0CB3"/>
    <w:rsid w:val="6D8B3415"/>
    <w:rsid w:val="6D974DDF"/>
    <w:rsid w:val="6DA05F49"/>
    <w:rsid w:val="6DA2568E"/>
    <w:rsid w:val="6DAC758A"/>
    <w:rsid w:val="6DB22359"/>
    <w:rsid w:val="6DBF6CEE"/>
    <w:rsid w:val="6DC504CA"/>
    <w:rsid w:val="6DC64835"/>
    <w:rsid w:val="6DC71919"/>
    <w:rsid w:val="6DCB4A0D"/>
    <w:rsid w:val="6DD53221"/>
    <w:rsid w:val="6DDD2156"/>
    <w:rsid w:val="6DDE158F"/>
    <w:rsid w:val="6DE34313"/>
    <w:rsid w:val="6DE52C07"/>
    <w:rsid w:val="6DF61FA8"/>
    <w:rsid w:val="6DF672D8"/>
    <w:rsid w:val="6DF72102"/>
    <w:rsid w:val="6E0030E4"/>
    <w:rsid w:val="6E0357AA"/>
    <w:rsid w:val="6E0B160A"/>
    <w:rsid w:val="6E0E74FE"/>
    <w:rsid w:val="6E122618"/>
    <w:rsid w:val="6E2335CE"/>
    <w:rsid w:val="6E247C3D"/>
    <w:rsid w:val="6E2C53C7"/>
    <w:rsid w:val="6E3229F4"/>
    <w:rsid w:val="6E3E5E93"/>
    <w:rsid w:val="6E507FB0"/>
    <w:rsid w:val="6E591B92"/>
    <w:rsid w:val="6E640813"/>
    <w:rsid w:val="6E673A1C"/>
    <w:rsid w:val="6E683975"/>
    <w:rsid w:val="6E770A89"/>
    <w:rsid w:val="6E79187E"/>
    <w:rsid w:val="6E95200A"/>
    <w:rsid w:val="6E9B0A70"/>
    <w:rsid w:val="6E9F7418"/>
    <w:rsid w:val="6EA16B2F"/>
    <w:rsid w:val="6EA40765"/>
    <w:rsid w:val="6EB04FC7"/>
    <w:rsid w:val="6EBA5C30"/>
    <w:rsid w:val="6ED2636B"/>
    <w:rsid w:val="6EDC05BC"/>
    <w:rsid w:val="6EE2385E"/>
    <w:rsid w:val="6EF52BD2"/>
    <w:rsid w:val="6EF82660"/>
    <w:rsid w:val="6F052EFE"/>
    <w:rsid w:val="6F0E522A"/>
    <w:rsid w:val="6F1646BD"/>
    <w:rsid w:val="6F207179"/>
    <w:rsid w:val="6F24149C"/>
    <w:rsid w:val="6F287322"/>
    <w:rsid w:val="6F334700"/>
    <w:rsid w:val="6F364A0E"/>
    <w:rsid w:val="6F37726F"/>
    <w:rsid w:val="6F4D7424"/>
    <w:rsid w:val="6F56706A"/>
    <w:rsid w:val="6F5E1401"/>
    <w:rsid w:val="6F606B92"/>
    <w:rsid w:val="6F777919"/>
    <w:rsid w:val="6F7B5EC1"/>
    <w:rsid w:val="6F815A1E"/>
    <w:rsid w:val="6F8705AD"/>
    <w:rsid w:val="6F8B3478"/>
    <w:rsid w:val="6F912256"/>
    <w:rsid w:val="6F973A62"/>
    <w:rsid w:val="6FA149B3"/>
    <w:rsid w:val="6FA23B99"/>
    <w:rsid w:val="6FAE5E15"/>
    <w:rsid w:val="6FB36328"/>
    <w:rsid w:val="6FC23D3F"/>
    <w:rsid w:val="6FC75C93"/>
    <w:rsid w:val="6FD31F15"/>
    <w:rsid w:val="6FE24DA6"/>
    <w:rsid w:val="6FFA7020"/>
    <w:rsid w:val="701D76A1"/>
    <w:rsid w:val="701F7EED"/>
    <w:rsid w:val="70266139"/>
    <w:rsid w:val="702B0483"/>
    <w:rsid w:val="70365363"/>
    <w:rsid w:val="7045709B"/>
    <w:rsid w:val="70466B57"/>
    <w:rsid w:val="70495A5F"/>
    <w:rsid w:val="704B54E7"/>
    <w:rsid w:val="706218B8"/>
    <w:rsid w:val="706458B0"/>
    <w:rsid w:val="707E7F42"/>
    <w:rsid w:val="70873B6A"/>
    <w:rsid w:val="708C4E10"/>
    <w:rsid w:val="708E03E2"/>
    <w:rsid w:val="70915134"/>
    <w:rsid w:val="7099159E"/>
    <w:rsid w:val="709F5EAF"/>
    <w:rsid w:val="70A06885"/>
    <w:rsid w:val="70A73464"/>
    <w:rsid w:val="70B1227B"/>
    <w:rsid w:val="70B171F3"/>
    <w:rsid w:val="70B21A1C"/>
    <w:rsid w:val="70C957EF"/>
    <w:rsid w:val="70CE2E30"/>
    <w:rsid w:val="70D21F46"/>
    <w:rsid w:val="70D457AB"/>
    <w:rsid w:val="70EA4AC5"/>
    <w:rsid w:val="70EB14C0"/>
    <w:rsid w:val="70F97D87"/>
    <w:rsid w:val="70FF6FDB"/>
    <w:rsid w:val="7102608D"/>
    <w:rsid w:val="71037ACC"/>
    <w:rsid w:val="711931FF"/>
    <w:rsid w:val="713511CA"/>
    <w:rsid w:val="71372DBA"/>
    <w:rsid w:val="713A064B"/>
    <w:rsid w:val="713C7BD4"/>
    <w:rsid w:val="714C194E"/>
    <w:rsid w:val="7150150B"/>
    <w:rsid w:val="7154078D"/>
    <w:rsid w:val="715975AA"/>
    <w:rsid w:val="715C1898"/>
    <w:rsid w:val="716A4EAA"/>
    <w:rsid w:val="717339E9"/>
    <w:rsid w:val="7174675D"/>
    <w:rsid w:val="71A50E1C"/>
    <w:rsid w:val="71AA7B60"/>
    <w:rsid w:val="71C115B5"/>
    <w:rsid w:val="71C729A7"/>
    <w:rsid w:val="71D83C59"/>
    <w:rsid w:val="7202470E"/>
    <w:rsid w:val="72162628"/>
    <w:rsid w:val="722F6B8C"/>
    <w:rsid w:val="72425426"/>
    <w:rsid w:val="72442373"/>
    <w:rsid w:val="72521654"/>
    <w:rsid w:val="72524FE0"/>
    <w:rsid w:val="725341F9"/>
    <w:rsid w:val="725C5867"/>
    <w:rsid w:val="725E0883"/>
    <w:rsid w:val="7260275A"/>
    <w:rsid w:val="727328B4"/>
    <w:rsid w:val="727E5067"/>
    <w:rsid w:val="729B104C"/>
    <w:rsid w:val="72A8555D"/>
    <w:rsid w:val="72B07037"/>
    <w:rsid w:val="72C54E72"/>
    <w:rsid w:val="72C77BED"/>
    <w:rsid w:val="72D84779"/>
    <w:rsid w:val="72E41B72"/>
    <w:rsid w:val="72E65D7C"/>
    <w:rsid w:val="72E70C49"/>
    <w:rsid w:val="72EF3A07"/>
    <w:rsid w:val="72F30CEC"/>
    <w:rsid w:val="72F34D7F"/>
    <w:rsid w:val="72F732BB"/>
    <w:rsid w:val="72FE0648"/>
    <w:rsid w:val="73063479"/>
    <w:rsid w:val="73153B64"/>
    <w:rsid w:val="731946DC"/>
    <w:rsid w:val="731B128A"/>
    <w:rsid w:val="732A14B9"/>
    <w:rsid w:val="733438E1"/>
    <w:rsid w:val="734B298D"/>
    <w:rsid w:val="735C7415"/>
    <w:rsid w:val="73682082"/>
    <w:rsid w:val="737D0811"/>
    <w:rsid w:val="737F1CEB"/>
    <w:rsid w:val="73846A88"/>
    <w:rsid w:val="73855256"/>
    <w:rsid w:val="7389786A"/>
    <w:rsid w:val="739307A4"/>
    <w:rsid w:val="73971BC6"/>
    <w:rsid w:val="73AB6B26"/>
    <w:rsid w:val="73AE5290"/>
    <w:rsid w:val="73AF68E6"/>
    <w:rsid w:val="73CC37FB"/>
    <w:rsid w:val="73D50A3B"/>
    <w:rsid w:val="73D5129E"/>
    <w:rsid w:val="73DD676E"/>
    <w:rsid w:val="73E41CC7"/>
    <w:rsid w:val="74050389"/>
    <w:rsid w:val="74174897"/>
    <w:rsid w:val="742144A2"/>
    <w:rsid w:val="7423249B"/>
    <w:rsid w:val="74274243"/>
    <w:rsid w:val="74313474"/>
    <w:rsid w:val="743A3380"/>
    <w:rsid w:val="743C5A13"/>
    <w:rsid w:val="744970BE"/>
    <w:rsid w:val="744B5574"/>
    <w:rsid w:val="745067D8"/>
    <w:rsid w:val="747729B5"/>
    <w:rsid w:val="747E1CED"/>
    <w:rsid w:val="74910A11"/>
    <w:rsid w:val="749A0964"/>
    <w:rsid w:val="749E7EFD"/>
    <w:rsid w:val="74A16D5D"/>
    <w:rsid w:val="74AB7044"/>
    <w:rsid w:val="74B06B07"/>
    <w:rsid w:val="74B7267B"/>
    <w:rsid w:val="74BF7D48"/>
    <w:rsid w:val="74D21068"/>
    <w:rsid w:val="74D45C68"/>
    <w:rsid w:val="74D4633F"/>
    <w:rsid w:val="74E03603"/>
    <w:rsid w:val="74E771A7"/>
    <w:rsid w:val="74E84500"/>
    <w:rsid w:val="74E86357"/>
    <w:rsid w:val="74F06B04"/>
    <w:rsid w:val="74FA200E"/>
    <w:rsid w:val="750107BB"/>
    <w:rsid w:val="75014963"/>
    <w:rsid w:val="7511633A"/>
    <w:rsid w:val="75170F1B"/>
    <w:rsid w:val="751756F6"/>
    <w:rsid w:val="75192291"/>
    <w:rsid w:val="751C7AC8"/>
    <w:rsid w:val="75264FCD"/>
    <w:rsid w:val="75364AE8"/>
    <w:rsid w:val="753D6E3F"/>
    <w:rsid w:val="753E4C03"/>
    <w:rsid w:val="754E4BE7"/>
    <w:rsid w:val="755B0981"/>
    <w:rsid w:val="756A437B"/>
    <w:rsid w:val="7572556B"/>
    <w:rsid w:val="757D454A"/>
    <w:rsid w:val="758F095F"/>
    <w:rsid w:val="759C4EAA"/>
    <w:rsid w:val="75A35530"/>
    <w:rsid w:val="75A87C66"/>
    <w:rsid w:val="75BB5D1B"/>
    <w:rsid w:val="75BE2D62"/>
    <w:rsid w:val="75C11A45"/>
    <w:rsid w:val="75EC0589"/>
    <w:rsid w:val="75EF4E1A"/>
    <w:rsid w:val="760709A6"/>
    <w:rsid w:val="76156A85"/>
    <w:rsid w:val="763309BB"/>
    <w:rsid w:val="76332614"/>
    <w:rsid w:val="76342B38"/>
    <w:rsid w:val="763B5F80"/>
    <w:rsid w:val="763E765B"/>
    <w:rsid w:val="76461825"/>
    <w:rsid w:val="765F3BC2"/>
    <w:rsid w:val="76677B7E"/>
    <w:rsid w:val="766C61B1"/>
    <w:rsid w:val="76772CF4"/>
    <w:rsid w:val="76914336"/>
    <w:rsid w:val="769526EF"/>
    <w:rsid w:val="76963167"/>
    <w:rsid w:val="76AA54BF"/>
    <w:rsid w:val="76AE580F"/>
    <w:rsid w:val="76B03D15"/>
    <w:rsid w:val="76C4194F"/>
    <w:rsid w:val="76C50F0C"/>
    <w:rsid w:val="76C9296A"/>
    <w:rsid w:val="76DC0552"/>
    <w:rsid w:val="76E013E6"/>
    <w:rsid w:val="76F37D6C"/>
    <w:rsid w:val="76FA3A2D"/>
    <w:rsid w:val="770170FE"/>
    <w:rsid w:val="77094940"/>
    <w:rsid w:val="771213A3"/>
    <w:rsid w:val="77121A0A"/>
    <w:rsid w:val="77276C4F"/>
    <w:rsid w:val="772C5665"/>
    <w:rsid w:val="7733320B"/>
    <w:rsid w:val="773F3E00"/>
    <w:rsid w:val="775B7D4C"/>
    <w:rsid w:val="7766656E"/>
    <w:rsid w:val="77840994"/>
    <w:rsid w:val="7784307A"/>
    <w:rsid w:val="779123C0"/>
    <w:rsid w:val="77A17D44"/>
    <w:rsid w:val="77A93A84"/>
    <w:rsid w:val="77AD7F0F"/>
    <w:rsid w:val="77AE73F8"/>
    <w:rsid w:val="77B4391B"/>
    <w:rsid w:val="77B8217E"/>
    <w:rsid w:val="77DB353E"/>
    <w:rsid w:val="77E35961"/>
    <w:rsid w:val="77FD588F"/>
    <w:rsid w:val="77FF0B33"/>
    <w:rsid w:val="78123675"/>
    <w:rsid w:val="78166823"/>
    <w:rsid w:val="782C489E"/>
    <w:rsid w:val="783826A0"/>
    <w:rsid w:val="78390952"/>
    <w:rsid w:val="78490809"/>
    <w:rsid w:val="787A2D8D"/>
    <w:rsid w:val="78801AF5"/>
    <w:rsid w:val="78807676"/>
    <w:rsid w:val="78A2180C"/>
    <w:rsid w:val="78AA55D7"/>
    <w:rsid w:val="78B64ABD"/>
    <w:rsid w:val="78BC2B79"/>
    <w:rsid w:val="78C65421"/>
    <w:rsid w:val="78D74A2D"/>
    <w:rsid w:val="78EB6B62"/>
    <w:rsid w:val="790611A7"/>
    <w:rsid w:val="79092DE0"/>
    <w:rsid w:val="791725F4"/>
    <w:rsid w:val="791A11BA"/>
    <w:rsid w:val="791F704E"/>
    <w:rsid w:val="7938407F"/>
    <w:rsid w:val="793F6096"/>
    <w:rsid w:val="794956CE"/>
    <w:rsid w:val="794F4BCD"/>
    <w:rsid w:val="795040AE"/>
    <w:rsid w:val="7950410B"/>
    <w:rsid w:val="795075C8"/>
    <w:rsid w:val="7952576C"/>
    <w:rsid w:val="79563787"/>
    <w:rsid w:val="795B5A7E"/>
    <w:rsid w:val="795C16A1"/>
    <w:rsid w:val="795C2C20"/>
    <w:rsid w:val="795C5045"/>
    <w:rsid w:val="795D3663"/>
    <w:rsid w:val="797042EF"/>
    <w:rsid w:val="797059E7"/>
    <w:rsid w:val="797A7A7B"/>
    <w:rsid w:val="798474C4"/>
    <w:rsid w:val="79856C32"/>
    <w:rsid w:val="79CA3D5B"/>
    <w:rsid w:val="79E156BE"/>
    <w:rsid w:val="79E5046D"/>
    <w:rsid w:val="79EF2D05"/>
    <w:rsid w:val="79EF5E14"/>
    <w:rsid w:val="79F97A40"/>
    <w:rsid w:val="79FA21A9"/>
    <w:rsid w:val="7A062D81"/>
    <w:rsid w:val="7A0C4903"/>
    <w:rsid w:val="7A0C6C57"/>
    <w:rsid w:val="7A0F3569"/>
    <w:rsid w:val="7A2253E6"/>
    <w:rsid w:val="7A27399E"/>
    <w:rsid w:val="7A3A59DE"/>
    <w:rsid w:val="7A43590C"/>
    <w:rsid w:val="7A5E6BD0"/>
    <w:rsid w:val="7A62177A"/>
    <w:rsid w:val="7A6E01CD"/>
    <w:rsid w:val="7A810956"/>
    <w:rsid w:val="7AA41D0A"/>
    <w:rsid w:val="7AB444C7"/>
    <w:rsid w:val="7AB52893"/>
    <w:rsid w:val="7ABB6C67"/>
    <w:rsid w:val="7ACE3A98"/>
    <w:rsid w:val="7ADB0E31"/>
    <w:rsid w:val="7AE24561"/>
    <w:rsid w:val="7AE86B99"/>
    <w:rsid w:val="7AF277AC"/>
    <w:rsid w:val="7AFA286A"/>
    <w:rsid w:val="7B117AF1"/>
    <w:rsid w:val="7B1E5061"/>
    <w:rsid w:val="7B222F14"/>
    <w:rsid w:val="7B2A2694"/>
    <w:rsid w:val="7B2A3C1A"/>
    <w:rsid w:val="7B3D4B9D"/>
    <w:rsid w:val="7B3E10ED"/>
    <w:rsid w:val="7B430E04"/>
    <w:rsid w:val="7B5B4500"/>
    <w:rsid w:val="7B687BF9"/>
    <w:rsid w:val="7B6E2930"/>
    <w:rsid w:val="7B6F69A0"/>
    <w:rsid w:val="7B752556"/>
    <w:rsid w:val="7B7940A3"/>
    <w:rsid w:val="7B864021"/>
    <w:rsid w:val="7B8F0CB1"/>
    <w:rsid w:val="7B91382E"/>
    <w:rsid w:val="7B963A83"/>
    <w:rsid w:val="7BA42A06"/>
    <w:rsid w:val="7BAB4316"/>
    <w:rsid w:val="7BAF3571"/>
    <w:rsid w:val="7BB14E19"/>
    <w:rsid w:val="7BB636A4"/>
    <w:rsid w:val="7BE42D70"/>
    <w:rsid w:val="7BE51897"/>
    <w:rsid w:val="7BE75D49"/>
    <w:rsid w:val="7BEC4C91"/>
    <w:rsid w:val="7C0357B1"/>
    <w:rsid w:val="7C06730F"/>
    <w:rsid w:val="7C081D1E"/>
    <w:rsid w:val="7C0A58EE"/>
    <w:rsid w:val="7C0B469D"/>
    <w:rsid w:val="7C13074B"/>
    <w:rsid w:val="7C151FAA"/>
    <w:rsid w:val="7C235BEA"/>
    <w:rsid w:val="7C26534F"/>
    <w:rsid w:val="7C310C39"/>
    <w:rsid w:val="7C4B4447"/>
    <w:rsid w:val="7C4E0FFC"/>
    <w:rsid w:val="7C5732BB"/>
    <w:rsid w:val="7C625A00"/>
    <w:rsid w:val="7C6F0AA9"/>
    <w:rsid w:val="7C6F5EF2"/>
    <w:rsid w:val="7C801C43"/>
    <w:rsid w:val="7C875C18"/>
    <w:rsid w:val="7C9729DB"/>
    <w:rsid w:val="7C996900"/>
    <w:rsid w:val="7CB61CFD"/>
    <w:rsid w:val="7CC05647"/>
    <w:rsid w:val="7CCB635C"/>
    <w:rsid w:val="7CD3778E"/>
    <w:rsid w:val="7CF15DD1"/>
    <w:rsid w:val="7D013C80"/>
    <w:rsid w:val="7D14577B"/>
    <w:rsid w:val="7D171E72"/>
    <w:rsid w:val="7D2D6555"/>
    <w:rsid w:val="7D2F1A48"/>
    <w:rsid w:val="7D337244"/>
    <w:rsid w:val="7D337EC8"/>
    <w:rsid w:val="7D34236A"/>
    <w:rsid w:val="7D401A06"/>
    <w:rsid w:val="7D4B5883"/>
    <w:rsid w:val="7D5316DB"/>
    <w:rsid w:val="7D560FDE"/>
    <w:rsid w:val="7D5A0011"/>
    <w:rsid w:val="7D657290"/>
    <w:rsid w:val="7D7549C2"/>
    <w:rsid w:val="7DAC55F1"/>
    <w:rsid w:val="7DAC6F01"/>
    <w:rsid w:val="7DBF2BB1"/>
    <w:rsid w:val="7DC037D7"/>
    <w:rsid w:val="7DC257B4"/>
    <w:rsid w:val="7DC744B5"/>
    <w:rsid w:val="7DD666B4"/>
    <w:rsid w:val="7DD94D9F"/>
    <w:rsid w:val="7DE5049C"/>
    <w:rsid w:val="7DE94860"/>
    <w:rsid w:val="7DF7416A"/>
    <w:rsid w:val="7DFE3E3C"/>
    <w:rsid w:val="7DFF76F7"/>
    <w:rsid w:val="7E0171A1"/>
    <w:rsid w:val="7E060EAB"/>
    <w:rsid w:val="7E086E66"/>
    <w:rsid w:val="7E2C2D9B"/>
    <w:rsid w:val="7E3C2F4C"/>
    <w:rsid w:val="7E4459B9"/>
    <w:rsid w:val="7E4577B1"/>
    <w:rsid w:val="7E506CAC"/>
    <w:rsid w:val="7E677166"/>
    <w:rsid w:val="7E732E3C"/>
    <w:rsid w:val="7E932C8C"/>
    <w:rsid w:val="7E9C27CB"/>
    <w:rsid w:val="7EAA64E0"/>
    <w:rsid w:val="7EAF18CC"/>
    <w:rsid w:val="7ED06D45"/>
    <w:rsid w:val="7EDF1C8A"/>
    <w:rsid w:val="7F021EA1"/>
    <w:rsid w:val="7F09724F"/>
    <w:rsid w:val="7F100DBB"/>
    <w:rsid w:val="7F156112"/>
    <w:rsid w:val="7F20633C"/>
    <w:rsid w:val="7F364918"/>
    <w:rsid w:val="7F397AA7"/>
    <w:rsid w:val="7F3E0BB7"/>
    <w:rsid w:val="7F423988"/>
    <w:rsid w:val="7F475FC6"/>
    <w:rsid w:val="7F4F76F1"/>
    <w:rsid w:val="7F651717"/>
    <w:rsid w:val="7F6F0918"/>
    <w:rsid w:val="7F9E74D8"/>
    <w:rsid w:val="7F9F56A7"/>
    <w:rsid w:val="7FC12C7C"/>
    <w:rsid w:val="7FC32BF5"/>
    <w:rsid w:val="7FE1742E"/>
    <w:rsid w:val="7FE9107C"/>
    <w:rsid w:val="7FE934D7"/>
    <w:rsid w:val="7FF64AEB"/>
    <w:rsid w:val="7FF9233D"/>
    <w:rsid w:val="7FFA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A0A366"/>
  <w15:docId w15:val="{588C0D14-1F66-4714-BA68-DF86EC7B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Normal Indent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qFormat/>
    <w:pPr>
      <w:spacing w:after="0" w:line="300" w:lineRule="auto"/>
      <w:ind w:firstLineChars="200" w:firstLine="200"/>
    </w:pPr>
    <w:rPr>
      <w:szCs w:val="21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Normal Indent"/>
    <w:basedOn w:val="a"/>
    <w:qFormat/>
    <w:pPr>
      <w:ind w:firstLineChars="200" w:firstLine="420"/>
    </w:pPr>
  </w:style>
  <w:style w:type="paragraph" w:styleId="31">
    <w:name w:val="toc 3"/>
    <w:basedOn w:val="a"/>
    <w:next w:val="a"/>
    <w:uiPriority w:val="39"/>
    <w:qFormat/>
    <w:pPr>
      <w:ind w:leftChars="400" w:left="840"/>
    </w:p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toc 1"/>
    <w:basedOn w:val="a"/>
    <w:next w:val="a"/>
    <w:uiPriority w:val="39"/>
    <w:qFormat/>
  </w:style>
  <w:style w:type="paragraph" w:styleId="21">
    <w:name w:val="toc 2"/>
    <w:basedOn w:val="a"/>
    <w:next w:val="a"/>
    <w:uiPriority w:val="39"/>
    <w:qFormat/>
    <w:pPr>
      <w:ind w:leftChars="200" w:left="420"/>
    </w:pPr>
  </w:style>
  <w:style w:type="character" w:styleId="a9">
    <w:name w:val="page number"/>
    <w:basedOn w:val="a0"/>
    <w:qFormat/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paragraph" w:customStyle="1" w:styleId="100">
    <w:name w:val="表格 正文缩进 + 宋体 10 磅"/>
    <w:basedOn w:val="a5"/>
    <w:qFormat/>
    <w:pPr>
      <w:ind w:firstLineChars="0" w:firstLine="0"/>
    </w:pPr>
    <w:rPr>
      <w:rFonts w:ascii="宋体" w:hAnsi="宋体" w:cs="宋体"/>
      <w:sz w:val="20"/>
      <w:szCs w:val="20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character" w:customStyle="1" w:styleId="10">
    <w:name w:val="标题 1 字符"/>
    <w:link w:val="1"/>
    <w:qFormat/>
    <w:rPr>
      <w:b/>
      <w:kern w:val="44"/>
      <w:sz w:val="44"/>
      <w:szCs w:val="24"/>
    </w:rPr>
  </w:style>
  <w:style w:type="character" w:customStyle="1" w:styleId="20">
    <w:name w:val="标题 2 字符"/>
    <w:link w:val="2"/>
    <w:qFormat/>
    <w:rPr>
      <w:rFonts w:ascii="Arial" w:eastAsia="黑体" w:hAnsi="Arial"/>
      <w:b/>
      <w:kern w:val="2"/>
      <w:sz w:val="32"/>
      <w:szCs w:val="24"/>
    </w:rPr>
  </w:style>
  <w:style w:type="character" w:customStyle="1" w:styleId="30">
    <w:name w:val="标题 3 字符"/>
    <w:link w:val="3"/>
    <w:qFormat/>
    <w:rPr>
      <w:b/>
      <w:kern w:val="2"/>
      <w:sz w:val="32"/>
      <w:szCs w:val="24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9" Type="http://schemas.openxmlformats.org/officeDocument/2006/relationships/image" Target="media/image24.png"/><Relationship Id="rId21" Type="http://schemas.openxmlformats.org/officeDocument/2006/relationships/image" Target="media/image6.png"/><Relationship Id="rId34" Type="http://schemas.openxmlformats.org/officeDocument/2006/relationships/image" Target="media/image19.png"/><Relationship Id="rId42" Type="http://schemas.openxmlformats.org/officeDocument/2006/relationships/image" Target="media/image27.png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31" Type="http://schemas.openxmlformats.org/officeDocument/2006/relationships/image" Target="media/image16.png"/><Relationship Id="rId44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image" Target="media/image28.png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46" Type="http://schemas.openxmlformats.org/officeDocument/2006/relationships/fontTable" Target="fontTable.xml"/><Relationship Id="rId20" Type="http://schemas.openxmlformats.org/officeDocument/2006/relationships/image" Target="media/image5.png"/><Relationship Id="rId41" Type="http://schemas.openxmlformats.org/officeDocument/2006/relationships/image" Target="media/image2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8ABCB8-3F82-459C-B5C5-E535B94C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13</TotalTime>
  <Pages>23</Pages>
  <Words>1506</Words>
  <Characters>8590</Characters>
  <Application>Microsoft Office Word</Application>
  <DocSecurity>0</DocSecurity>
  <Lines>71</Lines>
  <Paragraphs>20</Paragraphs>
  <ScaleCrop>false</ScaleCrop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7</cp:revision>
  <dcterms:created xsi:type="dcterms:W3CDTF">2018-11-13T02:01:00Z</dcterms:created>
  <dcterms:modified xsi:type="dcterms:W3CDTF">2022-12-22T18:03:00Z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