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B8F" w:rsidRDefault="000B5323" w:rsidP="00775BB5">
      <w:pPr>
        <w:spacing w:line="240" w:lineRule="auto"/>
      </w:pPr>
      <w:r>
        <w:rPr>
          <w:rFonts w:hint="eastAsia"/>
        </w:rPr>
        <w:t>专业服务，不涉及系统操作指南相关内容，具体服务内容</w:t>
      </w:r>
      <w:r w:rsidRPr="000B5323">
        <w:rPr>
          <w:rFonts w:hint="eastAsia"/>
        </w:rPr>
        <w:t>以服务实施方案约定为准</w:t>
      </w:r>
      <w:r>
        <w:rPr>
          <w:rFonts w:hint="eastAsia"/>
        </w:rPr>
        <w:t>。</w:t>
      </w:r>
      <w:bookmarkStart w:id="0" w:name="_GoBack"/>
      <w:bookmarkEnd w:id="0"/>
    </w:p>
    <w:sectPr w:rsidR="0015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01" w:rsidRDefault="00F44001">
      <w:r>
        <w:separator/>
      </w:r>
    </w:p>
  </w:endnote>
  <w:endnote w:type="continuationSeparator" w:id="0">
    <w:p w:rsidR="00F44001" w:rsidRDefault="00F4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Dotum">
    <w:altName w:val="Malgun Gothic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:rsidTr="0075012D">
      <w:trPr>
        <w:trHeight w:val="257"/>
      </w:trPr>
      <w:tc>
        <w:tcPr>
          <w:tcW w:w="1760" w:type="pct"/>
        </w:tcPr>
        <w:p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0B5323">
            <w:rPr>
              <w:noProof/>
            </w:rPr>
            <w:t>2024-2-4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175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12175A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01" w:rsidRDefault="00F44001">
      <w:r>
        <w:separator/>
      </w:r>
    </w:p>
  </w:footnote>
  <w:footnote w:type="continuationSeparator" w:id="0">
    <w:p w:rsidR="00F44001" w:rsidRDefault="00F4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>
      <w:trPr>
        <w:cantSplit/>
        <w:trHeight w:hRule="exact" w:val="782"/>
      </w:trPr>
      <w:tc>
        <w:tcPr>
          <w:tcW w:w="500" w:type="pct"/>
        </w:tcPr>
        <w:p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B5323"/>
    <w:rsid w:val="0012175A"/>
    <w:rsid w:val="00152B8F"/>
    <w:rsid w:val="003055E4"/>
    <w:rsid w:val="00307760"/>
    <w:rsid w:val="00322719"/>
    <w:rsid w:val="00425F62"/>
    <w:rsid w:val="0052233A"/>
    <w:rsid w:val="00634265"/>
    <w:rsid w:val="007162BA"/>
    <w:rsid w:val="0075012D"/>
    <w:rsid w:val="00775BB5"/>
    <w:rsid w:val="00780144"/>
    <w:rsid w:val="00C53AFA"/>
    <w:rsid w:val="00D16C4C"/>
    <w:rsid w:val="00D87114"/>
    <w:rsid w:val="00EE2438"/>
    <w:rsid w:val="00EE58DB"/>
    <w:rsid w:val="00F44001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A80FD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240B-1FD4-4936-A8F6-2DDD0207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1</TotalTime>
  <Pages>1</Pages>
  <Words>5</Words>
  <Characters>33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linge</dc:creator>
  <cp:keywords/>
  <dc:description/>
  <cp:lastModifiedBy>linge</cp:lastModifiedBy>
  <cp:revision>2</cp:revision>
  <dcterms:created xsi:type="dcterms:W3CDTF">2019-07-19T03:06:00Z</dcterms:created>
  <dcterms:modified xsi:type="dcterms:W3CDTF">2024-02-04T02:46:00Z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(3)PdgVUX/cT+v3jmzmgnncKfMVm7cuwU8FNzYRd8WbHbXRCSdRzFQEdxo8t/Yk1Ylril+Y8OV1
ZOPLxXIRnHR6SmQSnX1PBR5gwOKGTugT6uqmGHFhkfizFUSgUYRC2O/I0ikBZe3s9Fw0T5bO
apyr1MpSdLj4xO0j+ZKBS73axiDFDJecvoiCWwc3+tQa4Qx1lioi/wA/p85u7czTp+zJHRZd
xZdfckvRiGVH/8pd+6</vt:lpwstr>
  </property>
  <property fmtid="{D5CDD505-2E9C-101B-9397-08002B2CF9AE}" pid="7" name="_2015_ms_pID_7253431">
    <vt:lpwstr>Zz/J98yRaHItqGCFT3x4Np3rli5eK5U8PLR017LEksv7h0jsfBil6b
gXwz6gPM1FZdd7TUBScyZy+9JmWhBagVkQJKCRimaEO6VoZ7tHMIYxO0IkCm9MMGyBqJM6PJ
8eZi5tIBJ1IepLEQM528jiANEHQGvf3/99Ab3msuY+CW9132Tq5lBBW5LXYPi/gdjtLVLVvQ
pyH+aWpP8D+VWDvL0B+51kGRH5UgHKKC0XY3</vt:lpwstr>
  </property>
  <property fmtid="{D5CDD505-2E9C-101B-9397-08002B2CF9AE}" pid="8" name="_2015_ms_pID_7253432">
    <vt:lpwstr>FQ==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1706747994</vt:lpwstr>
  </property>
</Properties>
</file>