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8B" w:rsidRDefault="001B728B">
      <w:pPr>
        <w:jc w:val="both"/>
        <w:rPr>
          <w:rFonts w:ascii="Arial" w:eastAsia="宋体" w:hAnsi="Arial" w:cs="Arial"/>
          <w:b/>
          <w:sz w:val="52"/>
          <w:szCs w:val="52"/>
        </w:rPr>
      </w:pPr>
    </w:p>
    <w:p w:rsidR="001B728B" w:rsidRDefault="00F5041B">
      <w:pPr>
        <w:jc w:val="center"/>
        <w:rPr>
          <w:rFonts w:ascii="Arial" w:eastAsia="宋体" w:hAnsi="Arial" w:cs="Arial"/>
          <w:b/>
          <w:sz w:val="52"/>
          <w:szCs w:val="52"/>
        </w:rPr>
      </w:pPr>
      <w:r>
        <w:rPr>
          <w:rFonts w:ascii="Arial" w:eastAsia="宋体" w:hAnsi="Arial" w:cs="Arial" w:hint="eastAsia"/>
          <w:b/>
          <w:sz w:val="52"/>
          <w:szCs w:val="52"/>
        </w:rPr>
        <w:t>BLE&amp;S</w:t>
      </w:r>
      <w:r>
        <w:rPr>
          <w:rFonts w:ascii="Arial" w:eastAsia="宋体" w:hAnsi="Arial" w:cs="Arial"/>
          <w:b/>
          <w:sz w:val="52"/>
          <w:szCs w:val="52"/>
        </w:rPr>
        <w:t>LE</w:t>
      </w:r>
      <w:r>
        <w:rPr>
          <w:rFonts w:ascii="Arial" w:eastAsia="宋体" w:hAnsi="Arial" w:cs="Arial" w:hint="eastAsia"/>
          <w:b/>
          <w:sz w:val="52"/>
          <w:szCs w:val="52"/>
        </w:rPr>
        <w:t>模块</w:t>
      </w:r>
    </w:p>
    <w:p w:rsidR="001B728B" w:rsidRDefault="00A36EC6">
      <w:pPr>
        <w:jc w:val="center"/>
        <w:rPr>
          <w:rFonts w:ascii="Arial" w:eastAsia="宋体" w:hAnsi="Arial" w:cs="Arial"/>
          <w:b/>
          <w:sz w:val="52"/>
          <w:szCs w:val="52"/>
        </w:rPr>
      </w:pPr>
      <w:r>
        <w:rPr>
          <w:rFonts w:ascii="Arial" w:eastAsia="宋体" w:hAnsi="Arial" w:cs="Arial" w:hint="eastAsia"/>
          <w:b/>
          <w:sz w:val="52"/>
          <w:szCs w:val="52"/>
        </w:rPr>
        <w:t>用户编译</w:t>
      </w:r>
      <w:r w:rsidR="00F5041B">
        <w:rPr>
          <w:rFonts w:ascii="Arial" w:eastAsia="宋体" w:hAnsi="Arial" w:cs="Arial" w:hint="eastAsia"/>
          <w:b/>
          <w:sz w:val="52"/>
          <w:szCs w:val="52"/>
        </w:rPr>
        <w:t>指导</w:t>
      </w:r>
    </w:p>
    <w:p w:rsidR="001B728B" w:rsidRDefault="00F5041B">
      <w:pPr>
        <w:jc w:val="center"/>
        <w:rPr>
          <w:rFonts w:ascii="Arial" w:eastAsia="宋体" w:hAnsi="Arial" w:cs="Arial"/>
          <w:b/>
        </w:rPr>
      </w:pPr>
      <w:r>
        <w:rPr>
          <w:rFonts w:ascii="Arial" w:eastAsia="宋体" w:hAnsi="Arial" w:cs="Arial" w:hint="eastAsia"/>
          <w:b/>
        </w:rPr>
        <w:t>V1.0</w:t>
      </w:r>
    </w:p>
    <w:p w:rsidR="001B728B" w:rsidRDefault="001B728B">
      <w:pPr>
        <w:jc w:val="center"/>
        <w:rPr>
          <w:rFonts w:ascii="Arial" w:eastAsia="宋体" w:hAnsi="Arial" w:cs="Arial"/>
          <w:b/>
        </w:rPr>
      </w:pPr>
    </w:p>
    <w:p w:rsidR="001B728B" w:rsidRDefault="00F5041B">
      <w:pPr>
        <w:pStyle w:val="h0toc"/>
        <w:ind w:firstLineChars="1490" w:firstLine="4188"/>
        <w:rPr>
          <w:rFonts w:ascii="Arial" w:hAnsi="Arial"/>
          <w:color w:val="000000" w:themeColor="text1"/>
          <w:sz w:val="28"/>
          <w:szCs w:val="28"/>
          <w:lang w:eastAsia="zh-CN"/>
        </w:rPr>
      </w:pPr>
      <w:r>
        <w:rPr>
          <w:rFonts w:ascii="Arial" w:hAnsi="Arial" w:hint="eastAsia"/>
          <w:color w:val="000000" w:themeColor="text1"/>
          <w:sz w:val="28"/>
          <w:szCs w:val="28"/>
          <w:lang w:eastAsia="zh-CN"/>
        </w:rPr>
        <w:t>目录</w:t>
      </w:r>
      <w:r>
        <w:rPr>
          <w:rFonts w:ascii="Arial" w:hAnsi="Arial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1B728B" w:rsidRDefault="001B728B">
      <w:pPr>
        <w:jc w:val="center"/>
        <w:rPr>
          <w:rFonts w:ascii="Arial" w:eastAsia="宋体" w:hAnsi="Arial" w:cs="Arial"/>
          <w:b/>
          <w:bCs/>
          <w:iCs/>
          <w:sz w:val="28"/>
          <w:szCs w:val="28"/>
        </w:rPr>
      </w:pPr>
    </w:p>
    <w:sdt>
      <w:sdtPr>
        <w:rPr>
          <w:rFonts w:asciiTheme="minorHAnsi" w:eastAsiaTheme="minorEastAsia" w:hAnsiTheme="minorHAnsi" w:cs="Times New Roman"/>
          <w:color w:val="auto"/>
          <w:sz w:val="24"/>
          <w:szCs w:val="24"/>
          <w:lang w:val="zh-CN"/>
        </w:rPr>
        <w:id w:val="8196197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B728B" w:rsidRDefault="001B728B">
          <w:pPr>
            <w:pStyle w:val="TOC3"/>
          </w:pPr>
        </w:p>
        <w:p w:rsidR="00A36EC6" w:rsidRDefault="00F5041B">
          <w:pPr>
            <w:pStyle w:val="11"/>
            <w:tabs>
              <w:tab w:val="left" w:pos="480"/>
              <w:tab w:val="right" w:leader="dot" w:pos="906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813974" w:history="1">
            <w:r w:rsidR="00A36EC6" w:rsidRPr="00ED5284">
              <w:rPr>
                <w:rStyle w:val="aff5"/>
                <w:rFonts w:ascii="Arial" w:eastAsia="宋体" w:hAnsi="Arial" w:cs="Arial"/>
                <w:noProof/>
              </w:rPr>
              <w:t>1.</w:t>
            </w:r>
            <w:r w:rsidR="00A36EC6">
              <w:rPr>
                <w:rFonts w:cstheme="minorBidi"/>
                <w:b w:val="0"/>
                <w:bCs w:val="0"/>
                <w:caps w:val="0"/>
                <w:noProof/>
                <w:kern w:val="2"/>
                <w:sz w:val="21"/>
                <w:szCs w:val="22"/>
              </w:rPr>
              <w:tab/>
            </w:r>
            <w:r w:rsidR="00A36EC6" w:rsidRPr="00ED5284">
              <w:rPr>
                <w:rStyle w:val="aff5"/>
                <w:noProof/>
              </w:rPr>
              <w:t>功能描述</w:t>
            </w:r>
            <w:r w:rsidR="00A36EC6">
              <w:rPr>
                <w:noProof/>
                <w:webHidden/>
              </w:rPr>
              <w:tab/>
            </w:r>
            <w:r w:rsidR="00A36EC6">
              <w:rPr>
                <w:noProof/>
                <w:webHidden/>
              </w:rPr>
              <w:fldChar w:fldCharType="begin"/>
            </w:r>
            <w:r w:rsidR="00A36EC6">
              <w:rPr>
                <w:noProof/>
                <w:webHidden/>
              </w:rPr>
              <w:instrText xml:space="preserve"> PAGEREF _Toc207813974 \h </w:instrText>
            </w:r>
            <w:r w:rsidR="00A36EC6">
              <w:rPr>
                <w:noProof/>
                <w:webHidden/>
              </w:rPr>
            </w:r>
            <w:r w:rsidR="00A36EC6">
              <w:rPr>
                <w:noProof/>
                <w:webHidden/>
              </w:rPr>
              <w:fldChar w:fldCharType="separate"/>
            </w:r>
            <w:r w:rsidR="00A36EC6">
              <w:rPr>
                <w:noProof/>
                <w:webHidden/>
              </w:rPr>
              <w:t>2</w:t>
            </w:r>
            <w:r w:rsidR="00A36EC6">
              <w:rPr>
                <w:noProof/>
                <w:webHidden/>
              </w:rPr>
              <w:fldChar w:fldCharType="end"/>
            </w:r>
          </w:hyperlink>
        </w:p>
        <w:p w:rsidR="00A36EC6" w:rsidRDefault="00A36EC6">
          <w:pPr>
            <w:pStyle w:val="11"/>
            <w:tabs>
              <w:tab w:val="left" w:pos="480"/>
              <w:tab w:val="right" w:leader="dot" w:pos="906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1"/>
              <w:szCs w:val="22"/>
            </w:rPr>
          </w:pPr>
          <w:hyperlink w:anchor="_Toc207813975" w:history="1">
            <w:r w:rsidRPr="00ED5284">
              <w:rPr>
                <w:rStyle w:val="aff5"/>
                <w:rFonts w:ascii="Arial" w:eastAsia="宋体" w:hAnsi="Arial" w:cs="Arial"/>
                <w:noProof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 w:val="21"/>
                <w:szCs w:val="22"/>
              </w:rPr>
              <w:tab/>
            </w:r>
            <w:r w:rsidRPr="00ED5284">
              <w:rPr>
                <w:rStyle w:val="aff5"/>
                <w:noProof/>
              </w:rPr>
              <w:t>SDK</w:t>
            </w:r>
            <w:r w:rsidRPr="00ED5284">
              <w:rPr>
                <w:rStyle w:val="aff5"/>
                <w:noProof/>
              </w:rPr>
              <w:t>编译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6EC6" w:rsidRDefault="00A36EC6">
          <w:pPr>
            <w:pStyle w:val="22"/>
            <w:tabs>
              <w:tab w:val="left" w:pos="960"/>
              <w:tab w:val="right" w:leader="dot" w:pos="9060"/>
            </w:tabs>
            <w:rPr>
              <w:rFonts w:cstheme="minorBidi"/>
              <w:smallCaps w:val="0"/>
              <w:noProof/>
              <w:kern w:val="2"/>
              <w:sz w:val="21"/>
              <w:szCs w:val="22"/>
            </w:rPr>
          </w:pPr>
          <w:hyperlink w:anchor="_Toc207813976" w:history="1">
            <w:r w:rsidRPr="00ED5284">
              <w:rPr>
                <w:rStyle w:val="aff5"/>
                <w:noProof/>
              </w:rPr>
              <w:t>2.1.</w:t>
            </w:r>
            <w:r>
              <w:rPr>
                <w:rFonts w:cstheme="minorBidi"/>
                <w:smallCaps w:val="0"/>
                <w:noProof/>
                <w:kern w:val="2"/>
                <w:sz w:val="21"/>
                <w:szCs w:val="22"/>
              </w:rPr>
              <w:tab/>
            </w:r>
            <w:r w:rsidRPr="00ED5284">
              <w:rPr>
                <w:rStyle w:val="aff5"/>
                <w:noProof/>
              </w:rPr>
              <w:t>编译方式说明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6EC6" w:rsidRDefault="00A36EC6">
          <w:pPr>
            <w:pStyle w:val="22"/>
            <w:tabs>
              <w:tab w:val="left" w:pos="960"/>
              <w:tab w:val="right" w:leader="dot" w:pos="9060"/>
            </w:tabs>
            <w:rPr>
              <w:rFonts w:cstheme="minorBidi"/>
              <w:smallCaps w:val="0"/>
              <w:noProof/>
              <w:kern w:val="2"/>
              <w:sz w:val="21"/>
              <w:szCs w:val="22"/>
            </w:rPr>
          </w:pPr>
          <w:hyperlink w:anchor="_Toc207813977" w:history="1">
            <w:r w:rsidRPr="00ED5284">
              <w:rPr>
                <w:rStyle w:val="aff5"/>
                <w:noProof/>
              </w:rPr>
              <w:t>2.2.</w:t>
            </w:r>
            <w:r>
              <w:rPr>
                <w:rFonts w:cstheme="minorBidi"/>
                <w:smallCaps w:val="0"/>
                <w:noProof/>
                <w:kern w:val="2"/>
                <w:sz w:val="21"/>
                <w:szCs w:val="22"/>
              </w:rPr>
              <w:tab/>
            </w:r>
            <w:r w:rsidRPr="00ED5284">
              <w:rPr>
                <w:rStyle w:val="aff5"/>
                <w:noProof/>
              </w:rPr>
              <w:t>固件烧录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6EC6" w:rsidRDefault="00A36EC6">
          <w:pPr>
            <w:pStyle w:val="22"/>
            <w:tabs>
              <w:tab w:val="left" w:pos="960"/>
              <w:tab w:val="right" w:leader="dot" w:pos="9060"/>
            </w:tabs>
            <w:rPr>
              <w:rFonts w:cstheme="minorBidi"/>
              <w:smallCaps w:val="0"/>
              <w:noProof/>
              <w:kern w:val="2"/>
              <w:sz w:val="21"/>
              <w:szCs w:val="22"/>
            </w:rPr>
          </w:pPr>
          <w:hyperlink w:anchor="_Toc207813978" w:history="1">
            <w:r w:rsidRPr="00ED5284">
              <w:rPr>
                <w:rStyle w:val="aff5"/>
                <w:noProof/>
              </w:rPr>
              <w:t>2.3.</w:t>
            </w:r>
            <w:r>
              <w:rPr>
                <w:rFonts w:cstheme="minorBidi"/>
                <w:smallCaps w:val="0"/>
                <w:noProof/>
                <w:kern w:val="2"/>
                <w:sz w:val="21"/>
                <w:szCs w:val="22"/>
              </w:rPr>
              <w:tab/>
            </w:r>
            <w:r w:rsidRPr="00ED5284">
              <w:rPr>
                <w:rStyle w:val="aff5"/>
                <w:noProof/>
              </w:rPr>
              <w:t>用户添加源代码文件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6EC6" w:rsidRDefault="00A36EC6">
          <w:pPr>
            <w:pStyle w:val="32"/>
            <w:tabs>
              <w:tab w:val="left" w:pos="1200"/>
              <w:tab w:val="right" w:leader="dot" w:pos="9060"/>
            </w:tabs>
            <w:rPr>
              <w:rFonts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207813986" w:history="1">
            <w:r w:rsidRPr="00ED5284">
              <w:rPr>
                <w:rStyle w:val="aff5"/>
                <w:rFonts w:ascii="Arial" w:hAnsi="Arial"/>
                <w:noProof/>
              </w:rPr>
              <w:t>2.5.1.</w:t>
            </w:r>
            <w:r>
              <w:rPr>
                <w:rFonts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Pr="00ED5284">
              <w:rPr>
                <w:rStyle w:val="aff5"/>
                <w:rFonts w:ascii="Arial" w:hAnsi="Arial"/>
                <w:noProof/>
              </w:rPr>
              <w:t>用户函数定义约定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6EC6" w:rsidRDefault="00A36EC6">
          <w:pPr>
            <w:pStyle w:val="32"/>
            <w:tabs>
              <w:tab w:val="left" w:pos="1200"/>
              <w:tab w:val="right" w:leader="dot" w:pos="9060"/>
            </w:tabs>
            <w:rPr>
              <w:rFonts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207813987" w:history="1">
            <w:r w:rsidRPr="00ED5284">
              <w:rPr>
                <w:rStyle w:val="aff5"/>
                <w:rFonts w:ascii="Arial" w:hAnsi="Arial"/>
                <w:noProof/>
              </w:rPr>
              <w:t>2.5.2.</w:t>
            </w:r>
            <w:r>
              <w:rPr>
                <w:rFonts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Pr="00ED5284">
              <w:rPr>
                <w:rStyle w:val="aff5"/>
                <w:rFonts w:ascii="Arial" w:hAnsi="Arial"/>
                <w:noProof/>
              </w:rPr>
              <w:t>用户添加源代码文件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6EC6" w:rsidRDefault="00A36EC6">
          <w:pPr>
            <w:pStyle w:val="32"/>
            <w:tabs>
              <w:tab w:val="left" w:pos="1200"/>
              <w:tab w:val="right" w:leader="dot" w:pos="9060"/>
            </w:tabs>
            <w:rPr>
              <w:rFonts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207813997" w:history="1">
            <w:r w:rsidRPr="00ED5284">
              <w:rPr>
                <w:rStyle w:val="aff5"/>
                <w:rFonts w:ascii="Arial" w:hAnsi="Arial"/>
                <w:noProof/>
              </w:rPr>
              <w:t>2.5.3.</w:t>
            </w:r>
            <w:r>
              <w:rPr>
                <w:rFonts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Pr="00ED5284">
              <w:rPr>
                <w:rStyle w:val="aff5"/>
                <w:rFonts w:ascii="Arial" w:hAnsi="Arial"/>
                <w:noProof/>
              </w:rPr>
              <w:t>用户添加第三方库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6EC6" w:rsidRDefault="00A36EC6">
          <w:pPr>
            <w:pStyle w:val="32"/>
            <w:tabs>
              <w:tab w:val="left" w:pos="1200"/>
              <w:tab w:val="right" w:leader="dot" w:pos="9060"/>
            </w:tabs>
            <w:rPr>
              <w:rFonts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207814008" w:history="1">
            <w:r w:rsidRPr="00ED5284">
              <w:rPr>
                <w:rStyle w:val="aff5"/>
                <w:rFonts w:ascii="Arial" w:hAnsi="Arial"/>
                <w:noProof/>
              </w:rPr>
              <w:t>2.5.4.</w:t>
            </w:r>
            <w:r>
              <w:rPr>
                <w:rFonts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Pr="00ED5284">
              <w:rPr>
                <w:rStyle w:val="aff5"/>
                <w:rFonts w:ascii="Arial" w:hAnsi="Arial"/>
                <w:noProof/>
              </w:rPr>
              <w:t>用户添加编译文件及其头文件目录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_Toc207814008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728B" w:rsidRDefault="00F5041B">
          <w:r>
            <w:rPr>
              <w:b/>
              <w:bCs/>
              <w:lang w:val="zh-CN"/>
            </w:rPr>
            <w:fldChar w:fldCharType="end"/>
          </w:r>
        </w:p>
      </w:sdtContent>
    </w:sdt>
    <w:p w:rsidR="001B728B" w:rsidRDefault="001B728B">
      <w:pPr>
        <w:rPr>
          <w:rFonts w:ascii="Arial" w:eastAsia="宋体" w:hAnsi="Arial" w:cs="Arial"/>
          <w:b/>
          <w:bCs/>
          <w:iCs/>
          <w:sz w:val="18"/>
          <w:szCs w:val="18"/>
        </w:rPr>
      </w:pPr>
    </w:p>
    <w:p w:rsidR="001B728B" w:rsidRDefault="001B728B">
      <w:pPr>
        <w:rPr>
          <w:rFonts w:ascii="Arial" w:eastAsia="宋体" w:hAnsi="Arial" w:cs="Arial"/>
          <w:b/>
          <w:bCs/>
          <w:iCs/>
          <w:sz w:val="18"/>
          <w:szCs w:val="18"/>
        </w:rPr>
      </w:pPr>
    </w:p>
    <w:p w:rsidR="001B728B" w:rsidRDefault="001B728B">
      <w:pPr>
        <w:pStyle w:val="1"/>
        <w:tabs>
          <w:tab w:val="left" w:pos="425"/>
        </w:tabs>
        <w:spacing w:before="480"/>
        <w:rPr>
          <w:rFonts w:ascii="Arial" w:eastAsia="宋体" w:hAnsi="Arial" w:cs="Arial"/>
          <w:spacing w:val="10"/>
          <w:kern w:val="20"/>
          <w:sz w:val="40"/>
        </w:rPr>
        <w:sectPr w:rsidR="001B728B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AndChars" w:linePitch="312"/>
        </w:sectPr>
      </w:pPr>
      <w:bookmarkStart w:id="0" w:name="_Toc476311702"/>
    </w:p>
    <w:p w:rsidR="001B728B" w:rsidRDefault="00F5041B">
      <w:pPr>
        <w:pStyle w:val="1"/>
        <w:numPr>
          <w:ilvl w:val="0"/>
          <w:numId w:val="24"/>
        </w:numPr>
      </w:pPr>
      <w:bookmarkStart w:id="1" w:name="_Toc207813974"/>
      <w:r>
        <w:lastRenderedPageBreak/>
        <w:t>功能描述</w:t>
      </w:r>
      <w:bookmarkStart w:id="2" w:name="_GoBack"/>
      <w:bookmarkEnd w:id="0"/>
      <w:bookmarkEnd w:id="1"/>
      <w:bookmarkEnd w:id="2"/>
    </w:p>
    <w:p w:rsidR="001B728B" w:rsidRDefault="00F5041B">
      <w:pPr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一款低功耗</w:t>
      </w:r>
      <w:proofErr w:type="gramStart"/>
      <w:r>
        <w:rPr>
          <w:rFonts w:asciiTheme="minorEastAsia" w:hAnsiTheme="minorEastAsia" w:cstheme="minorEastAsia" w:hint="eastAsia"/>
        </w:rPr>
        <w:t>嵌入式蓝牙</w:t>
      </w:r>
      <w:proofErr w:type="gramEnd"/>
      <w:r>
        <w:rPr>
          <w:rFonts w:asciiTheme="minorEastAsia" w:hAnsiTheme="minorEastAsia" w:cstheme="minorEastAsia" w:hint="eastAsia"/>
        </w:rPr>
        <w:t>+SLE模块。</w:t>
      </w:r>
    </w:p>
    <w:p w:rsidR="001B728B" w:rsidRDefault="00F5041B">
      <w:pPr>
        <w:pStyle w:val="1"/>
        <w:numPr>
          <w:ilvl w:val="0"/>
          <w:numId w:val="24"/>
        </w:numPr>
      </w:pPr>
      <w:bookmarkStart w:id="3" w:name="_Toc498088530"/>
      <w:bookmarkStart w:id="4" w:name="_Toc207813975"/>
      <w:r>
        <w:rPr>
          <w:rFonts w:hint="eastAsia"/>
        </w:rPr>
        <w:t>S</w:t>
      </w:r>
      <w:r>
        <w:t>DK</w:t>
      </w:r>
      <w:r>
        <w:rPr>
          <w:rFonts w:hint="eastAsia"/>
        </w:rPr>
        <w:t>编译</w:t>
      </w:r>
      <w:bookmarkEnd w:id="4"/>
    </w:p>
    <w:p w:rsidR="001B728B" w:rsidRDefault="00F5041B">
      <w:pPr>
        <w:pStyle w:val="20"/>
        <w:numPr>
          <w:ilvl w:val="1"/>
          <w:numId w:val="24"/>
        </w:numPr>
      </w:pPr>
      <w:bookmarkStart w:id="5" w:name="_Toc207813976"/>
      <w:r>
        <w:rPr>
          <w:rFonts w:hint="eastAsia"/>
        </w:rPr>
        <w:t>编译方式说明</w:t>
      </w:r>
      <w:bookmarkEnd w:id="3"/>
      <w:bookmarkEnd w:id="5"/>
    </w:p>
    <w:p w:rsidR="001B728B" w:rsidRDefault="00F5041B">
      <w:pPr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采用</w:t>
      </w:r>
      <w:r>
        <w:rPr>
          <w:rFonts w:ascii="Arial" w:hAnsi="Arial" w:cs="Arial" w:hint="eastAsia"/>
        </w:rPr>
        <w:t>Ubuntu</w:t>
      </w:r>
      <w:r>
        <w:rPr>
          <w:rFonts w:ascii="Arial" w:hAnsi="Arial" w:cs="Arial" w:hint="eastAsia"/>
        </w:rPr>
        <w:t>环境下进行编译，</w:t>
      </w:r>
      <w:r>
        <w:rPr>
          <w:rFonts w:ascii="Arial" w:hAnsi="Arial" w:cs="Arial" w:hint="eastAsia"/>
        </w:rPr>
        <w:t>SDK</w:t>
      </w:r>
      <w:r>
        <w:rPr>
          <w:rFonts w:ascii="Arial" w:hAnsi="Arial" w:cs="Arial" w:hint="eastAsia"/>
        </w:rPr>
        <w:t>中提供的</w:t>
      </w:r>
      <w:r>
        <w:rPr>
          <w:rFonts w:ascii="Arial" w:hAnsi="Arial" w:cs="Arial" w:hint="eastAsia"/>
        </w:rPr>
        <w:t>example</w:t>
      </w:r>
      <w:r>
        <w:rPr>
          <w:rFonts w:ascii="Arial" w:hAnsi="Arial" w:cs="Arial" w:hint="eastAsia"/>
        </w:rPr>
        <w:t>、</w:t>
      </w:r>
      <w:proofErr w:type="gramStart"/>
      <w:r>
        <w:rPr>
          <w:rFonts w:ascii="Arial" w:hAnsi="Arial" w:cs="Arial" w:hint="eastAsia"/>
        </w:rPr>
        <w:t>第三方库等</w:t>
      </w:r>
      <w:proofErr w:type="gramEnd"/>
      <w:r>
        <w:rPr>
          <w:rFonts w:ascii="Arial" w:hAnsi="Arial" w:cs="Arial" w:hint="eastAsia"/>
        </w:rPr>
        <w:t>都以此种方式编译提供。</w:t>
      </w:r>
    </w:p>
    <w:p w:rsidR="001B728B" w:rsidRDefault="001B728B">
      <w:pPr>
        <w:ind w:firstLineChars="200" w:firstLine="480"/>
      </w:pPr>
    </w:p>
    <w:p w:rsidR="001B728B" w:rsidRDefault="00F5041B">
      <w:pPr>
        <w:pStyle w:val="20"/>
        <w:numPr>
          <w:ilvl w:val="1"/>
          <w:numId w:val="24"/>
        </w:numPr>
      </w:pPr>
      <w:bookmarkStart w:id="6" w:name="_Toc172824034"/>
      <w:bookmarkStart w:id="7" w:name="_Toc207813977"/>
      <w:r>
        <w:rPr>
          <w:rFonts w:hint="eastAsia"/>
        </w:rPr>
        <w:t>固件烧录</w:t>
      </w:r>
      <w:bookmarkEnd w:id="6"/>
      <w:bookmarkEnd w:id="7"/>
    </w:p>
    <w:p w:rsidR="001B728B" w:rsidRDefault="00F5041B">
      <w:pPr>
        <w:rPr>
          <w:rFonts w:ascii="Arial" w:hAnsi="Arial" w:cs="Arial"/>
          <w:snapToGrid w:val="0"/>
          <w:color w:val="000000" w:themeColor="text1"/>
        </w:rPr>
      </w:pPr>
      <w:r>
        <w:rPr>
          <w:rFonts w:ascii="Arial" w:hAnsi="Arial" w:cs="Arial" w:hint="eastAsia"/>
          <w:snapToGrid w:val="0"/>
          <w:color w:val="000000" w:themeColor="text1"/>
        </w:rPr>
        <w:t>打开工具，点击【</w:t>
      </w:r>
      <w:r>
        <w:rPr>
          <w:rFonts w:ascii="Arial" w:hAnsi="Arial" w:cs="Arial" w:hint="eastAsia"/>
          <w:snapToGrid w:val="0"/>
          <w:color w:val="000000" w:themeColor="text1"/>
        </w:rPr>
        <w:t>option</w:t>
      </w:r>
      <w:r>
        <w:rPr>
          <w:rFonts w:ascii="Arial" w:hAnsi="Arial" w:cs="Arial" w:hint="eastAsia"/>
          <w:snapToGrid w:val="0"/>
          <w:color w:val="000000" w:themeColor="text1"/>
        </w:rPr>
        <w:t>】选择</w:t>
      </w:r>
      <w:r>
        <w:rPr>
          <w:rFonts w:ascii="Arial" w:hAnsi="Arial" w:cs="Arial" w:hint="eastAsia"/>
          <w:snapToGrid w:val="0"/>
          <w:color w:val="000000" w:themeColor="text1"/>
        </w:rPr>
        <w:t>BS2X</w:t>
      </w:r>
      <w:r>
        <w:rPr>
          <w:rFonts w:ascii="Arial" w:hAnsi="Arial" w:cs="Arial" w:hint="eastAsia"/>
          <w:snapToGrid w:val="0"/>
          <w:color w:val="000000" w:themeColor="text1"/>
        </w:rPr>
        <w:t>芯片。</w:t>
      </w:r>
    </w:p>
    <w:p w:rsidR="001B728B" w:rsidRDefault="00F5041B">
      <w:pPr>
        <w:rPr>
          <w:rFonts w:ascii="Arial" w:hAnsi="Arial" w:cs="Arial"/>
          <w:snapToGrid w:val="0"/>
          <w:color w:val="000000" w:themeColor="text1"/>
        </w:rPr>
      </w:pPr>
      <w:r>
        <w:rPr>
          <w:noProof/>
        </w:rPr>
        <w:drawing>
          <wp:inline distT="0" distB="0" distL="0" distR="0" wp14:anchorId="20326D9E" wp14:editId="49A41BAB">
            <wp:extent cx="4157345" cy="3667125"/>
            <wp:effectExtent l="0" t="0" r="0" b="9525"/>
            <wp:docPr id="10044929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9296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9523" cy="367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8B" w:rsidRDefault="00F5041B">
      <w:pPr>
        <w:ind w:firstLine="454"/>
        <w:rPr>
          <w:rFonts w:ascii="Arial" w:hAnsi="Arial" w:cs="Arial"/>
          <w:snapToGrid w:val="0"/>
          <w:color w:val="000000" w:themeColor="text1"/>
        </w:rPr>
      </w:pPr>
      <w:r>
        <w:rPr>
          <w:rFonts w:ascii="Arial" w:hAnsi="Arial" w:cs="Arial" w:hint="eastAsia"/>
          <w:snapToGrid w:val="0"/>
          <w:color w:val="000000" w:themeColor="text1"/>
        </w:rPr>
        <w:t>点击【</w:t>
      </w:r>
      <w:r>
        <w:rPr>
          <w:rFonts w:ascii="Arial" w:hAnsi="Arial" w:cs="Arial" w:hint="eastAsia"/>
          <w:snapToGrid w:val="0"/>
          <w:color w:val="000000" w:themeColor="text1"/>
        </w:rPr>
        <w:t>Select file</w:t>
      </w:r>
      <w:r>
        <w:rPr>
          <w:rFonts w:ascii="Arial" w:hAnsi="Arial" w:cs="Arial" w:hint="eastAsia"/>
          <w:snapToGrid w:val="0"/>
          <w:color w:val="000000" w:themeColor="text1"/>
        </w:rPr>
        <w:t>】选择固件，</w:t>
      </w:r>
      <w:proofErr w:type="gramStart"/>
      <w:r>
        <w:rPr>
          <w:rFonts w:ascii="Arial" w:hAnsi="Arial" w:cs="Arial" w:hint="eastAsia"/>
          <w:snapToGrid w:val="0"/>
          <w:color w:val="000000" w:themeColor="text1"/>
        </w:rPr>
        <w:t>勾选【</w:t>
      </w:r>
      <w:r>
        <w:rPr>
          <w:rFonts w:ascii="Arial" w:hAnsi="Arial" w:cs="Arial" w:hint="eastAsia"/>
          <w:snapToGrid w:val="0"/>
          <w:color w:val="000000" w:themeColor="text1"/>
        </w:rPr>
        <w:t>Auto burn</w:t>
      </w:r>
      <w:r>
        <w:rPr>
          <w:rFonts w:ascii="Arial" w:hAnsi="Arial" w:cs="Arial" w:hint="eastAsia"/>
          <w:snapToGrid w:val="0"/>
          <w:color w:val="000000" w:themeColor="text1"/>
        </w:rPr>
        <w:t>】</w:t>
      </w:r>
      <w:proofErr w:type="gramEnd"/>
      <w:r>
        <w:rPr>
          <w:rFonts w:ascii="Arial" w:hAnsi="Arial" w:cs="Arial" w:hint="eastAsia"/>
          <w:snapToGrid w:val="0"/>
          <w:color w:val="000000" w:themeColor="text1"/>
        </w:rPr>
        <w:t>以及【</w:t>
      </w:r>
      <w:r>
        <w:rPr>
          <w:rFonts w:ascii="Arial" w:hAnsi="Arial" w:cs="Arial" w:hint="eastAsia"/>
          <w:snapToGrid w:val="0"/>
          <w:color w:val="000000" w:themeColor="text1"/>
        </w:rPr>
        <w:t>Auto disconnect</w:t>
      </w:r>
      <w:r>
        <w:rPr>
          <w:rFonts w:ascii="Arial" w:hAnsi="Arial" w:cs="Arial" w:hint="eastAsia"/>
          <w:snapToGrid w:val="0"/>
          <w:color w:val="000000" w:themeColor="text1"/>
        </w:rPr>
        <w:t>】选项，首次刷写选择</w:t>
      </w:r>
      <w:r>
        <w:rPr>
          <w:rFonts w:ascii="Arial" w:hAnsi="Arial" w:cs="Arial" w:hint="eastAsia"/>
          <w:snapToGrid w:val="0"/>
          <w:color w:val="000000" w:themeColor="text1"/>
        </w:rPr>
        <w:t>erase all</w:t>
      </w:r>
      <w:r>
        <w:rPr>
          <w:rFonts w:ascii="Arial" w:hAnsi="Arial" w:cs="Arial" w:hint="eastAsia"/>
          <w:snapToGrid w:val="0"/>
          <w:color w:val="000000" w:themeColor="text1"/>
        </w:rPr>
        <w:t>（表明</w:t>
      </w:r>
      <w:r>
        <w:rPr>
          <w:rFonts w:ascii="Arial" w:hAnsi="Arial" w:cs="Arial" w:hint="eastAsia"/>
          <w:snapToGrid w:val="0"/>
          <w:color w:val="000000" w:themeColor="text1"/>
        </w:rPr>
        <w:t>flash</w:t>
      </w:r>
      <w:proofErr w:type="gramStart"/>
      <w:r>
        <w:rPr>
          <w:rFonts w:ascii="Arial" w:hAnsi="Arial" w:cs="Arial" w:hint="eastAsia"/>
          <w:snapToGrid w:val="0"/>
          <w:color w:val="000000" w:themeColor="text1"/>
        </w:rPr>
        <w:t>内容全擦后</w:t>
      </w:r>
      <w:proofErr w:type="gramEnd"/>
      <w:r>
        <w:rPr>
          <w:rFonts w:ascii="Arial" w:hAnsi="Arial" w:cs="Arial" w:hint="eastAsia"/>
          <w:snapToGrid w:val="0"/>
          <w:color w:val="000000" w:themeColor="text1"/>
        </w:rPr>
        <w:t>烧录，后续再</w:t>
      </w:r>
      <w:proofErr w:type="gramStart"/>
      <w:r>
        <w:rPr>
          <w:rFonts w:ascii="Arial" w:hAnsi="Arial" w:cs="Arial" w:hint="eastAsia"/>
          <w:snapToGrid w:val="0"/>
          <w:color w:val="000000" w:themeColor="text1"/>
        </w:rPr>
        <w:t>刷的话</w:t>
      </w:r>
      <w:proofErr w:type="gramEnd"/>
      <w:r>
        <w:rPr>
          <w:rFonts w:ascii="Arial" w:hAnsi="Arial" w:cs="Arial" w:hint="eastAsia"/>
          <w:snapToGrid w:val="0"/>
          <w:color w:val="000000" w:themeColor="text1"/>
        </w:rPr>
        <w:t>可选择</w:t>
      </w:r>
      <w:r>
        <w:rPr>
          <w:rFonts w:ascii="Arial" w:hAnsi="Arial" w:cs="Arial" w:hint="eastAsia"/>
          <w:snapToGrid w:val="0"/>
          <w:color w:val="000000" w:themeColor="text1"/>
        </w:rPr>
        <w:t>normal</w:t>
      </w:r>
      <w:r>
        <w:rPr>
          <w:rFonts w:ascii="Arial" w:hAnsi="Arial" w:cs="Arial" w:hint="eastAsia"/>
          <w:snapToGrid w:val="0"/>
          <w:color w:val="000000" w:themeColor="text1"/>
        </w:rPr>
        <w:t>，节约时间）。</w:t>
      </w:r>
    </w:p>
    <w:p w:rsidR="001B728B" w:rsidRDefault="001B728B">
      <w:pPr>
        <w:ind w:firstLine="454"/>
        <w:rPr>
          <w:rFonts w:ascii="Arial" w:hAnsi="Arial" w:cs="Arial"/>
          <w:snapToGrid w:val="0"/>
          <w:color w:val="000000" w:themeColor="text1"/>
        </w:rPr>
      </w:pPr>
    </w:p>
    <w:p w:rsidR="001B728B" w:rsidRDefault="001B728B">
      <w:pPr>
        <w:rPr>
          <w:rFonts w:ascii="Arial" w:eastAsia="宋体" w:hAnsi="Arial"/>
        </w:rPr>
      </w:pPr>
    </w:p>
    <w:p w:rsidR="001B728B" w:rsidRDefault="00F5041B">
      <w:pPr>
        <w:ind w:firstLine="454"/>
        <w:rPr>
          <w:rFonts w:ascii="Arial" w:hAnsi="Arial" w:cs="Arial"/>
          <w:snapToGrid w:val="0"/>
          <w:color w:val="000000" w:themeColor="text1"/>
        </w:rPr>
      </w:pPr>
      <w:r>
        <w:rPr>
          <w:rFonts w:ascii="Arial" w:hAnsi="Arial" w:cs="Arial" w:hint="eastAsia"/>
          <w:snapToGrid w:val="0"/>
          <w:color w:val="000000" w:themeColor="text1"/>
        </w:rPr>
        <w:t>点击【</w:t>
      </w:r>
      <w:r>
        <w:rPr>
          <w:rFonts w:ascii="Arial" w:hAnsi="Arial" w:cs="Arial" w:hint="eastAsia"/>
          <w:snapToGrid w:val="0"/>
          <w:color w:val="000000" w:themeColor="text1"/>
        </w:rPr>
        <w:t>Setting</w:t>
      </w:r>
      <w:r>
        <w:rPr>
          <w:rFonts w:ascii="Arial" w:hAnsi="Arial" w:cs="Arial" w:hint="eastAsia"/>
          <w:snapToGrid w:val="0"/>
          <w:color w:val="000000" w:themeColor="text1"/>
        </w:rPr>
        <w:t>】</w:t>
      </w:r>
      <w:r>
        <w:rPr>
          <w:rFonts w:ascii="Arial" w:hAnsi="Arial" w:cs="Arial" w:hint="eastAsia"/>
          <w:snapToGrid w:val="0"/>
          <w:color w:val="000000" w:themeColor="text1"/>
        </w:rPr>
        <w:t>-&gt;</w:t>
      </w:r>
      <w:r>
        <w:rPr>
          <w:rFonts w:ascii="Arial" w:hAnsi="Arial" w:cs="Arial" w:hint="eastAsia"/>
          <w:snapToGrid w:val="0"/>
          <w:color w:val="000000" w:themeColor="text1"/>
        </w:rPr>
        <w:t>【</w:t>
      </w:r>
      <w:r>
        <w:rPr>
          <w:rFonts w:ascii="Arial" w:hAnsi="Arial" w:cs="Arial" w:hint="eastAsia"/>
          <w:snapToGrid w:val="0"/>
          <w:color w:val="000000" w:themeColor="text1"/>
        </w:rPr>
        <w:t>Setting</w:t>
      </w:r>
      <w:r>
        <w:rPr>
          <w:rFonts w:ascii="Arial" w:hAnsi="Arial" w:cs="Arial" w:hint="eastAsia"/>
          <w:snapToGrid w:val="0"/>
          <w:color w:val="000000" w:themeColor="text1"/>
        </w:rPr>
        <w:t>】设置波特率</w:t>
      </w:r>
      <w:r>
        <w:rPr>
          <w:rFonts w:ascii="Arial" w:hAnsi="Arial" w:cs="Arial" w:hint="eastAsia"/>
          <w:snapToGrid w:val="0"/>
          <w:color w:val="000000" w:themeColor="text1"/>
        </w:rPr>
        <w:t>1000000</w:t>
      </w:r>
      <w:r>
        <w:rPr>
          <w:rFonts w:ascii="Arial" w:hAnsi="Arial" w:cs="Arial" w:hint="eastAsia"/>
          <w:snapToGrid w:val="0"/>
          <w:color w:val="000000" w:themeColor="text1"/>
        </w:rPr>
        <w:t>，可根据实际串口芯片能力，调整为其他更低的波特率。</w:t>
      </w:r>
    </w:p>
    <w:p w:rsidR="001B728B" w:rsidRDefault="00F5041B">
      <w:pPr>
        <w:rPr>
          <w:rFonts w:ascii="Arial" w:eastAsia="宋体" w:hAnsi="Arial"/>
        </w:rPr>
      </w:pPr>
      <w:r>
        <w:rPr>
          <w:noProof/>
        </w:rPr>
        <w:lastRenderedPageBreak/>
        <w:drawing>
          <wp:inline distT="0" distB="0" distL="0" distR="0" wp14:anchorId="37C63DB9" wp14:editId="4B3AAA70">
            <wp:extent cx="4126865" cy="3543935"/>
            <wp:effectExtent l="0" t="0" r="6985" b="0"/>
            <wp:docPr id="9367616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6160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0046" cy="354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8B" w:rsidRDefault="00F5041B">
      <w:pPr>
        <w:ind w:firstLine="454"/>
        <w:rPr>
          <w:rFonts w:ascii="Arial" w:hAnsi="Arial" w:cs="Arial"/>
          <w:snapToGrid w:val="0"/>
          <w:color w:val="000000" w:themeColor="text1"/>
        </w:rPr>
      </w:pPr>
      <w:r>
        <w:rPr>
          <w:rFonts w:ascii="Arial" w:hAnsi="Arial" w:cs="Arial" w:hint="eastAsia"/>
          <w:snapToGrid w:val="0"/>
          <w:color w:val="000000" w:themeColor="text1"/>
        </w:rPr>
        <w:t>点击【</w:t>
      </w:r>
      <w:r>
        <w:rPr>
          <w:rFonts w:ascii="Arial" w:hAnsi="Arial" w:cs="Arial" w:hint="eastAsia"/>
          <w:snapToGrid w:val="0"/>
          <w:color w:val="000000" w:themeColor="text1"/>
        </w:rPr>
        <w:t>Connect</w:t>
      </w:r>
      <w:r>
        <w:rPr>
          <w:rFonts w:ascii="Arial" w:hAnsi="Arial" w:cs="Arial" w:hint="eastAsia"/>
          <w:snapToGrid w:val="0"/>
          <w:color w:val="000000" w:themeColor="text1"/>
        </w:rPr>
        <w:t>】，等待交互完成烧录，</w:t>
      </w:r>
      <w:r>
        <w:rPr>
          <w:rFonts w:ascii="Arial" w:hAnsi="Arial" w:cs="Arial" w:hint="eastAsia"/>
          <w:snapToGrid w:val="0"/>
          <w:color w:val="000000" w:themeColor="text1"/>
        </w:rPr>
        <w:t>COM</w:t>
      </w:r>
      <w:proofErr w:type="gramStart"/>
      <w:r>
        <w:rPr>
          <w:rFonts w:ascii="Arial" w:hAnsi="Arial" w:cs="Arial" w:hint="eastAsia"/>
          <w:snapToGrid w:val="0"/>
          <w:color w:val="000000" w:themeColor="text1"/>
        </w:rPr>
        <w:t>口由于</w:t>
      </w:r>
      <w:proofErr w:type="gramEnd"/>
      <w:r>
        <w:rPr>
          <w:rFonts w:ascii="Arial" w:hAnsi="Arial" w:cs="Arial" w:hint="eastAsia"/>
          <w:snapToGrid w:val="0"/>
          <w:color w:val="000000" w:themeColor="text1"/>
        </w:rPr>
        <w:t>有两个，如果一个不行，可切换尝试另外一路。</w:t>
      </w:r>
    </w:p>
    <w:p w:rsidR="001B728B" w:rsidRDefault="00F5041B">
      <w:pPr>
        <w:rPr>
          <w:rFonts w:ascii="Arial" w:eastAsia="宋体" w:hAnsi="Arial"/>
        </w:rPr>
      </w:pPr>
      <w:r>
        <w:rPr>
          <w:noProof/>
        </w:rPr>
        <w:drawing>
          <wp:inline distT="0" distB="0" distL="0" distR="0" wp14:anchorId="24A9686D" wp14:editId="1217D9FE">
            <wp:extent cx="4880610" cy="1392555"/>
            <wp:effectExtent l="0" t="0" r="0" b="0"/>
            <wp:docPr id="13124899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8995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5288" cy="139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8B" w:rsidRDefault="00F5041B">
      <w:pPr>
        <w:ind w:firstLine="454"/>
        <w:rPr>
          <w:rFonts w:ascii="Arial" w:hAnsi="Arial" w:cs="Arial"/>
          <w:snapToGrid w:val="0"/>
          <w:color w:val="000000" w:themeColor="text1"/>
        </w:rPr>
      </w:pPr>
      <w:r>
        <w:rPr>
          <w:rFonts w:ascii="Arial" w:hAnsi="Arial" w:cs="Arial" w:hint="eastAsia"/>
          <w:snapToGrid w:val="0"/>
          <w:color w:val="000000" w:themeColor="text1"/>
        </w:rPr>
        <w:t>下载完成后，调试串口波特率</w:t>
      </w:r>
      <w:r>
        <w:rPr>
          <w:rFonts w:ascii="Arial" w:hAnsi="Arial" w:cs="Arial" w:hint="eastAsia"/>
          <w:snapToGrid w:val="0"/>
          <w:color w:val="000000" w:themeColor="text1"/>
        </w:rPr>
        <w:t>1</w:t>
      </w:r>
      <w:r>
        <w:rPr>
          <w:rFonts w:ascii="Arial" w:hAnsi="Arial" w:cs="Arial"/>
          <w:snapToGrid w:val="0"/>
          <w:color w:val="000000" w:themeColor="text1"/>
        </w:rPr>
        <w:t>15200</w:t>
      </w:r>
      <w:r>
        <w:rPr>
          <w:rFonts w:ascii="Arial" w:hAnsi="Arial" w:cs="Arial" w:hint="eastAsia"/>
          <w:snapToGrid w:val="0"/>
          <w:color w:val="000000" w:themeColor="text1"/>
        </w:rPr>
        <w:t>下可以看到如下启动的日志</w:t>
      </w:r>
    </w:p>
    <w:p w:rsidR="001B728B" w:rsidRDefault="00F5041B">
      <w:pPr>
        <w:rPr>
          <w:rFonts w:ascii="Arial" w:eastAsia="宋体" w:hAnsi="Arial"/>
        </w:rPr>
      </w:pPr>
      <w:r>
        <w:rPr>
          <w:noProof/>
        </w:rPr>
        <w:drawing>
          <wp:inline distT="0" distB="0" distL="0" distR="0" wp14:anchorId="3812A82F" wp14:editId="3ECAF4C8">
            <wp:extent cx="4850765" cy="1282065"/>
            <wp:effectExtent l="0" t="0" r="6985" b="0"/>
            <wp:docPr id="7407426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4262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2218" cy="128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8B" w:rsidRPr="00A36EC6" w:rsidRDefault="00F5041B" w:rsidP="00A36EC6">
      <w:pPr>
        <w:ind w:firstLine="454"/>
        <w:rPr>
          <w:rFonts w:ascii="Arial" w:hAnsi="Arial" w:cs="Arial" w:hint="eastAsia"/>
          <w:snapToGrid w:val="0"/>
          <w:color w:val="000000" w:themeColor="text1"/>
        </w:rPr>
      </w:pPr>
      <w:r>
        <w:rPr>
          <w:rFonts w:ascii="Arial" w:hAnsi="Arial" w:cs="Arial" w:hint="eastAsia"/>
          <w:snapToGrid w:val="0"/>
          <w:color w:val="000000" w:themeColor="text1"/>
        </w:rPr>
        <w:t>备注：也可以手动进行烧录，如下图，</w:t>
      </w:r>
      <w:proofErr w:type="gramStart"/>
      <w:r>
        <w:rPr>
          <w:rFonts w:ascii="Arial" w:hAnsi="Arial" w:cs="Arial" w:hint="eastAsia"/>
          <w:snapToGrid w:val="0"/>
          <w:color w:val="000000" w:themeColor="text1"/>
        </w:rPr>
        <w:t>不勾选【</w:t>
      </w:r>
      <w:r>
        <w:rPr>
          <w:rFonts w:ascii="Arial" w:hAnsi="Arial" w:cs="Arial" w:hint="eastAsia"/>
          <w:snapToGrid w:val="0"/>
          <w:color w:val="000000" w:themeColor="text1"/>
        </w:rPr>
        <w:t>auto burn</w:t>
      </w:r>
      <w:r>
        <w:rPr>
          <w:rFonts w:ascii="Arial" w:hAnsi="Arial" w:cs="Arial" w:hint="eastAsia"/>
          <w:snapToGrid w:val="0"/>
          <w:color w:val="000000" w:themeColor="text1"/>
        </w:rPr>
        <w:t>】</w:t>
      </w:r>
      <w:proofErr w:type="gramEnd"/>
      <w:r>
        <w:rPr>
          <w:rFonts w:ascii="Arial" w:hAnsi="Arial" w:cs="Arial" w:hint="eastAsia"/>
          <w:snapToGrid w:val="0"/>
          <w:color w:val="000000" w:themeColor="text1"/>
        </w:rPr>
        <w:t>和【</w:t>
      </w:r>
      <w:proofErr w:type="spellStart"/>
      <w:r>
        <w:rPr>
          <w:rFonts w:ascii="Arial" w:hAnsi="Arial" w:cs="Arial" w:hint="eastAsia"/>
          <w:snapToGrid w:val="0"/>
          <w:color w:val="000000" w:themeColor="text1"/>
        </w:rPr>
        <w:t>audo</w:t>
      </w:r>
      <w:proofErr w:type="spellEnd"/>
      <w:r>
        <w:rPr>
          <w:rFonts w:ascii="Arial" w:hAnsi="Arial" w:cs="Arial" w:hint="eastAsia"/>
          <w:snapToGrid w:val="0"/>
          <w:color w:val="000000" w:themeColor="text1"/>
        </w:rPr>
        <w:t xml:space="preserve"> disconnect</w:t>
      </w:r>
      <w:r>
        <w:rPr>
          <w:rFonts w:ascii="Arial" w:hAnsi="Arial" w:cs="Arial" w:hint="eastAsia"/>
          <w:snapToGrid w:val="0"/>
          <w:color w:val="000000" w:themeColor="text1"/>
        </w:rPr>
        <w:t>】点击</w:t>
      </w:r>
      <w:r>
        <w:rPr>
          <w:rFonts w:ascii="Arial" w:hAnsi="Arial" w:cs="Arial" w:hint="eastAsia"/>
          <w:snapToGrid w:val="0"/>
          <w:color w:val="000000" w:themeColor="text1"/>
        </w:rPr>
        <w:t>connect</w:t>
      </w:r>
      <w:r>
        <w:rPr>
          <w:rFonts w:ascii="Arial" w:hAnsi="Arial" w:cs="Arial" w:hint="eastAsia"/>
          <w:snapToGrid w:val="0"/>
          <w:color w:val="000000" w:themeColor="text1"/>
        </w:rPr>
        <w:t>之后工具显示连接设备中，此时按</w:t>
      </w:r>
      <w:r>
        <w:rPr>
          <w:rFonts w:ascii="Arial" w:hAnsi="Arial" w:cs="Arial" w:hint="eastAsia"/>
          <w:snapToGrid w:val="0"/>
          <w:color w:val="000000" w:themeColor="text1"/>
        </w:rPr>
        <w:t>reset</w:t>
      </w:r>
      <w:r>
        <w:rPr>
          <w:rFonts w:ascii="Arial" w:hAnsi="Arial" w:cs="Arial" w:hint="eastAsia"/>
          <w:snapToGrid w:val="0"/>
          <w:color w:val="000000" w:themeColor="text1"/>
        </w:rPr>
        <w:t>按键重启模块，进入烧录状态（循环持续打印</w:t>
      </w:r>
      <w:r>
        <w:rPr>
          <w:rFonts w:ascii="Arial" w:hAnsi="Arial" w:cs="Arial" w:hint="eastAsia"/>
          <w:snapToGrid w:val="0"/>
          <w:color w:val="000000" w:themeColor="text1"/>
        </w:rPr>
        <w:t>C</w:t>
      </w:r>
      <w:r>
        <w:rPr>
          <w:rFonts w:ascii="Arial" w:hAnsi="Arial" w:cs="Arial"/>
          <w:snapToGrid w:val="0"/>
          <w:color w:val="000000" w:themeColor="text1"/>
        </w:rPr>
        <w:t>CCCCC</w:t>
      </w:r>
      <w:r>
        <w:rPr>
          <w:rFonts w:ascii="Arial" w:hAnsi="Arial" w:cs="Arial" w:hint="eastAsia"/>
          <w:snapToGrid w:val="0"/>
          <w:color w:val="000000" w:themeColor="text1"/>
        </w:rPr>
        <w:t>），之后点击</w:t>
      </w:r>
      <w:r>
        <w:rPr>
          <w:rFonts w:ascii="Arial" w:hAnsi="Arial" w:cs="Arial" w:hint="eastAsia"/>
          <w:snapToGrid w:val="0"/>
          <w:color w:val="000000" w:themeColor="text1"/>
        </w:rPr>
        <w:t>Send file</w:t>
      </w:r>
      <w:r>
        <w:rPr>
          <w:rFonts w:ascii="Arial" w:hAnsi="Arial" w:cs="Arial" w:hint="eastAsia"/>
          <w:snapToGrid w:val="0"/>
          <w:color w:val="000000" w:themeColor="text1"/>
        </w:rPr>
        <w:t>发送烧</w:t>
      </w:r>
      <w:proofErr w:type="gramStart"/>
      <w:r>
        <w:rPr>
          <w:rFonts w:ascii="Arial" w:hAnsi="Arial" w:cs="Arial" w:hint="eastAsia"/>
          <w:snapToGrid w:val="0"/>
          <w:color w:val="000000" w:themeColor="text1"/>
        </w:rPr>
        <w:t>录文件</w:t>
      </w:r>
      <w:proofErr w:type="gramEnd"/>
      <w:r>
        <w:rPr>
          <w:rFonts w:ascii="Arial" w:hAnsi="Arial" w:cs="Arial" w:hint="eastAsia"/>
          <w:snapToGrid w:val="0"/>
          <w:color w:val="000000" w:themeColor="text1"/>
        </w:rPr>
        <w:t>即可。</w:t>
      </w:r>
    </w:p>
    <w:p w:rsidR="001B728B" w:rsidRDefault="00F5041B">
      <w:pPr>
        <w:pStyle w:val="20"/>
        <w:numPr>
          <w:ilvl w:val="1"/>
          <w:numId w:val="24"/>
        </w:numPr>
      </w:pPr>
      <w:bookmarkStart w:id="8" w:name="_Toc207813978"/>
      <w:r>
        <w:rPr>
          <w:rFonts w:hint="eastAsia"/>
        </w:rPr>
        <w:t>用户添加源代码文件</w:t>
      </w:r>
      <w:bookmarkEnd w:id="8"/>
    </w:p>
    <w:p w:rsidR="001B728B" w:rsidRDefault="001B728B">
      <w:pPr>
        <w:pStyle w:val="aff8"/>
        <w:numPr>
          <w:ilvl w:val="0"/>
          <w:numId w:val="2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9" w:name="_Toc190439409"/>
      <w:bookmarkStart w:id="10" w:name="_Toc189756035"/>
      <w:bookmarkStart w:id="11" w:name="_Toc188626989"/>
      <w:bookmarkStart w:id="12" w:name="_Toc207813911"/>
      <w:bookmarkStart w:id="13" w:name="_Toc207813979"/>
      <w:bookmarkEnd w:id="9"/>
      <w:bookmarkEnd w:id="10"/>
      <w:bookmarkEnd w:id="12"/>
      <w:bookmarkEnd w:id="13"/>
    </w:p>
    <w:p w:rsidR="001B728B" w:rsidRDefault="001B728B">
      <w:pPr>
        <w:pStyle w:val="aff8"/>
        <w:numPr>
          <w:ilvl w:val="0"/>
          <w:numId w:val="2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14" w:name="_Toc190439410"/>
      <w:bookmarkStart w:id="15" w:name="_Toc189756036"/>
      <w:bookmarkStart w:id="16" w:name="_Toc207813912"/>
      <w:bookmarkStart w:id="17" w:name="_Toc207813980"/>
      <w:bookmarkEnd w:id="14"/>
      <w:bookmarkEnd w:id="15"/>
      <w:bookmarkEnd w:id="16"/>
      <w:bookmarkEnd w:id="17"/>
    </w:p>
    <w:p w:rsidR="001B728B" w:rsidRDefault="001B728B">
      <w:pPr>
        <w:pStyle w:val="aff8"/>
        <w:numPr>
          <w:ilvl w:val="1"/>
          <w:numId w:val="2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18" w:name="_Toc190439411"/>
      <w:bookmarkStart w:id="19" w:name="_Toc189756037"/>
      <w:bookmarkStart w:id="20" w:name="_Toc207813913"/>
      <w:bookmarkStart w:id="21" w:name="_Toc207813981"/>
      <w:bookmarkEnd w:id="18"/>
      <w:bookmarkEnd w:id="19"/>
      <w:bookmarkEnd w:id="20"/>
      <w:bookmarkEnd w:id="21"/>
    </w:p>
    <w:p w:rsidR="001B728B" w:rsidRDefault="001B728B">
      <w:pPr>
        <w:pStyle w:val="aff8"/>
        <w:numPr>
          <w:ilvl w:val="1"/>
          <w:numId w:val="2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22" w:name="_Toc189756038"/>
      <w:bookmarkStart w:id="23" w:name="_Toc190439412"/>
      <w:bookmarkStart w:id="24" w:name="_Toc207813914"/>
      <w:bookmarkStart w:id="25" w:name="_Toc207813982"/>
      <w:bookmarkEnd w:id="22"/>
      <w:bookmarkEnd w:id="23"/>
      <w:bookmarkEnd w:id="24"/>
      <w:bookmarkEnd w:id="25"/>
    </w:p>
    <w:p w:rsidR="001B728B" w:rsidRDefault="001B728B">
      <w:pPr>
        <w:pStyle w:val="aff8"/>
        <w:numPr>
          <w:ilvl w:val="1"/>
          <w:numId w:val="2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26" w:name="_Toc190439413"/>
      <w:bookmarkStart w:id="27" w:name="_Toc189756039"/>
      <w:bookmarkStart w:id="28" w:name="_Toc207813915"/>
      <w:bookmarkStart w:id="29" w:name="_Toc207813983"/>
      <w:bookmarkEnd w:id="26"/>
      <w:bookmarkEnd w:id="27"/>
      <w:bookmarkEnd w:id="28"/>
      <w:bookmarkEnd w:id="29"/>
    </w:p>
    <w:p w:rsidR="001B728B" w:rsidRDefault="001B728B">
      <w:pPr>
        <w:pStyle w:val="aff8"/>
        <w:numPr>
          <w:ilvl w:val="1"/>
          <w:numId w:val="2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30" w:name="_Toc189756040"/>
      <w:bookmarkStart w:id="31" w:name="_Toc190439414"/>
      <w:bookmarkStart w:id="32" w:name="_Toc207813916"/>
      <w:bookmarkStart w:id="33" w:name="_Toc207813984"/>
      <w:bookmarkEnd w:id="30"/>
      <w:bookmarkEnd w:id="31"/>
      <w:bookmarkEnd w:id="32"/>
      <w:bookmarkEnd w:id="33"/>
    </w:p>
    <w:p w:rsidR="001B728B" w:rsidRDefault="001B728B">
      <w:pPr>
        <w:pStyle w:val="aff8"/>
        <w:numPr>
          <w:ilvl w:val="1"/>
          <w:numId w:val="2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34" w:name="_Toc189756041"/>
      <w:bookmarkStart w:id="35" w:name="_Toc190439415"/>
      <w:bookmarkStart w:id="36" w:name="_Toc207813917"/>
      <w:bookmarkStart w:id="37" w:name="_Toc207813985"/>
      <w:bookmarkEnd w:id="34"/>
      <w:bookmarkEnd w:id="35"/>
      <w:bookmarkEnd w:id="36"/>
      <w:bookmarkEnd w:id="37"/>
    </w:p>
    <w:p w:rsidR="001B728B" w:rsidRDefault="00F5041B">
      <w:pPr>
        <w:pStyle w:val="3"/>
        <w:numPr>
          <w:ilvl w:val="2"/>
          <w:numId w:val="2"/>
        </w:numPr>
        <w:tabs>
          <w:tab w:val="clear" w:pos="851"/>
          <w:tab w:val="left" w:pos="-133"/>
        </w:tabs>
        <w:spacing w:before="240" w:after="60"/>
        <w:ind w:left="715"/>
        <w:rPr>
          <w:rFonts w:ascii="Arial" w:hAnsi="Arial"/>
          <w:color w:val="000000" w:themeColor="text1"/>
          <w:sz w:val="22"/>
          <w:szCs w:val="22"/>
        </w:rPr>
      </w:pPr>
      <w:bookmarkStart w:id="38" w:name="_Toc207813986"/>
      <w:r>
        <w:rPr>
          <w:rFonts w:ascii="Arial" w:hAnsi="Arial" w:hint="eastAsia"/>
          <w:color w:val="000000" w:themeColor="text1"/>
          <w:sz w:val="22"/>
          <w:szCs w:val="22"/>
        </w:rPr>
        <w:t>用户函数定义约定</w:t>
      </w:r>
      <w:bookmarkEnd w:id="11"/>
      <w:bookmarkEnd w:id="38"/>
    </w:p>
    <w:p w:rsidR="001B728B" w:rsidRDefault="00F5041B">
      <w:pPr>
        <w:ind w:firstLineChars="200" w:firstLine="48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返回类型</w:t>
      </w:r>
      <w:r>
        <w:rPr>
          <w:rFonts w:ascii="Arial" w:hAnsi="Arial" w:cs="Arial"/>
          <w:snapToGrid w:val="0"/>
        </w:rPr>
        <w:t xml:space="preserve"> + USER_FUNC+</w:t>
      </w:r>
      <w:r>
        <w:rPr>
          <w:rFonts w:ascii="Arial" w:hAnsi="Arial" w:cs="Arial"/>
          <w:snapToGrid w:val="0"/>
        </w:rPr>
        <w:t>函数名称</w:t>
      </w:r>
      <w:r>
        <w:rPr>
          <w:rFonts w:ascii="Arial" w:hAnsi="Arial" w:cs="Arial"/>
          <w:snapToGrid w:val="0"/>
        </w:rPr>
        <w:t>+</w:t>
      </w:r>
      <w:r>
        <w:rPr>
          <w:rFonts w:ascii="Arial" w:hAnsi="Arial" w:cs="Arial"/>
          <w:snapToGrid w:val="0"/>
        </w:rPr>
        <w:t>参数</w:t>
      </w:r>
    </w:p>
    <w:p w:rsidR="001B728B" w:rsidRDefault="00F5041B">
      <w:pPr>
        <w:ind w:firstLineChars="200" w:firstLine="480"/>
        <w:rPr>
          <w:rFonts w:ascii="Arial" w:hAnsi="Arial" w:cs="Arial"/>
          <w:snapToGrid w:val="0"/>
        </w:rPr>
      </w:pPr>
      <w:r>
        <w:rPr>
          <w:rFonts w:ascii="Arial" w:hAnsi="Arial" w:cs="Arial" w:hint="eastAsia"/>
          <w:snapToGrid w:val="0"/>
        </w:rPr>
        <w:lastRenderedPageBreak/>
        <w:t>例如：</w:t>
      </w:r>
      <w:r>
        <w:rPr>
          <w:rFonts w:ascii="Arial" w:hAnsi="Arial" w:cs="Arial" w:hint="eastAsia"/>
          <w:snapToGrid w:val="0"/>
        </w:rPr>
        <w:t>void USER_FUNC test_func1(char *a); USER_FUNC</w:t>
      </w:r>
      <w:r>
        <w:rPr>
          <w:rFonts w:ascii="Arial" w:hAnsi="Arial" w:cs="Arial" w:hint="eastAsia"/>
          <w:snapToGrid w:val="0"/>
        </w:rPr>
        <w:t>为函数修饰符号，为了更好的兼容性请加上</w:t>
      </w:r>
      <w:r>
        <w:rPr>
          <w:rFonts w:ascii="Arial" w:hAnsi="Arial" w:cs="Arial" w:hint="eastAsia"/>
          <w:snapToGrid w:val="0"/>
        </w:rPr>
        <w:t>USER_FUNC</w:t>
      </w:r>
      <w:r>
        <w:rPr>
          <w:rFonts w:ascii="Arial" w:hAnsi="Arial" w:cs="Arial" w:hint="eastAsia"/>
          <w:snapToGrid w:val="0"/>
        </w:rPr>
        <w:t>这个标识，如果不加在有的平台编译出来的程序将无法运行</w:t>
      </w:r>
    </w:p>
    <w:p w:rsidR="001B728B" w:rsidRDefault="001B728B">
      <w:pPr>
        <w:pStyle w:val="a1"/>
      </w:pPr>
    </w:p>
    <w:p w:rsidR="001B728B" w:rsidRDefault="00F5041B">
      <w:pPr>
        <w:pStyle w:val="3"/>
        <w:numPr>
          <w:ilvl w:val="2"/>
          <w:numId w:val="2"/>
        </w:numPr>
        <w:tabs>
          <w:tab w:val="clear" w:pos="851"/>
        </w:tabs>
        <w:spacing w:before="240" w:after="60"/>
        <w:ind w:left="426" w:hanging="420"/>
        <w:rPr>
          <w:rFonts w:ascii="Arial" w:hAnsi="Arial"/>
          <w:color w:val="000000" w:themeColor="text1"/>
          <w:sz w:val="22"/>
          <w:szCs w:val="22"/>
        </w:rPr>
      </w:pPr>
      <w:bookmarkStart w:id="39" w:name="_Toc188626990"/>
      <w:bookmarkStart w:id="40" w:name="_Toc207813987"/>
      <w:r>
        <w:rPr>
          <w:rFonts w:ascii="Arial" w:hAnsi="Arial" w:hint="eastAsia"/>
          <w:color w:val="000000" w:themeColor="text1"/>
          <w:sz w:val="22"/>
          <w:szCs w:val="22"/>
        </w:rPr>
        <w:t>用户添加源代码文件</w:t>
      </w:r>
      <w:bookmarkEnd w:id="39"/>
      <w:bookmarkEnd w:id="40"/>
    </w:p>
    <w:p w:rsidR="001B728B" w:rsidRDefault="00F5041B">
      <w:pPr>
        <w:pStyle w:val="a1"/>
      </w:pPr>
      <w:r>
        <w:rPr>
          <w:rFonts w:hint="eastAsia"/>
        </w:rPr>
        <w:t>添加</w:t>
      </w:r>
      <w:r>
        <w:rPr>
          <w:rFonts w:hint="eastAsia"/>
        </w:rPr>
        <w:t>.c</w:t>
      </w:r>
      <w:r>
        <w:rPr>
          <w:rFonts w:hint="eastAsia"/>
        </w:rPr>
        <w:t>文件，基于</w:t>
      </w:r>
      <w:r>
        <w:rPr>
          <w:rFonts w:hint="eastAsia"/>
        </w:rPr>
        <w:t>HSF</w:t>
      </w:r>
      <w:r>
        <w:rPr>
          <w:rFonts w:hint="eastAsia"/>
        </w:rPr>
        <w:t>的源文件都要包含</w:t>
      </w:r>
      <w:r>
        <w:rPr>
          <w:rFonts w:hint="eastAsia"/>
        </w:rPr>
        <w:t>&lt;</w:t>
      </w:r>
      <w:proofErr w:type="spellStart"/>
      <w:r>
        <w:rPr>
          <w:rFonts w:hint="eastAsia"/>
        </w:rPr>
        <w:t>hsf.h</w:t>
      </w:r>
      <w:proofErr w:type="spellEnd"/>
      <w:r>
        <w:rPr>
          <w:rFonts w:hint="eastAsia"/>
        </w:rPr>
        <w:t>&gt;</w:t>
      </w:r>
      <w:r>
        <w:rPr>
          <w:rFonts w:hint="eastAsia"/>
        </w:rPr>
        <w:t>头文件，包含这个头文件后，源代码里面可以调用基于</w:t>
      </w:r>
      <w:r>
        <w:rPr>
          <w:rFonts w:hint="eastAsia"/>
        </w:rPr>
        <w:t>HSF</w:t>
      </w:r>
      <w:r>
        <w:rPr>
          <w:rFonts w:hint="eastAsia"/>
        </w:rPr>
        <w:t>的</w:t>
      </w:r>
      <w:r>
        <w:rPr>
          <w:rFonts w:hint="eastAsia"/>
        </w:rPr>
        <w:t>API</w:t>
      </w:r>
      <w:r>
        <w:rPr>
          <w:rFonts w:hint="eastAsia"/>
        </w:rPr>
        <w:t>函数；如果要使用</w:t>
      </w:r>
      <w:proofErr w:type="spellStart"/>
      <w:r>
        <w:rPr>
          <w:rFonts w:hint="eastAsia"/>
        </w:rPr>
        <w:t>libc</w:t>
      </w:r>
      <w:proofErr w:type="spellEnd"/>
      <w:r>
        <w:rPr>
          <w:rFonts w:hint="eastAsia"/>
        </w:rPr>
        <w:t>接口函数，请</w:t>
      </w:r>
      <w:r>
        <w:rPr>
          <w:rFonts w:hint="eastAsia"/>
        </w:rPr>
        <w:t>#include</w:t>
      </w:r>
      <w:r>
        <w:rPr>
          <w:rFonts w:hint="eastAsia"/>
        </w:rPr>
        <w:t>相关的头文件，例如如果调用字符串操作函数</w:t>
      </w:r>
      <w:r>
        <w:rPr>
          <w:rFonts w:hint="eastAsia"/>
        </w:rPr>
        <w:t>#</w:t>
      </w:r>
      <w:proofErr w:type="spellStart"/>
      <w:r>
        <w:rPr>
          <w:rFonts w:hint="eastAsia"/>
        </w:rPr>
        <w:t>inlcude</w:t>
      </w:r>
      <w:proofErr w:type="spellEnd"/>
      <w:r>
        <w:rPr>
          <w:rFonts w:hint="eastAsia"/>
        </w:rPr>
        <w:t xml:space="preserve"> &lt;</w:t>
      </w:r>
      <w:proofErr w:type="spellStart"/>
      <w:r>
        <w:rPr>
          <w:rFonts w:hint="eastAsia"/>
        </w:rPr>
        <w:t>string.h</w:t>
      </w:r>
      <w:proofErr w:type="spellEnd"/>
      <w:r>
        <w:rPr>
          <w:rFonts w:hint="eastAsia"/>
        </w:rPr>
        <w:t>&gt;,</w:t>
      </w:r>
      <w:r>
        <w:rPr>
          <w:rFonts w:hint="eastAsia"/>
        </w:rPr>
        <w:t>调用时间函数</w:t>
      </w:r>
      <w:r>
        <w:rPr>
          <w:rFonts w:hint="eastAsia"/>
        </w:rPr>
        <w:t>#include &lt;</w:t>
      </w:r>
      <w:proofErr w:type="spellStart"/>
      <w:r>
        <w:rPr>
          <w:rFonts w:hint="eastAsia"/>
        </w:rPr>
        <w:t>time.h</w:t>
      </w:r>
      <w:proofErr w:type="spellEnd"/>
      <w:r>
        <w:rPr>
          <w:rFonts w:hint="eastAsia"/>
        </w:rPr>
        <w:t>&gt;</w:t>
      </w:r>
      <w:r>
        <w:rPr>
          <w:rFonts w:hint="eastAsia"/>
        </w:rPr>
        <w:t>等。</w:t>
      </w:r>
    </w:p>
    <w:p w:rsidR="001B728B" w:rsidRDefault="00F5041B">
      <w:pPr>
        <w:ind w:leftChars="100" w:left="240" w:firstLineChars="83" w:firstLine="199"/>
      </w:pPr>
      <w:r>
        <w:rPr>
          <w:rFonts w:hint="eastAsia"/>
        </w:rPr>
        <w:t>工程管理</w:t>
      </w:r>
      <w:proofErr w:type="spellStart"/>
      <w:r>
        <w:rPr>
          <w:rFonts w:hint="eastAsia"/>
        </w:rPr>
        <w:t>Cmake</w:t>
      </w:r>
      <w:proofErr w:type="spellEnd"/>
      <w:r>
        <w:rPr>
          <w:rFonts w:hint="eastAsia"/>
        </w:rPr>
        <w:t>文件是在</w:t>
      </w:r>
      <w:r>
        <w:rPr>
          <w:rFonts w:hint="eastAsia"/>
        </w:rPr>
        <w:t>application\bs20\</w:t>
      </w:r>
      <w:proofErr w:type="spellStart"/>
      <w:r>
        <w:rPr>
          <w:rFonts w:hint="eastAsia"/>
        </w:rPr>
        <w:t>user_main</w:t>
      </w:r>
      <w:proofErr w:type="spellEnd"/>
      <w:r>
        <w:rPr>
          <w:rFonts w:hint="eastAsia"/>
        </w:rPr>
        <w:t>文件夹下的</w:t>
      </w:r>
      <w:r>
        <w:rPr>
          <w:rFonts w:hint="eastAsia"/>
        </w:rPr>
        <w:t>CMakeLists.txt</w:t>
      </w:r>
      <w:r>
        <w:rPr>
          <w:rFonts w:hint="eastAsia"/>
        </w:rPr>
        <w:t>文件：</w:t>
      </w:r>
    </w:p>
    <w:p w:rsidR="001B728B" w:rsidRDefault="00F5041B">
      <w:pPr>
        <w:pStyle w:val="a1"/>
      </w:pPr>
      <w:r>
        <w:rPr>
          <w:noProof/>
        </w:rPr>
        <w:drawing>
          <wp:inline distT="0" distB="0" distL="0" distR="0" wp14:anchorId="0B1D711B" wp14:editId="0388C120">
            <wp:extent cx="5759450" cy="3616960"/>
            <wp:effectExtent l="0" t="0" r="0" b="2540"/>
            <wp:docPr id="622643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4354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8B" w:rsidRDefault="001B728B">
      <w:pPr>
        <w:pStyle w:val="aff8"/>
        <w:numPr>
          <w:ilvl w:val="0"/>
          <w:numId w:val="27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41" w:name="_Toc190439418"/>
      <w:bookmarkStart w:id="42" w:name="_Toc189756044"/>
      <w:bookmarkStart w:id="43" w:name="_Toc207813920"/>
      <w:bookmarkStart w:id="44" w:name="_Toc207813988"/>
      <w:bookmarkEnd w:id="41"/>
      <w:bookmarkEnd w:id="42"/>
      <w:bookmarkEnd w:id="43"/>
      <w:bookmarkEnd w:id="44"/>
    </w:p>
    <w:p w:rsidR="001B728B" w:rsidRDefault="001B728B">
      <w:pPr>
        <w:pStyle w:val="aff8"/>
        <w:numPr>
          <w:ilvl w:val="0"/>
          <w:numId w:val="27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45" w:name="_Toc189756045"/>
      <w:bookmarkStart w:id="46" w:name="_Toc190439419"/>
      <w:bookmarkStart w:id="47" w:name="_Toc207813921"/>
      <w:bookmarkStart w:id="48" w:name="_Toc207813989"/>
      <w:bookmarkEnd w:id="45"/>
      <w:bookmarkEnd w:id="46"/>
      <w:bookmarkEnd w:id="47"/>
      <w:bookmarkEnd w:id="48"/>
    </w:p>
    <w:p w:rsidR="001B728B" w:rsidRDefault="001B728B">
      <w:pPr>
        <w:pStyle w:val="aff8"/>
        <w:numPr>
          <w:ilvl w:val="1"/>
          <w:numId w:val="27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49" w:name="_Toc190439420"/>
      <w:bookmarkStart w:id="50" w:name="_Toc189756046"/>
      <w:bookmarkStart w:id="51" w:name="_Toc207813922"/>
      <w:bookmarkStart w:id="52" w:name="_Toc207813990"/>
      <w:bookmarkEnd w:id="49"/>
      <w:bookmarkEnd w:id="50"/>
      <w:bookmarkEnd w:id="51"/>
      <w:bookmarkEnd w:id="52"/>
    </w:p>
    <w:p w:rsidR="001B728B" w:rsidRDefault="001B728B">
      <w:pPr>
        <w:pStyle w:val="aff8"/>
        <w:numPr>
          <w:ilvl w:val="1"/>
          <w:numId w:val="27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53" w:name="_Toc190439421"/>
      <w:bookmarkStart w:id="54" w:name="_Toc189756047"/>
      <w:bookmarkStart w:id="55" w:name="_Toc207813923"/>
      <w:bookmarkStart w:id="56" w:name="_Toc207813991"/>
      <w:bookmarkEnd w:id="53"/>
      <w:bookmarkEnd w:id="54"/>
      <w:bookmarkEnd w:id="55"/>
      <w:bookmarkEnd w:id="56"/>
    </w:p>
    <w:p w:rsidR="001B728B" w:rsidRDefault="001B728B">
      <w:pPr>
        <w:pStyle w:val="aff8"/>
        <w:numPr>
          <w:ilvl w:val="1"/>
          <w:numId w:val="27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57" w:name="_Toc190439422"/>
      <w:bookmarkStart w:id="58" w:name="_Toc189756048"/>
      <w:bookmarkStart w:id="59" w:name="_Toc207813924"/>
      <w:bookmarkStart w:id="60" w:name="_Toc207813992"/>
      <w:bookmarkEnd w:id="57"/>
      <w:bookmarkEnd w:id="58"/>
      <w:bookmarkEnd w:id="59"/>
      <w:bookmarkEnd w:id="60"/>
    </w:p>
    <w:p w:rsidR="001B728B" w:rsidRDefault="001B728B">
      <w:pPr>
        <w:pStyle w:val="aff8"/>
        <w:numPr>
          <w:ilvl w:val="1"/>
          <w:numId w:val="27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61" w:name="_Toc190439423"/>
      <w:bookmarkStart w:id="62" w:name="_Toc189756049"/>
      <w:bookmarkStart w:id="63" w:name="_Toc207813925"/>
      <w:bookmarkStart w:id="64" w:name="_Toc207813993"/>
      <w:bookmarkEnd w:id="61"/>
      <w:bookmarkEnd w:id="62"/>
      <w:bookmarkEnd w:id="63"/>
      <w:bookmarkEnd w:id="64"/>
    </w:p>
    <w:p w:rsidR="001B728B" w:rsidRDefault="001B728B">
      <w:pPr>
        <w:pStyle w:val="aff8"/>
        <w:numPr>
          <w:ilvl w:val="1"/>
          <w:numId w:val="27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65" w:name="_Toc189756050"/>
      <w:bookmarkStart w:id="66" w:name="_Toc190439424"/>
      <w:bookmarkStart w:id="67" w:name="_Toc207813926"/>
      <w:bookmarkStart w:id="68" w:name="_Toc207813994"/>
      <w:bookmarkEnd w:id="65"/>
      <w:bookmarkEnd w:id="66"/>
      <w:bookmarkEnd w:id="67"/>
      <w:bookmarkEnd w:id="68"/>
    </w:p>
    <w:p w:rsidR="001B728B" w:rsidRDefault="001B728B">
      <w:pPr>
        <w:pStyle w:val="aff8"/>
        <w:numPr>
          <w:ilvl w:val="2"/>
          <w:numId w:val="27"/>
        </w:numPr>
        <w:tabs>
          <w:tab w:val="clear" w:pos="851"/>
        </w:tabs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69" w:name="_Toc189756051"/>
      <w:bookmarkStart w:id="70" w:name="_Toc190439425"/>
      <w:bookmarkStart w:id="71" w:name="_Toc207813927"/>
      <w:bookmarkStart w:id="72" w:name="_Toc207813995"/>
      <w:bookmarkEnd w:id="69"/>
      <w:bookmarkEnd w:id="70"/>
      <w:bookmarkEnd w:id="71"/>
      <w:bookmarkEnd w:id="72"/>
    </w:p>
    <w:p w:rsidR="001B728B" w:rsidRDefault="001B728B">
      <w:pPr>
        <w:pStyle w:val="aff8"/>
        <w:numPr>
          <w:ilvl w:val="2"/>
          <w:numId w:val="27"/>
        </w:numPr>
        <w:tabs>
          <w:tab w:val="clear" w:pos="851"/>
        </w:tabs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73" w:name="_Toc190439426"/>
      <w:bookmarkStart w:id="74" w:name="_Toc189756052"/>
      <w:bookmarkStart w:id="75" w:name="_Toc207813928"/>
      <w:bookmarkStart w:id="76" w:name="_Toc207813996"/>
      <w:bookmarkEnd w:id="73"/>
      <w:bookmarkEnd w:id="74"/>
      <w:bookmarkEnd w:id="75"/>
      <w:bookmarkEnd w:id="76"/>
    </w:p>
    <w:p w:rsidR="001B728B" w:rsidRDefault="00F5041B">
      <w:pPr>
        <w:pStyle w:val="3"/>
        <w:numPr>
          <w:ilvl w:val="2"/>
          <w:numId w:val="27"/>
        </w:numPr>
        <w:tabs>
          <w:tab w:val="clear" w:pos="851"/>
        </w:tabs>
        <w:spacing w:before="240" w:after="60"/>
        <w:rPr>
          <w:rFonts w:ascii="Arial" w:hAnsi="Arial"/>
          <w:color w:val="000000" w:themeColor="text1"/>
          <w:sz w:val="22"/>
          <w:szCs w:val="22"/>
        </w:rPr>
      </w:pPr>
      <w:bookmarkStart w:id="77" w:name="_Toc207813997"/>
      <w:r>
        <w:rPr>
          <w:rFonts w:ascii="Arial" w:hAnsi="Arial" w:hint="eastAsia"/>
          <w:color w:val="000000" w:themeColor="text1"/>
          <w:sz w:val="22"/>
          <w:szCs w:val="22"/>
        </w:rPr>
        <w:t>用户添加第三方库</w:t>
      </w:r>
      <w:bookmarkEnd w:id="77"/>
    </w:p>
    <w:p w:rsidR="001B728B" w:rsidRDefault="001B728B">
      <w:pPr>
        <w:pStyle w:val="a1"/>
      </w:pPr>
    </w:p>
    <w:p w:rsidR="001B728B" w:rsidRDefault="00F5041B" w:rsidP="00A36EC6">
      <w:pPr>
        <w:ind w:firstLineChars="200" w:firstLine="480"/>
        <w:rPr>
          <w:rFonts w:ascii="Arial" w:eastAsia="宋体" w:hAnsi="Arial" w:cs="Arial"/>
          <w:snapToGrid w:val="0"/>
        </w:rPr>
      </w:pPr>
      <w:r>
        <w:rPr>
          <w:rFonts w:ascii="Arial" w:hAnsi="Arial" w:cs="Arial" w:hint="eastAsia"/>
        </w:rPr>
        <w:t>将</w:t>
      </w:r>
      <w:proofErr w:type="gramStart"/>
      <w:r>
        <w:rPr>
          <w:rFonts w:ascii="Arial" w:hAnsi="Arial" w:cs="Arial" w:hint="eastAsia"/>
        </w:rPr>
        <w:t>三方库文件夹</w:t>
      </w:r>
      <w:proofErr w:type="gramEnd"/>
      <w:r>
        <w:rPr>
          <w:rFonts w:ascii="Arial" w:hAnsi="Arial" w:cs="Arial" w:hint="eastAsia"/>
        </w:rPr>
        <w:t>放在</w:t>
      </w:r>
      <w:proofErr w:type="spellStart"/>
      <w:r>
        <w:rPr>
          <w:rFonts w:ascii="Arial" w:hAnsi="Arial" w:cs="Arial"/>
        </w:rPr>
        <w:t>open_source</w:t>
      </w:r>
      <w:proofErr w:type="spellEnd"/>
      <w:r>
        <w:rPr>
          <w:rFonts w:ascii="Arial" w:hAnsi="Arial" w:cs="Arial" w:hint="eastAsia"/>
        </w:rPr>
        <w:t>文件夹下</w:t>
      </w:r>
    </w:p>
    <w:p w:rsidR="001B728B" w:rsidRDefault="001B728B">
      <w:pPr>
        <w:pStyle w:val="aff8"/>
        <w:numPr>
          <w:ilvl w:val="0"/>
          <w:numId w:val="28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78" w:name="_Toc190439428"/>
      <w:bookmarkStart w:id="79" w:name="_Toc189756054"/>
      <w:bookmarkStart w:id="80" w:name="_Toc188626992"/>
      <w:bookmarkStart w:id="81" w:name="_Toc207813930"/>
      <w:bookmarkStart w:id="82" w:name="_Toc207813998"/>
      <w:bookmarkEnd w:id="78"/>
      <w:bookmarkEnd w:id="79"/>
      <w:bookmarkEnd w:id="81"/>
      <w:bookmarkEnd w:id="82"/>
    </w:p>
    <w:p w:rsidR="001B728B" w:rsidRDefault="001B728B">
      <w:pPr>
        <w:pStyle w:val="aff8"/>
        <w:numPr>
          <w:ilvl w:val="0"/>
          <w:numId w:val="28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83" w:name="_Toc190439429"/>
      <w:bookmarkStart w:id="84" w:name="_Toc189756055"/>
      <w:bookmarkStart w:id="85" w:name="_Toc207813931"/>
      <w:bookmarkStart w:id="86" w:name="_Toc207813999"/>
      <w:bookmarkEnd w:id="83"/>
      <w:bookmarkEnd w:id="84"/>
      <w:bookmarkEnd w:id="85"/>
      <w:bookmarkEnd w:id="86"/>
    </w:p>
    <w:p w:rsidR="001B728B" w:rsidRDefault="001B728B">
      <w:pPr>
        <w:pStyle w:val="aff8"/>
        <w:numPr>
          <w:ilvl w:val="1"/>
          <w:numId w:val="28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87" w:name="_Toc189756056"/>
      <w:bookmarkStart w:id="88" w:name="_Toc190439430"/>
      <w:bookmarkStart w:id="89" w:name="_Toc207813932"/>
      <w:bookmarkStart w:id="90" w:name="_Toc207814000"/>
      <w:bookmarkEnd w:id="87"/>
      <w:bookmarkEnd w:id="88"/>
      <w:bookmarkEnd w:id="89"/>
      <w:bookmarkEnd w:id="90"/>
    </w:p>
    <w:p w:rsidR="001B728B" w:rsidRDefault="001B728B">
      <w:pPr>
        <w:pStyle w:val="aff8"/>
        <w:numPr>
          <w:ilvl w:val="1"/>
          <w:numId w:val="28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91" w:name="_Toc189756057"/>
      <w:bookmarkStart w:id="92" w:name="_Toc190439431"/>
      <w:bookmarkStart w:id="93" w:name="_Toc207813933"/>
      <w:bookmarkStart w:id="94" w:name="_Toc207814001"/>
      <w:bookmarkEnd w:id="91"/>
      <w:bookmarkEnd w:id="92"/>
      <w:bookmarkEnd w:id="93"/>
      <w:bookmarkEnd w:id="94"/>
    </w:p>
    <w:p w:rsidR="001B728B" w:rsidRDefault="001B728B">
      <w:pPr>
        <w:pStyle w:val="aff8"/>
        <w:numPr>
          <w:ilvl w:val="1"/>
          <w:numId w:val="28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95" w:name="_Toc190439432"/>
      <w:bookmarkStart w:id="96" w:name="_Toc189756058"/>
      <w:bookmarkStart w:id="97" w:name="_Toc207813934"/>
      <w:bookmarkStart w:id="98" w:name="_Toc207814002"/>
      <w:bookmarkEnd w:id="95"/>
      <w:bookmarkEnd w:id="96"/>
      <w:bookmarkEnd w:id="97"/>
      <w:bookmarkEnd w:id="98"/>
    </w:p>
    <w:p w:rsidR="001B728B" w:rsidRDefault="001B728B">
      <w:pPr>
        <w:pStyle w:val="aff8"/>
        <w:numPr>
          <w:ilvl w:val="1"/>
          <w:numId w:val="28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99" w:name="_Toc190439433"/>
      <w:bookmarkStart w:id="100" w:name="_Toc189756059"/>
      <w:bookmarkStart w:id="101" w:name="_Toc207813935"/>
      <w:bookmarkStart w:id="102" w:name="_Toc207814003"/>
      <w:bookmarkEnd w:id="99"/>
      <w:bookmarkEnd w:id="100"/>
      <w:bookmarkEnd w:id="101"/>
      <w:bookmarkEnd w:id="102"/>
    </w:p>
    <w:p w:rsidR="001B728B" w:rsidRDefault="001B728B">
      <w:pPr>
        <w:pStyle w:val="aff8"/>
        <w:numPr>
          <w:ilvl w:val="1"/>
          <w:numId w:val="28"/>
        </w:numPr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103" w:name="_Toc189756060"/>
      <w:bookmarkStart w:id="104" w:name="_Toc190439434"/>
      <w:bookmarkStart w:id="105" w:name="_Toc207813936"/>
      <w:bookmarkStart w:id="106" w:name="_Toc207814004"/>
      <w:bookmarkEnd w:id="103"/>
      <w:bookmarkEnd w:id="104"/>
      <w:bookmarkEnd w:id="105"/>
      <w:bookmarkEnd w:id="106"/>
    </w:p>
    <w:p w:rsidR="001B728B" w:rsidRDefault="001B728B">
      <w:pPr>
        <w:pStyle w:val="aff8"/>
        <w:numPr>
          <w:ilvl w:val="2"/>
          <w:numId w:val="28"/>
        </w:numPr>
        <w:tabs>
          <w:tab w:val="clear" w:pos="851"/>
        </w:tabs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107" w:name="_Toc189756061"/>
      <w:bookmarkStart w:id="108" w:name="_Toc190439435"/>
      <w:bookmarkStart w:id="109" w:name="_Toc207813937"/>
      <w:bookmarkStart w:id="110" w:name="_Toc207814005"/>
      <w:bookmarkEnd w:id="107"/>
      <w:bookmarkEnd w:id="108"/>
      <w:bookmarkEnd w:id="109"/>
      <w:bookmarkEnd w:id="110"/>
    </w:p>
    <w:p w:rsidR="001B728B" w:rsidRDefault="001B728B">
      <w:pPr>
        <w:pStyle w:val="aff8"/>
        <w:numPr>
          <w:ilvl w:val="2"/>
          <w:numId w:val="28"/>
        </w:numPr>
        <w:tabs>
          <w:tab w:val="clear" w:pos="851"/>
        </w:tabs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111" w:name="_Toc189756062"/>
      <w:bookmarkStart w:id="112" w:name="_Toc190439436"/>
      <w:bookmarkStart w:id="113" w:name="_Toc207813938"/>
      <w:bookmarkStart w:id="114" w:name="_Toc207814006"/>
      <w:bookmarkEnd w:id="111"/>
      <w:bookmarkEnd w:id="112"/>
      <w:bookmarkEnd w:id="113"/>
      <w:bookmarkEnd w:id="114"/>
    </w:p>
    <w:p w:rsidR="001B728B" w:rsidRDefault="001B728B">
      <w:pPr>
        <w:pStyle w:val="aff8"/>
        <w:numPr>
          <w:ilvl w:val="2"/>
          <w:numId w:val="28"/>
        </w:numPr>
        <w:tabs>
          <w:tab w:val="clear" w:pos="851"/>
        </w:tabs>
        <w:spacing w:before="240" w:after="60"/>
        <w:contextualSpacing w:val="0"/>
        <w:outlineLvl w:val="2"/>
        <w:rPr>
          <w:rFonts w:ascii="Arial" w:eastAsiaTheme="majorEastAsia" w:hAnsi="Arial"/>
          <w:b/>
          <w:vanish/>
          <w:color w:val="000000" w:themeColor="text1"/>
          <w:sz w:val="22"/>
          <w:szCs w:val="22"/>
        </w:rPr>
      </w:pPr>
      <w:bookmarkStart w:id="115" w:name="_Toc189756063"/>
      <w:bookmarkStart w:id="116" w:name="_Toc190439437"/>
      <w:bookmarkStart w:id="117" w:name="_Toc207813939"/>
      <w:bookmarkStart w:id="118" w:name="_Toc207814007"/>
      <w:bookmarkEnd w:id="115"/>
      <w:bookmarkEnd w:id="116"/>
      <w:bookmarkEnd w:id="117"/>
      <w:bookmarkEnd w:id="118"/>
    </w:p>
    <w:p w:rsidR="001B728B" w:rsidRDefault="00F5041B">
      <w:pPr>
        <w:pStyle w:val="3"/>
        <w:numPr>
          <w:ilvl w:val="2"/>
          <w:numId w:val="28"/>
        </w:numPr>
        <w:tabs>
          <w:tab w:val="clear" w:pos="851"/>
        </w:tabs>
        <w:spacing w:before="240" w:after="60"/>
        <w:rPr>
          <w:rFonts w:ascii="Arial" w:hAnsi="Arial"/>
          <w:color w:val="000000" w:themeColor="text1"/>
          <w:sz w:val="22"/>
          <w:szCs w:val="22"/>
        </w:rPr>
      </w:pPr>
      <w:bookmarkStart w:id="119" w:name="_Toc207814008"/>
      <w:r>
        <w:rPr>
          <w:rFonts w:ascii="Arial" w:hAnsi="Arial" w:hint="eastAsia"/>
          <w:color w:val="000000" w:themeColor="text1"/>
          <w:sz w:val="22"/>
          <w:szCs w:val="22"/>
        </w:rPr>
        <w:t>用户添加编译文件及其头文件目录</w:t>
      </w:r>
      <w:bookmarkEnd w:id="80"/>
      <w:bookmarkEnd w:id="119"/>
    </w:p>
    <w:p w:rsidR="001B728B" w:rsidRDefault="00F5041B">
      <w:pPr>
        <w:pStyle w:val="a1"/>
      </w:pPr>
      <w:r>
        <w:rPr>
          <w:rFonts w:hint="eastAsia"/>
        </w:rPr>
        <w:t>将</w:t>
      </w:r>
      <w:proofErr w:type="spellStart"/>
      <w:r>
        <w:rPr>
          <w:rFonts w:hint="eastAsia"/>
        </w:rPr>
        <w:t>cjson</w:t>
      </w:r>
      <w:proofErr w:type="spellEnd"/>
      <w:r>
        <w:rPr>
          <w:rFonts w:hint="eastAsia"/>
        </w:rPr>
        <w:t>的</w:t>
      </w:r>
      <w:r>
        <w:rPr>
          <w:rFonts w:hint="eastAsia"/>
        </w:rPr>
        <w:t>CMakeLists.txt</w:t>
      </w:r>
      <w:r>
        <w:rPr>
          <w:rFonts w:hint="eastAsia"/>
        </w:rPr>
        <w:t>文件拷贝到自己的</w:t>
      </w:r>
      <w:proofErr w:type="gramStart"/>
      <w:r>
        <w:rPr>
          <w:rFonts w:hint="eastAsia"/>
        </w:rPr>
        <w:t>第三方库文件夹</w:t>
      </w:r>
      <w:proofErr w:type="gramEnd"/>
      <w:r>
        <w:rPr>
          <w:rFonts w:hint="eastAsia"/>
        </w:rPr>
        <w:t>下，根据下图修改组件名、添加编译文件、添加头文件目录：</w:t>
      </w:r>
    </w:p>
    <w:p w:rsidR="001B728B" w:rsidRDefault="00F5041B">
      <w:pPr>
        <w:jc w:val="center"/>
      </w:pPr>
      <w:r>
        <w:rPr>
          <w:noProof/>
        </w:rPr>
        <w:lastRenderedPageBreak/>
        <w:drawing>
          <wp:inline distT="0" distB="0" distL="0" distR="0" wp14:anchorId="7B3346CA" wp14:editId="792F9C94">
            <wp:extent cx="4168775" cy="4590415"/>
            <wp:effectExtent l="0" t="0" r="6985" b="12065"/>
            <wp:docPr id="1386026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268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0260" cy="461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8B" w:rsidRDefault="00F5041B">
      <w:r>
        <w:br w:type="page"/>
      </w:r>
    </w:p>
    <w:p w:rsidR="001B728B" w:rsidRDefault="00F5041B">
      <w:pPr>
        <w:pStyle w:val="a1"/>
      </w:pPr>
      <w:r>
        <w:rPr>
          <w:rFonts w:hint="eastAsia"/>
        </w:rPr>
        <w:lastRenderedPageBreak/>
        <w:t>在</w:t>
      </w:r>
      <w:proofErr w:type="spellStart"/>
      <w:r>
        <w:rPr>
          <w:rFonts w:hint="eastAsia"/>
        </w:rPr>
        <w:t>open_source</w:t>
      </w:r>
      <w:proofErr w:type="spellEnd"/>
      <w:r>
        <w:rPr>
          <w:rFonts w:hint="eastAsia"/>
        </w:rPr>
        <w:t>/CMakeLists.txt</w:t>
      </w:r>
      <w:r>
        <w:rPr>
          <w:rFonts w:hint="eastAsia"/>
        </w:rPr>
        <w:t>文件中添加组件：</w:t>
      </w:r>
    </w:p>
    <w:p w:rsidR="001B728B" w:rsidRDefault="00F5041B">
      <w:pPr>
        <w:ind w:firstLineChars="200" w:firstLine="480"/>
        <w:jc w:val="center"/>
      </w:pPr>
      <w:r>
        <w:rPr>
          <w:noProof/>
        </w:rPr>
        <w:drawing>
          <wp:inline distT="0" distB="0" distL="0" distR="0" wp14:anchorId="3296DADE" wp14:editId="60574F49">
            <wp:extent cx="5759450" cy="3746500"/>
            <wp:effectExtent l="0" t="0" r="0" b="6350"/>
            <wp:docPr id="20555159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1596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8B" w:rsidRDefault="00F5041B">
      <w:pPr>
        <w:pStyle w:val="a1"/>
      </w:pPr>
      <w:r>
        <w:rPr>
          <w:rFonts w:hint="eastAsia"/>
        </w:rPr>
        <w:t>将组件名添加到</w:t>
      </w:r>
      <w:r>
        <w:rPr>
          <w:rFonts w:hint="eastAsia"/>
        </w:rPr>
        <w:t>build/config/targat_config/bs20/config.py</w:t>
      </w:r>
      <w:r>
        <w:rPr>
          <w:rFonts w:hint="eastAsia"/>
        </w:rPr>
        <w:t>文件中：</w:t>
      </w:r>
    </w:p>
    <w:p w:rsidR="001B728B" w:rsidRDefault="001B728B">
      <w:pPr>
        <w:ind w:firstLineChars="200" w:firstLine="482"/>
        <w:rPr>
          <w:rFonts w:ascii="Arial" w:eastAsia="宋体" w:hAnsi="Arial" w:cs="Arial"/>
          <w:b/>
          <w:bCs/>
          <w:snapToGrid w:val="0"/>
          <w:color w:val="FF0000"/>
        </w:rPr>
      </w:pPr>
    </w:p>
    <w:p w:rsidR="001B728B" w:rsidRDefault="00F5041B">
      <w:pPr>
        <w:ind w:firstLineChars="200" w:firstLine="480"/>
        <w:jc w:val="center"/>
        <w:rPr>
          <w:rFonts w:ascii="Arial" w:eastAsia="宋体" w:hAnsi="Arial" w:cs="Arial"/>
          <w:b/>
          <w:bCs/>
          <w:snapToGrid w:val="0"/>
          <w:color w:val="FF0000"/>
        </w:rPr>
      </w:pPr>
      <w:r>
        <w:rPr>
          <w:noProof/>
        </w:rPr>
        <w:drawing>
          <wp:inline distT="0" distB="0" distL="0" distR="0" wp14:anchorId="10899F28" wp14:editId="0AAB69C5">
            <wp:extent cx="5759450" cy="3735705"/>
            <wp:effectExtent l="0" t="0" r="0" b="0"/>
            <wp:docPr id="21367111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711138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8B" w:rsidRDefault="00F5041B">
      <w:pPr>
        <w:pStyle w:val="a1"/>
      </w:pPr>
      <w:r>
        <w:rPr>
          <w:rFonts w:hint="eastAsia"/>
        </w:rPr>
        <w:t>注意：</w:t>
      </w:r>
    </w:p>
    <w:p w:rsidR="001B728B" w:rsidRDefault="00F5041B">
      <w:pPr>
        <w:pStyle w:val="a1"/>
        <w:rPr>
          <w:b/>
          <w:bCs/>
        </w:rPr>
      </w:pPr>
      <w:r>
        <w:rPr>
          <w:rFonts w:hint="eastAsia"/>
        </w:rPr>
        <w:t>SDK</w:t>
      </w:r>
      <w:r>
        <w:rPr>
          <w:rFonts w:hint="eastAsia"/>
        </w:rPr>
        <w:t>中已经集成</w:t>
      </w:r>
      <w:proofErr w:type="spellStart"/>
      <w:r>
        <w:rPr>
          <w:rFonts w:hint="eastAsia"/>
        </w:rPr>
        <w:t>cjson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mbedtls</w:t>
      </w:r>
      <w:proofErr w:type="spellEnd"/>
      <w:r>
        <w:rPr>
          <w:rFonts w:hint="eastAsia"/>
        </w:rPr>
        <w:t>等第三方库，可以直接在工程中添加使用，使用方法参考</w:t>
      </w:r>
      <w:r>
        <w:rPr>
          <w:rFonts w:hint="eastAsia"/>
        </w:rPr>
        <w:t>example</w:t>
      </w:r>
      <w:r>
        <w:rPr>
          <w:rFonts w:hint="eastAsia"/>
        </w:rPr>
        <w:t>下的例子。</w:t>
      </w:r>
    </w:p>
    <w:p w:rsidR="001B728B" w:rsidRDefault="00F5041B">
      <w:pPr>
        <w:pStyle w:val="a1"/>
      </w:pPr>
      <w:r>
        <w:rPr>
          <w:rFonts w:eastAsia="宋体"/>
        </w:rPr>
        <w:lastRenderedPageBreak/>
        <w:tab/>
      </w:r>
      <w:r>
        <w:rPr>
          <w:rFonts w:hint="eastAsia"/>
        </w:rPr>
        <w:t>为了利于</w:t>
      </w:r>
      <w:r>
        <w:rPr>
          <w:rFonts w:hint="eastAsia"/>
        </w:rPr>
        <w:t>SDK</w:t>
      </w:r>
      <w:r>
        <w:rPr>
          <w:rFonts w:hint="eastAsia"/>
        </w:rPr>
        <w:t>升级，请不要在</w:t>
      </w:r>
      <w:proofErr w:type="spellStart"/>
      <w:r>
        <w:rPr>
          <w:rFonts w:hint="eastAsia"/>
        </w:rPr>
        <w:t>app_main.c</w:t>
      </w:r>
      <w:proofErr w:type="spellEnd"/>
      <w:r>
        <w:rPr>
          <w:rFonts w:hint="eastAsia"/>
        </w:rPr>
        <w:t>文件里面添加太多代码，最好只需要添加一个入口函数。其它的源文件都放在自己的目录下面，可以在</w:t>
      </w:r>
      <w:proofErr w:type="spellStart"/>
      <w:r>
        <w:rPr>
          <w:rFonts w:hint="eastAsia"/>
        </w:rPr>
        <w:t>src</w:t>
      </w:r>
      <w:proofErr w:type="spellEnd"/>
      <w:r>
        <w:rPr>
          <w:rFonts w:hint="eastAsia"/>
        </w:rPr>
        <w:t>目录下面建一个目录放置自己的源代码，这样升级的时候，只需要把</w:t>
      </w:r>
      <w:proofErr w:type="spellStart"/>
      <w:r>
        <w:rPr>
          <w:rFonts w:hint="eastAsia"/>
        </w:rPr>
        <w:t>app_main.c</w:t>
      </w:r>
      <w:proofErr w:type="spellEnd"/>
      <w:r>
        <w:rPr>
          <w:rFonts w:hint="eastAsia"/>
        </w:rPr>
        <w:t>文件修改一下，其它的</w:t>
      </w:r>
      <w:r>
        <w:rPr>
          <w:rFonts w:hint="eastAsia"/>
        </w:rPr>
        <w:t>SDK</w:t>
      </w:r>
      <w:r>
        <w:rPr>
          <w:rFonts w:hint="eastAsia"/>
        </w:rPr>
        <w:t>文件全部用新的替换就可以了。</w:t>
      </w:r>
    </w:p>
    <w:p w:rsidR="001B728B" w:rsidRDefault="001B728B">
      <w:pPr>
        <w:rPr>
          <w:rStyle w:val="aff5"/>
          <w:rFonts w:ascii="Arial" w:eastAsia="宋体" w:hAnsi="Arial"/>
        </w:rPr>
      </w:pPr>
    </w:p>
    <w:sectPr w:rsidR="001B728B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6C" w:rsidRDefault="0086486C">
      <w:r>
        <w:separator/>
      </w:r>
    </w:p>
  </w:endnote>
  <w:endnote w:type="continuationSeparator" w:id="0">
    <w:p w:rsidR="0086486C" w:rsidRDefault="0086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FuturaA Bk BT">
    <w:altName w:val="Segoe Print"/>
    <w:charset w:val="00"/>
    <w:family w:val="swiss"/>
    <w:pitch w:val="default"/>
    <w:sig w:usb0="00000000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wiss 721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 Officina Sans Book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1B" w:rsidRDefault="00F5041B">
    <w:pPr>
      <w:pStyle w:val="af3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6C" w:rsidRDefault="0086486C">
      <w:r>
        <w:separator/>
      </w:r>
    </w:p>
  </w:footnote>
  <w:footnote w:type="continuationSeparator" w:id="0">
    <w:p w:rsidR="0086486C" w:rsidRDefault="0086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1B" w:rsidRDefault="00A36EC6">
    <w:pPr>
      <w:pStyle w:val="af3"/>
      <w:pBdr>
        <w:bottom w:val="single" w:sz="4" w:space="1" w:color="auto"/>
      </w:pBdr>
      <w:tabs>
        <w:tab w:val="clear" w:pos="4252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573115" cy="326534"/>
          <wp:effectExtent l="0" t="0" r="8255" b="0"/>
          <wp:docPr id="1" name="图片 1" descr="logo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logo英文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684" cy="33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FE983"/>
    <w:multiLevelType w:val="multilevel"/>
    <w:tmpl w:val="802FE983"/>
    <w:lvl w:ilvl="0">
      <w:start w:val="1"/>
      <w:numFmt w:val="bullet"/>
      <w:lvlText w:val=""/>
      <w:lvlJc w:val="left"/>
      <w:pPr>
        <w:tabs>
          <w:tab w:val="left" w:pos="852"/>
        </w:tabs>
        <w:ind w:left="85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2"/>
        </w:tabs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89" w:hanging="41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86EFDA15"/>
    <w:multiLevelType w:val="multilevel"/>
    <w:tmpl w:val="86EFDA1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2"/>
        </w:tabs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tabs>
          <w:tab w:val="left" w:pos="2112"/>
        </w:tabs>
        <w:ind w:left="2115" w:hanging="423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CD5C21BE"/>
    <w:multiLevelType w:val="multilevel"/>
    <w:tmpl w:val="CD5C21BE"/>
    <w:lvl w:ilvl="0">
      <w:start w:val="1"/>
      <w:numFmt w:val="bullet"/>
      <w:lvlText w:val=""/>
      <w:lvlJc w:val="left"/>
      <w:pPr>
        <w:tabs>
          <w:tab w:val="left" w:pos="1294"/>
        </w:tabs>
        <w:ind w:left="1293" w:hanging="419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D0D892E9"/>
    <w:multiLevelType w:val="multilevel"/>
    <w:tmpl w:val="D0D892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eastAsia="宋体" w:hAnsi="Arial" w:cs="Arial" w:hint="default"/>
        <w:b/>
        <w:bCs/>
        <w:sz w:val="40"/>
        <w:szCs w:val="40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DFADB429"/>
    <w:multiLevelType w:val="multilevel"/>
    <w:tmpl w:val="DFADB429"/>
    <w:lvl w:ilvl="0">
      <w:start w:val="1"/>
      <w:numFmt w:val="bullet"/>
      <w:lvlText w:val=""/>
      <w:lvlJc w:val="left"/>
      <w:pPr>
        <w:tabs>
          <w:tab w:val="left" w:pos="1294"/>
        </w:tabs>
        <w:ind w:left="1293" w:hanging="419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5"/>
      <w:lvlText w:val=""/>
      <w:lvlJc w:val="left"/>
      <w:pPr>
        <w:tabs>
          <w:tab w:val="left" w:pos="1494"/>
        </w:tabs>
        <w:ind w:left="1491" w:hanging="357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B92421"/>
    <w:multiLevelType w:val="multilevel"/>
    <w:tmpl w:val="06B92421"/>
    <w:lvl w:ilvl="0">
      <w:start w:val="1"/>
      <w:numFmt w:val="decimal"/>
      <w:pStyle w:val="Objective"/>
      <w:lvlText w:val="HW-OBJ(%1)"/>
      <w:lvlJc w:val="left"/>
      <w:pPr>
        <w:tabs>
          <w:tab w:val="left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0C7F0834"/>
    <w:multiLevelType w:val="multilevel"/>
    <w:tmpl w:val="0C7F0834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1" w15:restartNumberingAfterBreak="0">
    <w:nsid w:val="0D328250"/>
    <w:multiLevelType w:val="multilevel"/>
    <w:tmpl w:val="0D328250"/>
    <w:lvl w:ilvl="0">
      <w:start w:val="1"/>
      <w:numFmt w:val="bullet"/>
      <w:lvlText w:val=""/>
      <w:lvlJc w:val="left"/>
      <w:pPr>
        <w:tabs>
          <w:tab w:val="left" w:pos="852"/>
        </w:tabs>
        <w:ind w:left="850" w:hanging="418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2"/>
        </w:tabs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0E4942CA"/>
    <w:multiLevelType w:val="multilevel"/>
    <w:tmpl w:val="0E4942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pStyle w:val="20"/>
      <w:lvlText w:val="%1.%2."/>
      <w:lvlJc w:val="left"/>
      <w:pPr>
        <w:tabs>
          <w:tab w:val="left" w:pos="567"/>
        </w:tabs>
        <w:ind w:left="567" w:hanging="567"/>
      </w:pPr>
      <w:rPr>
        <w:rFonts w:ascii="Helvetica" w:hAnsi="Helvetica" w:cs="Helvetic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3" w15:restartNumberingAfterBreak="0">
    <w:nsid w:val="1165023F"/>
    <w:multiLevelType w:val="multilevel"/>
    <w:tmpl w:val="116502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Helvetica" w:hAnsi="Helvetica" w:cs="Helvetic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13196277"/>
    <w:multiLevelType w:val="multilevel"/>
    <w:tmpl w:val="13196277"/>
    <w:lvl w:ilvl="0">
      <w:start w:val="1"/>
      <w:numFmt w:val="none"/>
      <w:pStyle w:val="note1"/>
      <w:lvlText w:val="N.B. "/>
      <w:lvlJc w:val="left"/>
      <w:pPr>
        <w:tabs>
          <w:tab w:val="left" w:pos="907"/>
        </w:tabs>
        <w:ind w:left="90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5" w15:restartNumberingAfterBreak="0">
    <w:nsid w:val="13BE0ACC"/>
    <w:multiLevelType w:val="multilevel"/>
    <w:tmpl w:val="13BE0ACC"/>
    <w:lvl w:ilvl="0">
      <w:start w:val="1"/>
      <w:numFmt w:val="decimal"/>
      <w:pStyle w:val="tblcap"/>
      <w:lvlText w:val="Table%1.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4AF42B0"/>
    <w:multiLevelType w:val="multilevel"/>
    <w:tmpl w:val="14AF42B0"/>
    <w:lvl w:ilvl="0">
      <w:start w:val="1"/>
      <w:numFmt w:val="none"/>
      <w:pStyle w:val="note4"/>
      <w:lvlText w:val="N.B. "/>
      <w:lvlJc w:val="left"/>
      <w:pPr>
        <w:tabs>
          <w:tab w:val="left" w:pos="2081"/>
        </w:tabs>
        <w:ind w:left="1247" w:firstLine="1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7" w15:restartNumberingAfterBreak="0">
    <w:nsid w:val="1CC5786A"/>
    <w:multiLevelType w:val="multilevel"/>
    <w:tmpl w:val="1CC5786A"/>
    <w:lvl w:ilvl="0">
      <w:start w:val="1"/>
      <w:numFmt w:val="none"/>
      <w:pStyle w:val="note3"/>
      <w:lvlText w:val="N.B. "/>
      <w:lvlJc w:val="left"/>
      <w:pPr>
        <w:tabs>
          <w:tab w:val="left" w:pos="1741"/>
        </w:tabs>
        <w:ind w:left="1247" w:hanging="226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8" w15:restartNumberingAfterBreak="0">
    <w:nsid w:val="259D2179"/>
    <w:multiLevelType w:val="multilevel"/>
    <w:tmpl w:val="259D2179"/>
    <w:lvl w:ilvl="0">
      <w:start w:val="1"/>
      <w:numFmt w:val="decimal"/>
      <w:pStyle w:val="Recommendation"/>
      <w:isLgl/>
      <w:lvlText w:val="HW-REC(%1)"/>
      <w:lvlJc w:val="left"/>
      <w:pPr>
        <w:tabs>
          <w:tab w:val="left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28EC1A49"/>
    <w:multiLevelType w:val="multilevel"/>
    <w:tmpl w:val="28EC1A49"/>
    <w:lvl w:ilvl="0">
      <w:start w:val="1"/>
      <w:numFmt w:val="none"/>
      <w:pStyle w:val="efme"/>
      <w:suff w:val="nothing"/>
      <w:lvlText w:val="End of Document"/>
      <w:lvlJc w:val="left"/>
      <w:pPr>
        <w:ind w:left="0" w:firstLine="0"/>
      </w:pPr>
      <w:rPr>
        <w:rFonts w:ascii="Helvetica" w:hAnsi="Helvetica" w:hint="default"/>
        <w:b/>
        <w:i w:val="0"/>
        <w:caps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0" w15:restartNumberingAfterBreak="0">
    <w:nsid w:val="30643802"/>
    <w:multiLevelType w:val="multilevel"/>
    <w:tmpl w:val="30643802"/>
    <w:lvl w:ilvl="0">
      <w:start w:val="1"/>
      <w:numFmt w:val="decimal"/>
      <w:pStyle w:val="Requirement"/>
      <w:isLgl/>
      <w:lvlText w:val="HW-REQ(%1)"/>
      <w:lvlJc w:val="left"/>
      <w:pPr>
        <w:tabs>
          <w:tab w:val="left" w:pos="1361"/>
        </w:tabs>
        <w:ind w:left="1361" w:hanging="1361"/>
      </w:pPr>
      <w:rPr>
        <w:rFonts w:ascii="Helvetica" w:hAnsi="Helvetica" w:hint="default"/>
        <w:b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327B4438"/>
    <w:multiLevelType w:val="multilevel"/>
    <w:tmpl w:val="327B4438"/>
    <w:lvl w:ilvl="0">
      <w:start w:val="1"/>
      <w:numFmt w:val="bullet"/>
      <w:lvlText w:val=""/>
      <w:lvlJc w:val="left"/>
      <w:pPr>
        <w:tabs>
          <w:tab w:val="left" w:pos="852"/>
        </w:tabs>
        <w:ind w:left="85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2"/>
        </w:tabs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22" w15:restartNumberingAfterBreak="0">
    <w:nsid w:val="33B2C367"/>
    <w:multiLevelType w:val="multilevel"/>
    <w:tmpl w:val="33B2C367"/>
    <w:lvl w:ilvl="0">
      <w:start w:val="1"/>
      <w:numFmt w:val="bullet"/>
      <w:lvlText w:val=""/>
      <w:lvlJc w:val="left"/>
      <w:pPr>
        <w:tabs>
          <w:tab w:val="left" w:pos="1294"/>
        </w:tabs>
        <w:ind w:left="1293" w:hanging="419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23" w15:restartNumberingAfterBreak="0">
    <w:nsid w:val="33B44F7C"/>
    <w:multiLevelType w:val="multilevel"/>
    <w:tmpl w:val="33B44F7C"/>
    <w:lvl w:ilvl="0">
      <w:start w:val="1"/>
      <w:numFmt w:val="none"/>
      <w:pStyle w:val="efmi"/>
      <w:suff w:val="nothing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tabs>
          <w:tab w:val="left" w:pos="720"/>
        </w:tabs>
        <w:ind w:left="720" w:hanging="360"/>
      </w:pPr>
    </w:lvl>
    <w:lvl w:ilvl="2">
      <w:start w:val="1"/>
      <w:numFmt w:val="none"/>
      <w:lvlText w:val="%3"/>
      <w:lvlJc w:val="left"/>
      <w:pPr>
        <w:tabs>
          <w:tab w:val="left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left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left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left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left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left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35246DA1"/>
    <w:multiLevelType w:val="multilevel"/>
    <w:tmpl w:val="35246D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Helvetica" w:hAnsi="Helvetica" w:cs="Helvetic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5" w15:restartNumberingAfterBreak="0">
    <w:nsid w:val="3599717D"/>
    <w:multiLevelType w:val="multilevel"/>
    <w:tmpl w:val="3599717D"/>
    <w:lvl w:ilvl="0">
      <w:start w:val="1"/>
      <w:numFmt w:val="decimal"/>
      <w:pStyle w:val="figcap"/>
      <w:lvlText w:val="Figure %1."/>
      <w:lvlJc w:val="left"/>
      <w:pPr>
        <w:tabs>
          <w:tab w:val="left" w:pos="1080"/>
        </w:tabs>
        <w:ind w:left="0" w:firstLine="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6" w15:restartNumberingAfterBreak="0">
    <w:nsid w:val="380B4FAD"/>
    <w:multiLevelType w:val="multilevel"/>
    <w:tmpl w:val="380B4FAD"/>
    <w:lvl w:ilvl="0">
      <w:start w:val="1"/>
      <w:numFmt w:val="decimal"/>
      <w:pStyle w:val="h1"/>
      <w:suff w:val="space"/>
      <w:lvlText w:val="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AD13495"/>
    <w:multiLevelType w:val="multilevel"/>
    <w:tmpl w:val="3AD13495"/>
    <w:lvl w:ilvl="0">
      <w:start w:val="1"/>
      <w:numFmt w:val="none"/>
      <w:pStyle w:val="note0"/>
      <w:lvlText w:val="N.B. "/>
      <w:lvlJc w:val="left"/>
      <w:pPr>
        <w:tabs>
          <w:tab w:val="left" w:pos="567"/>
        </w:tabs>
        <w:ind w:left="56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134"/>
        </w:tabs>
        <w:ind w:left="1134" w:hanging="79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8" w15:restartNumberingAfterBreak="0">
    <w:nsid w:val="3F711F42"/>
    <w:multiLevelType w:val="multilevel"/>
    <w:tmpl w:val="3F711F42"/>
    <w:lvl w:ilvl="0">
      <w:start w:val="1"/>
      <w:numFmt w:val="decimal"/>
      <w:pStyle w:val="assumption"/>
      <w:lvlText w:val="Assumption %1"/>
      <w:lvlJc w:val="left"/>
      <w:pPr>
        <w:tabs>
          <w:tab w:val="left" w:pos="1814"/>
        </w:tabs>
        <w:ind w:left="1814" w:hanging="18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29" w15:restartNumberingAfterBreak="0">
    <w:nsid w:val="460BDE66"/>
    <w:multiLevelType w:val="multilevel"/>
    <w:tmpl w:val="460BDE66"/>
    <w:lvl w:ilvl="0">
      <w:start w:val="1"/>
      <w:numFmt w:val="bullet"/>
      <w:lvlText w:val=""/>
      <w:lvlJc w:val="left"/>
      <w:pPr>
        <w:tabs>
          <w:tab w:val="left" w:pos="1294"/>
        </w:tabs>
        <w:ind w:left="1293" w:hanging="419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30" w15:restartNumberingAfterBreak="0">
    <w:nsid w:val="4D3000F5"/>
    <w:multiLevelType w:val="singleLevel"/>
    <w:tmpl w:val="4D3000F5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1C9624A"/>
    <w:multiLevelType w:val="multilevel"/>
    <w:tmpl w:val="51C9624A"/>
    <w:lvl w:ilvl="0">
      <w:start w:val="1"/>
      <w:numFmt w:val="upperLetter"/>
      <w:pStyle w:val="happ1"/>
      <w:suff w:val="space"/>
      <w:lvlText w:val="Appendix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51F55E63"/>
    <w:multiLevelType w:val="multilevel"/>
    <w:tmpl w:val="51F55E63"/>
    <w:lvl w:ilvl="0">
      <w:start w:val="1"/>
      <w:numFmt w:val="none"/>
      <w:pStyle w:val="note2"/>
      <w:lvlText w:val="N.B. "/>
      <w:lvlJc w:val="left"/>
      <w:pPr>
        <w:tabs>
          <w:tab w:val="left" w:pos="1247"/>
        </w:tabs>
        <w:ind w:left="124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left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left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left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left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left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left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left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33" w15:restartNumberingAfterBreak="0">
    <w:nsid w:val="55475315"/>
    <w:multiLevelType w:val="multilevel"/>
    <w:tmpl w:val="55475315"/>
    <w:lvl w:ilvl="0">
      <w:start w:val="1"/>
      <w:numFmt w:val="bullet"/>
      <w:lvlText w:val=""/>
      <w:lvlJc w:val="left"/>
      <w:pPr>
        <w:tabs>
          <w:tab w:val="left" w:pos="852"/>
        </w:tabs>
        <w:ind w:left="85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2"/>
        </w:tabs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34" w15:restartNumberingAfterBreak="0">
    <w:nsid w:val="59E85461"/>
    <w:multiLevelType w:val="multilevel"/>
    <w:tmpl w:val="59E854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1.%2. 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5" w15:restartNumberingAfterBreak="0">
    <w:nsid w:val="5AEDBA2D"/>
    <w:multiLevelType w:val="multilevel"/>
    <w:tmpl w:val="5AEDBA2D"/>
    <w:lvl w:ilvl="0">
      <w:start w:val="1"/>
      <w:numFmt w:val="bullet"/>
      <w:lvlText w:val=""/>
      <w:lvlJc w:val="left"/>
      <w:pPr>
        <w:tabs>
          <w:tab w:val="left" w:pos="1294"/>
        </w:tabs>
        <w:ind w:left="1293" w:hanging="419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36" w15:restartNumberingAfterBreak="0">
    <w:nsid w:val="5F254EB2"/>
    <w:multiLevelType w:val="multilevel"/>
    <w:tmpl w:val="5F254EB2"/>
    <w:lvl w:ilvl="0">
      <w:start w:val="1"/>
      <w:numFmt w:val="decimal"/>
      <w:pStyle w:val="lidoc"/>
      <w:lvlText w:val="[%1]"/>
      <w:lvlJc w:val="left"/>
      <w:pPr>
        <w:tabs>
          <w:tab w:val="left" w:pos="454"/>
        </w:tabs>
        <w:ind w:left="454" w:hanging="454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7" w15:restartNumberingAfterBreak="0">
    <w:nsid w:val="6940781F"/>
    <w:multiLevelType w:val="multilevel"/>
    <w:tmpl w:val="6940781F"/>
    <w:lvl w:ilvl="0">
      <w:start w:val="1"/>
      <w:numFmt w:val="bullet"/>
      <w:lvlText w:val=""/>
      <w:lvlJc w:val="left"/>
      <w:pPr>
        <w:ind w:left="8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38" w15:restartNumberingAfterBreak="0">
    <w:nsid w:val="69BC308E"/>
    <w:multiLevelType w:val="multilevel"/>
    <w:tmpl w:val="69BC308E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9" w15:restartNumberingAfterBreak="0">
    <w:nsid w:val="6FF4A7A1"/>
    <w:multiLevelType w:val="multilevel"/>
    <w:tmpl w:val="6FF4A7A1"/>
    <w:lvl w:ilvl="0">
      <w:start w:val="1"/>
      <w:numFmt w:val="bullet"/>
      <w:lvlText w:val=""/>
      <w:lvlJc w:val="left"/>
      <w:pPr>
        <w:tabs>
          <w:tab w:val="left" w:pos="852"/>
        </w:tabs>
        <w:ind w:left="850" w:hanging="418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72"/>
        </w:tabs>
        <w:ind w:left="127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2"/>
        </w:tabs>
        <w:ind w:left="4212" w:hanging="420"/>
      </w:pPr>
      <w:rPr>
        <w:rFonts w:ascii="Wingdings" w:hAnsi="Wingdings" w:hint="default"/>
      </w:rPr>
    </w:lvl>
  </w:abstractNum>
  <w:abstractNum w:abstractNumId="40" w15:restartNumberingAfterBreak="0">
    <w:nsid w:val="70455DFD"/>
    <w:multiLevelType w:val="multilevel"/>
    <w:tmpl w:val="70455DF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40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28"/>
  </w:num>
  <w:num w:numId="8">
    <w:abstractNumId w:val="19"/>
  </w:num>
  <w:num w:numId="9">
    <w:abstractNumId w:val="25"/>
  </w:num>
  <w:num w:numId="10">
    <w:abstractNumId w:val="26"/>
  </w:num>
  <w:num w:numId="11">
    <w:abstractNumId w:val="31"/>
  </w:num>
  <w:num w:numId="12">
    <w:abstractNumId w:val="36"/>
  </w:num>
  <w:num w:numId="13">
    <w:abstractNumId w:val="27"/>
  </w:num>
  <w:num w:numId="14">
    <w:abstractNumId w:val="14"/>
  </w:num>
  <w:num w:numId="15">
    <w:abstractNumId w:val="32"/>
  </w:num>
  <w:num w:numId="16">
    <w:abstractNumId w:val="17"/>
  </w:num>
  <w:num w:numId="17">
    <w:abstractNumId w:val="16"/>
  </w:num>
  <w:num w:numId="18">
    <w:abstractNumId w:val="20"/>
  </w:num>
  <w:num w:numId="19">
    <w:abstractNumId w:val="9"/>
  </w:num>
  <w:num w:numId="20">
    <w:abstractNumId w:val="18"/>
  </w:num>
  <w:num w:numId="21">
    <w:abstractNumId w:val="23"/>
  </w:num>
  <w:num w:numId="22">
    <w:abstractNumId w:val="30"/>
  </w:num>
  <w:num w:numId="23">
    <w:abstractNumId w:val="15"/>
  </w:num>
  <w:num w:numId="24">
    <w:abstractNumId w:val="3"/>
  </w:num>
  <w:num w:numId="25">
    <w:abstractNumId w:val="34"/>
  </w:num>
  <w:num w:numId="26">
    <w:abstractNumId w:val="10"/>
  </w:num>
  <w:num w:numId="27">
    <w:abstractNumId w:val="13"/>
  </w:num>
  <w:num w:numId="28">
    <w:abstractNumId w:val="24"/>
  </w:num>
  <w:num w:numId="29">
    <w:abstractNumId w:val="3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1"/>
  </w:num>
  <w:num w:numId="33">
    <w:abstractNumId w:val="2"/>
  </w:num>
  <w:num w:numId="34">
    <w:abstractNumId w:val="29"/>
  </w:num>
  <w:num w:numId="35">
    <w:abstractNumId w:val="22"/>
  </w:num>
  <w:num w:numId="36">
    <w:abstractNumId w:val="35"/>
  </w:num>
  <w:num w:numId="37">
    <w:abstractNumId w:val="0"/>
  </w:num>
  <w:num w:numId="38">
    <w:abstractNumId w:val="4"/>
  </w:num>
  <w:num w:numId="39">
    <w:abstractNumId w:val="39"/>
  </w:num>
  <w:num w:numId="40">
    <w:abstractNumId w:val="1"/>
  </w:num>
  <w:num w:numId="41">
    <w:abstractNumId w:val="3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drawingGridHorizontalSpacing w:val="1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MjdkMmEwZDA3NTBiNjVkZTlhNGY5OGFiZGMxMGYifQ=="/>
  </w:docVars>
  <w:rsids>
    <w:rsidRoot w:val="001C4AB4"/>
    <w:rsid w:val="000017EE"/>
    <w:rsid w:val="00001C8A"/>
    <w:rsid w:val="000022F9"/>
    <w:rsid w:val="00002C9F"/>
    <w:rsid w:val="000031A1"/>
    <w:rsid w:val="00004166"/>
    <w:rsid w:val="00004A41"/>
    <w:rsid w:val="00004A51"/>
    <w:rsid w:val="00004C2A"/>
    <w:rsid w:val="00004C41"/>
    <w:rsid w:val="00004F91"/>
    <w:rsid w:val="000056E5"/>
    <w:rsid w:val="00005B5D"/>
    <w:rsid w:val="000065AA"/>
    <w:rsid w:val="00006BCC"/>
    <w:rsid w:val="00006D0F"/>
    <w:rsid w:val="00010058"/>
    <w:rsid w:val="00010892"/>
    <w:rsid w:val="00010D9C"/>
    <w:rsid w:val="000113B9"/>
    <w:rsid w:val="000116CE"/>
    <w:rsid w:val="000118C5"/>
    <w:rsid w:val="000128C6"/>
    <w:rsid w:val="00012C5F"/>
    <w:rsid w:val="00012D74"/>
    <w:rsid w:val="00012FB3"/>
    <w:rsid w:val="000130EF"/>
    <w:rsid w:val="00013341"/>
    <w:rsid w:val="00013838"/>
    <w:rsid w:val="00013DBF"/>
    <w:rsid w:val="00014235"/>
    <w:rsid w:val="00014262"/>
    <w:rsid w:val="0001431C"/>
    <w:rsid w:val="00014347"/>
    <w:rsid w:val="00014595"/>
    <w:rsid w:val="000146CA"/>
    <w:rsid w:val="00015400"/>
    <w:rsid w:val="00015A01"/>
    <w:rsid w:val="000168AD"/>
    <w:rsid w:val="00016A02"/>
    <w:rsid w:val="00017309"/>
    <w:rsid w:val="0001749E"/>
    <w:rsid w:val="0001765E"/>
    <w:rsid w:val="0001796D"/>
    <w:rsid w:val="00017FDD"/>
    <w:rsid w:val="000202E6"/>
    <w:rsid w:val="0002036D"/>
    <w:rsid w:val="000204AC"/>
    <w:rsid w:val="0002090B"/>
    <w:rsid w:val="00020F0A"/>
    <w:rsid w:val="000210C3"/>
    <w:rsid w:val="000211B2"/>
    <w:rsid w:val="00021341"/>
    <w:rsid w:val="0002170D"/>
    <w:rsid w:val="000221B6"/>
    <w:rsid w:val="0002314F"/>
    <w:rsid w:val="00024073"/>
    <w:rsid w:val="0002415A"/>
    <w:rsid w:val="00024366"/>
    <w:rsid w:val="000243AF"/>
    <w:rsid w:val="00024A51"/>
    <w:rsid w:val="00024C19"/>
    <w:rsid w:val="00024D9F"/>
    <w:rsid w:val="000255A8"/>
    <w:rsid w:val="00025632"/>
    <w:rsid w:val="00025846"/>
    <w:rsid w:val="00026896"/>
    <w:rsid w:val="0002691C"/>
    <w:rsid w:val="000277CD"/>
    <w:rsid w:val="00030418"/>
    <w:rsid w:val="0003062D"/>
    <w:rsid w:val="0003063B"/>
    <w:rsid w:val="00030AE5"/>
    <w:rsid w:val="00030C67"/>
    <w:rsid w:val="00030FBD"/>
    <w:rsid w:val="0003181B"/>
    <w:rsid w:val="00031AF6"/>
    <w:rsid w:val="00031B2C"/>
    <w:rsid w:val="00032A7D"/>
    <w:rsid w:val="00032E6C"/>
    <w:rsid w:val="00032F50"/>
    <w:rsid w:val="00034586"/>
    <w:rsid w:val="0003462F"/>
    <w:rsid w:val="00034758"/>
    <w:rsid w:val="000347C7"/>
    <w:rsid w:val="00035A26"/>
    <w:rsid w:val="00035C5F"/>
    <w:rsid w:val="000362D3"/>
    <w:rsid w:val="00036419"/>
    <w:rsid w:val="0003659A"/>
    <w:rsid w:val="00036747"/>
    <w:rsid w:val="00036825"/>
    <w:rsid w:val="00036A42"/>
    <w:rsid w:val="0003771B"/>
    <w:rsid w:val="00040388"/>
    <w:rsid w:val="000416F4"/>
    <w:rsid w:val="000419E0"/>
    <w:rsid w:val="00042010"/>
    <w:rsid w:val="000422EE"/>
    <w:rsid w:val="00043F77"/>
    <w:rsid w:val="0004404C"/>
    <w:rsid w:val="000442E3"/>
    <w:rsid w:val="00044B97"/>
    <w:rsid w:val="000457C8"/>
    <w:rsid w:val="00046082"/>
    <w:rsid w:val="00046AD0"/>
    <w:rsid w:val="00046C27"/>
    <w:rsid w:val="00046E3A"/>
    <w:rsid w:val="00047702"/>
    <w:rsid w:val="000508E5"/>
    <w:rsid w:val="00050A43"/>
    <w:rsid w:val="00050B33"/>
    <w:rsid w:val="0005162F"/>
    <w:rsid w:val="000520A6"/>
    <w:rsid w:val="0005315B"/>
    <w:rsid w:val="00053606"/>
    <w:rsid w:val="000538BF"/>
    <w:rsid w:val="00054024"/>
    <w:rsid w:val="00054262"/>
    <w:rsid w:val="0005472A"/>
    <w:rsid w:val="0005480D"/>
    <w:rsid w:val="0005501A"/>
    <w:rsid w:val="0005516D"/>
    <w:rsid w:val="000555D6"/>
    <w:rsid w:val="0005612F"/>
    <w:rsid w:val="000567C6"/>
    <w:rsid w:val="000570E6"/>
    <w:rsid w:val="0005738D"/>
    <w:rsid w:val="000577FE"/>
    <w:rsid w:val="000600F3"/>
    <w:rsid w:val="00060610"/>
    <w:rsid w:val="000606FF"/>
    <w:rsid w:val="000609E5"/>
    <w:rsid w:val="00060DDC"/>
    <w:rsid w:val="00060F73"/>
    <w:rsid w:val="000611E9"/>
    <w:rsid w:val="000614F5"/>
    <w:rsid w:val="000618DB"/>
    <w:rsid w:val="0006196C"/>
    <w:rsid w:val="00062AFF"/>
    <w:rsid w:val="00062D47"/>
    <w:rsid w:val="00062F8C"/>
    <w:rsid w:val="00062FB9"/>
    <w:rsid w:val="000632C7"/>
    <w:rsid w:val="00063315"/>
    <w:rsid w:val="00063405"/>
    <w:rsid w:val="000634BB"/>
    <w:rsid w:val="000646DF"/>
    <w:rsid w:val="00064E25"/>
    <w:rsid w:val="00064F32"/>
    <w:rsid w:val="000659BC"/>
    <w:rsid w:val="00065BF1"/>
    <w:rsid w:val="00065CA2"/>
    <w:rsid w:val="000670BC"/>
    <w:rsid w:val="000670D3"/>
    <w:rsid w:val="00067630"/>
    <w:rsid w:val="00067B47"/>
    <w:rsid w:val="00067BBE"/>
    <w:rsid w:val="00067DED"/>
    <w:rsid w:val="000701DF"/>
    <w:rsid w:val="00070AB2"/>
    <w:rsid w:val="00070B68"/>
    <w:rsid w:val="00070FBB"/>
    <w:rsid w:val="000720D1"/>
    <w:rsid w:val="0007237A"/>
    <w:rsid w:val="0007254A"/>
    <w:rsid w:val="000726E0"/>
    <w:rsid w:val="00073319"/>
    <w:rsid w:val="00073975"/>
    <w:rsid w:val="00073DC0"/>
    <w:rsid w:val="000740B9"/>
    <w:rsid w:val="000740F1"/>
    <w:rsid w:val="0007410F"/>
    <w:rsid w:val="00074D33"/>
    <w:rsid w:val="000750EF"/>
    <w:rsid w:val="00075CA9"/>
    <w:rsid w:val="000761EF"/>
    <w:rsid w:val="0007736C"/>
    <w:rsid w:val="00080C30"/>
    <w:rsid w:val="00081232"/>
    <w:rsid w:val="00081354"/>
    <w:rsid w:val="000814B9"/>
    <w:rsid w:val="00081996"/>
    <w:rsid w:val="00081A39"/>
    <w:rsid w:val="000820F5"/>
    <w:rsid w:val="00082285"/>
    <w:rsid w:val="000828E2"/>
    <w:rsid w:val="00083A16"/>
    <w:rsid w:val="00083C2F"/>
    <w:rsid w:val="0008438E"/>
    <w:rsid w:val="0008468C"/>
    <w:rsid w:val="00084E18"/>
    <w:rsid w:val="0008557A"/>
    <w:rsid w:val="000862BA"/>
    <w:rsid w:val="00086C6C"/>
    <w:rsid w:val="000871CA"/>
    <w:rsid w:val="00087732"/>
    <w:rsid w:val="000901FA"/>
    <w:rsid w:val="00090B92"/>
    <w:rsid w:val="00092B1E"/>
    <w:rsid w:val="00092E59"/>
    <w:rsid w:val="00093202"/>
    <w:rsid w:val="0009323A"/>
    <w:rsid w:val="000932D7"/>
    <w:rsid w:val="0009379C"/>
    <w:rsid w:val="00093883"/>
    <w:rsid w:val="00093955"/>
    <w:rsid w:val="00093B10"/>
    <w:rsid w:val="00093E2E"/>
    <w:rsid w:val="000943BE"/>
    <w:rsid w:val="0009445B"/>
    <w:rsid w:val="0009448F"/>
    <w:rsid w:val="00095521"/>
    <w:rsid w:val="00096330"/>
    <w:rsid w:val="000975B8"/>
    <w:rsid w:val="00097BBA"/>
    <w:rsid w:val="00097BF6"/>
    <w:rsid w:val="000A0256"/>
    <w:rsid w:val="000A0E1A"/>
    <w:rsid w:val="000A14F0"/>
    <w:rsid w:val="000A1A58"/>
    <w:rsid w:val="000A2173"/>
    <w:rsid w:val="000A243C"/>
    <w:rsid w:val="000A2E6B"/>
    <w:rsid w:val="000A40CB"/>
    <w:rsid w:val="000A454D"/>
    <w:rsid w:val="000A4841"/>
    <w:rsid w:val="000A50E2"/>
    <w:rsid w:val="000A59AD"/>
    <w:rsid w:val="000A74EA"/>
    <w:rsid w:val="000A7694"/>
    <w:rsid w:val="000A7C0F"/>
    <w:rsid w:val="000A7F6E"/>
    <w:rsid w:val="000B085E"/>
    <w:rsid w:val="000B0C13"/>
    <w:rsid w:val="000B2676"/>
    <w:rsid w:val="000B4F85"/>
    <w:rsid w:val="000B5022"/>
    <w:rsid w:val="000B5A1B"/>
    <w:rsid w:val="000B6282"/>
    <w:rsid w:val="000C000F"/>
    <w:rsid w:val="000C0124"/>
    <w:rsid w:val="000C080D"/>
    <w:rsid w:val="000C1B27"/>
    <w:rsid w:val="000C20FA"/>
    <w:rsid w:val="000C2FCE"/>
    <w:rsid w:val="000C4838"/>
    <w:rsid w:val="000C497B"/>
    <w:rsid w:val="000C4C36"/>
    <w:rsid w:val="000C56FB"/>
    <w:rsid w:val="000C5A3E"/>
    <w:rsid w:val="000C6077"/>
    <w:rsid w:val="000C6242"/>
    <w:rsid w:val="000C65B2"/>
    <w:rsid w:val="000C6B78"/>
    <w:rsid w:val="000C705D"/>
    <w:rsid w:val="000C773D"/>
    <w:rsid w:val="000D0873"/>
    <w:rsid w:val="000D09CE"/>
    <w:rsid w:val="000D0C8C"/>
    <w:rsid w:val="000D1FB6"/>
    <w:rsid w:val="000D27E0"/>
    <w:rsid w:val="000D2D1D"/>
    <w:rsid w:val="000D2F4B"/>
    <w:rsid w:val="000D3998"/>
    <w:rsid w:val="000D3B3D"/>
    <w:rsid w:val="000D455B"/>
    <w:rsid w:val="000D497B"/>
    <w:rsid w:val="000D4BCF"/>
    <w:rsid w:val="000D5321"/>
    <w:rsid w:val="000D5485"/>
    <w:rsid w:val="000D5AA7"/>
    <w:rsid w:val="000D5CA4"/>
    <w:rsid w:val="000D5D14"/>
    <w:rsid w:val="000D610C"/>
    <w:rsid w:val="000D61FD"/>
    <w:rsid w:val="000D6867"/>
    <w:rsid w:val="000D73F3"/>
    <w:rsid w:val="000D778C"/>
    <w:rsid w:val="000D7FE2"/>
    <w:rsid w:val="000E0DF8"/>
    <w:rsid w:val="000E105F"/>
    <w:rsid w:val="000E11B8"/>
    <w:rsid w:val="000E1780"/>
    <w:rsid w:val="000E2489"/>
    <w:rsid w:val="000E30A7"/>
    <w:rsid w:val="000E3BE3"/>
    <w:rsid w:val="000E42B3"/>
    <w:rsid w:val="000E45B9"/>
    <w:rsid w:val="000E4864"/>
    <w:rsid w:val="000E4E67"/>
    <w:rsid w:val="000E5C93"/>
    <w:rsid w:val="000E5E10"/>
    <w:rsid w:val="000E65AD"/>
    <w:rsid w:val="000E65D0"/>
    <w:rsid w:val="000E6C76"/>
    <w:rsid w:val="000F0385"/>
    <w:rsid w:val="000F04B2"/>
    <w:rsid w:val="000F055D"/>
    <w:rsid w:val="000F0B0D"/>
    <w:rsid w:val="000F0B62"/>
    <w:rsid w:val="000F12A7"/>
    <w:rsid w:val="000F1829"/>
    <w:rsid w:val="000F2BF8"/>
    <w:rsid w:val="000F3109"/>
    <w:rsid w:val="000F342F"/>
    <w:rsid w:val="000F3A73"/>
    <w:rsid w:val="000F40E5"/>
    <w:rsid w:val="000F431C"/>
    <w:rsid w:val="000F4E97"/>
    <w:rsid w:val="000F4FD2"/>
    <w:rsid w:val="000F4FE6"/>
    <w:rsid w:val="000F5328"/>
    <w:rsid w:val="000F612B"/>
    <w:rsid w:val="000F6220"/>
    <w:rsid w:val="000F68B3"/>
    <w:rsid w:val="000F6C7F"/>
    <w:rsid w:val="000F71B6"/>
    <w:rsid w:val="00100406"/>
    <w:rsid w:val="00100545"/>
    <w:rsid w:val="0010067C"/>
    <w:rsid w:val="001007A0"/>
    <w:rsid w:val="0010087D"/>
    <w:rsid w:val="001010E7"/>
    <w:rsid w:val="00101214"/>
    <w:rsid w:val="00101C52"/>
    <w:rsid w:val="0010229A"/>
    <w:rsid w:val="00102FF6"/>
    <w:rsid w:val="00104195"/>
    <w:rsid w:val="0010458D"/>
    <w:rsid w:val="00104AB5"/>
    <w:rsid w:val="00105B60"/>
    <w:rsid w:val="00105BBF"/>
    <w:rsid w:val="00107249"/>
    <w:rsid w:val="00107944"/>
    <w:rsid w:val="0010797A"/>
    <w:rsid w:val="00107EF0"/>
    <w:rsid w:val="00110D53"/>
    <w:rsid w:val="00110FC6"/>
    <w:rsid w:val="00111C6E"/>
    <w:rsid w:val="00111D45"/>
    <w:rsid w:val="001127A3"/>
    <w:rsid w:val="00112A43"/>
    <w:rsid w:val="00113F58"/>
    <w:rsid w:val="00113FF7"/>
    <w:rsid w:val="00114D5F"/>
    <w:rsid w:val="00115E0F"/>
    <w:rsid w:val="00115E15"/>
    <w:rsid w:val="00117201"/>
    <w:rsid w:val="001176A6"/>
    <w:rsid w:val="0011790E"/>
    <w:rsid w:val="00117CFA"/>
    <w:rsid w:val="0012115C"/>
    <w:rsid w:val="0012169D"/>
    <w:rsid w:val="001216D0"/>
    <w:rsid w:val="00123488"/>
    <w:rsid w:val="001239B2"/>
    <w:rsid w:val="00123C67"/>
    <w:rsid w:val="00123CFD"/>
    <w:rsid w:val="00124298"/>
    <w:rsid w:val="00124522"/>
    <w:rsid w:val="00125EA3"/>
    <w:rsid w:val="00126462"/>
    <w:rsid w:val="001277B2"/>
    <w:rsid w:val="00127905"/>
    <w:rsid w:val="00130046"/>
    <w:rsid w:val="00130138"/>
    <w:rsid w:val="00131580"/>
    <w:rsid w:val="0013175A"/>
    <w:rsid w:val="0013221E"/>
    <w:rsid w:val="001328E0"/>
    <w:rsid w:val="00134705"/>
    <w:rsid w:val="00135CAC"/>
    <w:rsid w:val="001374DA"/>
    <w:rsid w:val="001376B5"/>
    <w:rsid w:val="0014007F"/>
    <w:rsid w:val="001404CD"/>
    <w:rsid w:val="00140880"/>
    <w:rsid w:val="00141AC5"/>
    <w:rsid w:val="00142243"/>
    <w:rsid w:val="0014230F"/>
    <w:rsid w:val="00142803"/>
    <w:rsid w:val="00142B4B"/>
    <w:rsid w:val="00142E72"/>
    <w:rsid w:val="00143841"/>
    <w:rsid w:val="001439CF"/>
    <w:rsid w:val="00143DEA"/>
    <w:rsid w:val="00143F09"/>
    <w:rsid w:val="00144D9F"/>
    <w:rsid w:val="00145093"/>
    <w:rsid w:val="001450F4"/>
    <w:rsid w:val="0014514B"/>
    <w:rsid w:val="001452B1"/>
    <w:rsid w:val="001453A9"/>
    <w:rsid w:val="00145D3B"/>
    <w:rsid w:val="00145EF1"/>
    <w:rsid w:val="001460EC"/>
    <w:rsid w:val="001463F1"/>
    <w:rsid w:val="001466DC"/>
    <w:rsid w:val="00146E94"/>
    <w:rsid w:val="00147248"/>
    <w:rsid w:val="00147A4E"/>
    <w:rsid w:val="00147F8C"/>
    <w:rsid w:val="001500DB"/>
    <w:rsid w:val="00150509"/>
    <w:rsid w:val="00150F47"/>
    <w:rsid w:val="00151B25"/>
    <w:rsid w:val="00152364"/>
    <w:rsid w:val="00152B9D"/>
    <w:rsid w:val="00152BF1"/>
    <w:rsid w:val="00152E34"/>
    <w:rsid w:val="001535EC"/>
    <w:rsid w:val="00153ADD"/>
    <w:rsid w:val="00153ED2"/>
    <w:rsid w:val="001540E4"/>
    <w:rsid w:val="001549AD"/>
    <w:rsid w:val="00154A1B"/>
    <w:rsid w:val="00154D96"/>
    <w:rsid w:val="0015512B"/>
    <w:rsid w:val="0015536C"/>
    <w:rsid w:val="0015561A"/>
    <w:rsid w:val="00155D41"/>
    <w:rsid w:val="00156198"/>
    <w:rsid w:val="001564E8"/>
    <w:rsid w:val="001565B3"/>
    <w:rsid w:val="00156A02"/>
    <w:rsid w:val="00156F12"/>
    <w:rsid w:val="00156F33"/>
    <w:rsid w:val="001570B3"/>
    <w:rsid w:val="001577C3"/>
    <w:rsid w:val="00160025"/>
    <w:rsid w:val="001601FA"/>
    <w:rsid w:val="0016174A"/>
    <w:rsid w:val="00162E1B"/>
    <w:rsid w:val="00163C23"/>
    <w:rsid w:val="0016418D"/>
    <w:rsid w:val="001645AF"/>
    <w:rsid w:val="00164663"/>
    <w:rsid w:val="00164C3E"/>
    <w:rsid w:val="00165059"/>
    <w:rsid w:val="0016522F"/>
    <w:rsid w:val="001652CD"/>
    <w:rsid w:val="001655F4"/>
    <w:rsid w:val="00165FE7"/>
    <w:rsid w:val="001664B9"/>
    <w:rsid w:val="00166CC8"/>
    <w:rsid w:val="00166D27"/>
    <w:rsid w:val="00167A67"/>
    <w:rsid w:val="0017008D"/>
    <w:rsid w:val="001702A2"/>
    <w:rsid w:val="00170366"/>
    <w:rsid w:val="00170894"/>
    <w:rsid w:val="00170976"/>
    <w:rsid w:val="00170D00"/>
    <w:rsid w:val="0017121F"/>
    <w:rsid w:val="001713A3"/>
    <w:rsid w:val="00171680"/>
    <w:rsid w:val="00171A51"/>
    <w:rsid w:val="00171F62"/>
    <w:rsid w:val="00173477"/>
    <w:rsid w:val="0017358C"/>
    <w:rsid w:val="00173FCF"/>
    <w:rsid w:val="00174E95"/>
    <w:rsid w:val="0017564F"/>
    <w:rsid w:val="00176022"/>
    <w:rsid w:val="0017628E"/>
    <w:rsid w:val="001764DD"/>
    <w:rsid w:val="001769A3"/>
    <w:rsid w:val="00177DA6"/>
    <w:rsid w:val="00177DED"/>
    <w:rsid w:val="001807B7"/>
    <w:rsid w:val="001808BA"/>
    <w:rsid w:val="00180B31"/>
    <w:rsid w:val="00180EA1"/>
    <w:rsid w:val="00180FAF"/>
    <w:rsid w:val="00181588"/>
    <w:rsid w:val="001825D4"/>
    <w:rsid w:val="001834AD"/>
    <w:rsid w:val="00184088"/>
    <w:rsid w:val="001854BA"/>
    <w:rsid w:val="00185BA9"/>
    <w:rsid w:val="00186D4B"/>
    <w:rsid w:val="00186D5B"/>
    <w:rsid w:val="001870B9"/>
    <w:rsid w:val="00187752"/>
    <w:rsid w:val="0018792E"/>
    <w:rsid w:val="001879AF"/>
    <w:rsid w:val="00187C02"/>
    <w:rsid w:val="001910C4"/>
    <w:rsid w:val="001919E5"/>
    <w:rsid w:val="00192AAB"/>
    <w:rsid w:val="001949A3"/>
    <w:rsid w:val="00194C76"/>
    <w:rsid w:val="001953FE"/>
    <w:rsid w:val="0019566A"/>
    <w:rsid w:val="00195916"/>
    <w:rsid w:val="00195A83"/>
    <w:rsid w:val="00195A8E"/>
    <w:rsid w:val="00195FC8"/>
    <w:rsid w:val="00196138"/>
    <w:rsid w:val="001965CA"/>
    <w:rsid w:val="001966B7"/>
    <w:rsid w:val="00196920"/>
    <w:rsid w:val="00196C3B"/>
    <w:rsid w:val="00197A15"/>
    <w:rsid w:val="001A05B4"/>
    <w:rsid w:val="001A0F07"/>
    <w:rsid w:val="001A1644"/>
    <w:rsid w:val="001A1D89"/>
    <w:rsid w:val="001A274E"/>
    <w:rsid w:val="001A2FFF"/>
    <w:rsid w:val="001A327F"/>
    <w:rsid w:val="001A4249"/>
    <w:rsid w:val="001A5856"/>
    <w:rsid w:val="001A58B6"/>
    <w:rsid w:val="001A5921"/>
    <w:rsid w:val="001A6750"/>
    <w:rsid w:val="001A6DBD"/>
    <w:rsid w:val="001A6FB9"/>
    <w:rsid w:val="001B006C"/>
    <w:rsid w:val="001B11F3"/>
    <w:rsid w:val="001B263F"/>
    <w:rsid w:val="001B2742"/>
    <w:rsid w:val="001B2A1C"/>
    <w:rsid w:val="001B2B83"/>
    <w:rsid w:val="001B3842"/>
    <w:rsid w:val="001B3F1A"/>
    <w:rsid w:val="001B4019"/>
    <w:rsid w:val="001B461F"/>
    <w:rsid w:val="001B475D"/>
    <w:rsid w:val="001B49DD"/>
    <w:rsid w:val="001B4ED8"/>
    <w:rsid w:val="001B500D"/>
    <w:rsid w:val="001B5AA8"/>
    <w:rsid w:val="001B606D"/>
    <w:rsid w:val="001B634B"/>
    <w:rsid w:val="001B6A8B"/>
    <w:rsid w:val="001B728B"/>
    <w:rsid w:val="001B7D8E"/>
    <w:rsid w:val="001C07FE"/>
    <w:rsid w:val="001C110F"/>
    <w:rsid w:val="001C1AA6"/>
    <w:rsid w:val="001C21FF"/>
    <w:rsid w:val="001C2A5C"/>
    <w:rsid w:val="001C3847"/>
    <w:rsid w:val="001C4AB4"/>
    <w:rsid w:val="001C509E"/>
    <w:rsid w:val="001C54C8"/>
    <w:rsid w:val="001C5BF8"/>
    <w:rsid w:val="001C5C8F"/>
    <w:rsid w:val="001C692F"/>
    <w:rsid w:val="001C71EE"/>
    <w:rsid w:val="001C728E"/>
    <w:rsid w:val="001C790C"/>
    <w:rsid w:val="001C7938"/>
    <w:rsid w:val="001C7B8E"/>
    <w:rsid w:val="001D017A"/>
    <w:rsid w:val="001D092D"/>
    <w:rsid w:val="001D0AF2"/>
    <w:rsid w:val="001D0CC2"/>
    <w:rsid w:val="001D0FD2"/>
    <w:rsid w:val="001D12A2"/>
    <w:rsid w:val="001D22EF"/>
    <w:rsid w:val="001D231C"/>
    <w:rsid w:val="001D2BB4"/>
    <w:rsid w:val="001D2DC7"/>
    <w:rsid w:val="001D2F7F"/>
    <w:rsid w:val="001D305C"/>
    <w:rsid w:val="001D31F5"/>
    <w:rsid w:val="001D33B1"/>
    <w:rsid w:val="001D408C"/>
    <w:rsid w:val="001D42B3"/>
    <w:rsid w:val="001D483B"/>
    <w:rsid w:val="001D48DF"/>
    <w:rsid w:val="001D4E63"/>
    <w:rsid w:val="001D50D8"/>
    <w:rsid w:val="001D56A0"/>
    <w:rsid w:val="001D5E9C"/>
    <w:rsid w:val="001D5F13"/>
    <w:rsid w:val="001D6246"/>
    <w:rsid w:val="001D66D8"/>
    <w:rsid w:val="001D7815"/>
    <w:rsid w:val="001D78F1"/>
    <w:rsid w:val="001D7DDC"/>
    <w:rsid w:val="001E0943"/>
    <w:rsid w:val="001E192F"/>
    <w:rsid w:val="001E2963"/>
    <w:rsid w:val="001E35AF"/>
    <w:rsid w:val="001E382D"/>
    <w:rsid w:val="001E3EFC"/>
    <w:rsid w:val="001E45F9"/>
    <w:rsid w:val="001E4678"/>
    <w:rsid w:val="001E4A38"/>
    <w:rsid w:val="001E5320"/>
    <w:rsid w:val="001E5B08"/>
    <w:rsid w:val="001E5D17"/>
    <w:rsid w:val="001E605E"/>
    <w:rsid w:val="001E6536"/>
    <w:rsid w:val="001E65A3"/>
    <w:rsid w:val="001E7A4B"/>
    <w:rsid w:val="001F02EC"/>
    <w:rsid w:val="001F07CF"/>
    <w:rsid w:val="001F0EC7"/>
    <w:rsid w:val="001F203E"/>
    <w:rsid w:val="001F27CC"/>
    <w:rsid w:val="001F413C"/>
    <w:rsid w:val="001F4DEE"/>
    <w:rsid w:val="001F7655"/>
    <w:rsid w:val="001F769E"/>
    <w:rsid w:val="001F7915"/>
    <w:rsid w:val="00200092"/>
    <w:rsid w:val="0020055E"/>
    <w:rsid w:val="0020087E"/>
    <w:rsid w:val="002013B7"/>
    <w:rsid w:val="002015CD"/>
    <w:rsid w:val="00201926"/>
    <w:rsid w:val="0020214E"/>
    <w:rsid w:val="00202404"/>
    <w:rsid w:val="002027FD"/>
    <w:rsid w:val="00203841"/>
    <w:rsid w:val="00203AB2"/>
    <w:rsid w:val="00203B2F"/>
    <w:rsid w:val="0020407E"/>
    <w:rsid w:val="00204174"/>
    <w:rsid w:val="002044EF"/>
    <w:rsid w:val="00204921"/>
    <w:rsid w:val="0020495E"/>
    <w:rsid w:val="00204CA0"/>
    <w:rsid w:val="00204D37"/>
    <w:rsid w:val="00204F58"/>
    <w:rsid w:val="002050E6"/>
    <w:rsid w:val="00205115"/>
    <w:rsid w:val="00205387"/>
    <w:rsid w:val="00205844"/>
    <w:rsid w:val="0020589B"/>
    <w:rsid w:val="00205A44"/>
    <w:rsid w:val="00207207"/>
    <w:rsid w:val="002073E1"/>
    <w:rsid w:val="00207574"/>
    <w:rsid w:val="002077F3"/>
    <w:rsid w:val="0020788B"/>
    <w:rsid w:val="00207AAD"/>
    <w:rsid w:val="0021022B"/>
    <w:rsid w:val="0021023E"/>
    <w:rsid w:val="00210381"/>
    <w:rsid w:val="00210E24"/>
    <w:rsid w:val="00211403"/>
    <w:rsid w:val="0021155E"/>
    <w:rsid w:val="00211642"/>
    <w:rsid w:val="00211DC0"/>
    <w:rsid w:val="00212A09"/>
    <w:rsid w:val="00212EB5"/>
    <w:rsid w:val="00214272"/>
    <w:rsid w:val="00214403"/>
    <w:rsid w:val="00215004"/>
    <w:rsid w:val="00215650"/>
    <w:rsid w:val="00216182"/>
    <w:rsid w:val="00217189"/>
    <w:rsid w:val="00217726"/>
    <w:rsid w:val="00217AE9"/>
    <w:rsid w:val="002206EF"/>
    <w:rsid w:val="00220711"/>
    <w:rsid w:val="002209FA"/>
    <w:rsid w:val="002212A8"/>
    <w:rsid w:val="002215E0"/>
    <w:rsid w:val="002219B7"/>
    <w:rsid w:val="00221BFC"/>
    <w:rsid w:val="00222239"/>
    <w:rsid w:val="0022266B"/>
    <w:rsid w:val="002228BF"/>
    <w:rsid w:val="00222AE8"/>
    <w:rsid w:val="0022443B"/>
    <w:rsid w:val="00225B98"/>
    <w:rsid w:val="00225C41"/>
    <w:rsid w:val="00225D2A"/>
    <w:rsid w:val="00225FF4"/>
    <w:rsid w:val="0022624A"/>
    <w:rsid w:val="00226271"/>
    <w:rsid w:val="00226D85"/>
    <w:rsid w:val="00226E34"/>
    <w:rsid w:val="0022702E"/>
    <w:rsid w:val="00227545"/>
    <w:rsid w:val="00227E1F"/>
    <w:rsid w:val="00230529"/>
    <w:rsid w:val="00230BF0"/>
    <w:rsid w:val="00230D7C"/>
    <w:rsid w:val="00231286"/>
    <w:rsid w:val="00231401"/>
    <w:rsid w:val="00231EEA"/>
    <w:rsid w:val="00231FE1"/>
    <w:rsid w:val="0023246A"/>
    <w:rsid w:val="0023307F"/>
    <w:rsid w:val="0023328A"/>
    <w:rsid w:val="00233D7C"/>
    <w:rsid w:val="00233EC0"/>
    <w:rsid w:val="002344C7"/>
    <w:rsid w:val="00234812"/>
    <w:rsid w:val="00234A3B"/>
    <w:rsid w:val="00234AF2"/>
    <w:rsid w:val="0023560B"/>
    <w:rsid w:val="00235E63"/>
    <w:rsid w:val="00236537"/>
    <w:rsid w:val="00236707"/>
    <w:rsid w:val="00236CC3"/>
    <w:rsid w:val="00237455"/>
    <w:rsid w:val="0024017E"/>
    <w:rsid w:val="00240E81"/>
    <w:rsid w:val="00240E96"/>
    <w:rsid w:val="00240F64"/>
    <w:rsid w:val="00241611"/>
    <w:rsid w:val="002429FB"/>
    <w:rsid w:val="00243555"/>
    <w:rsid w:val="00243EBF"/>
    <w:rsid w:val="0024412A"/>
    <w:rsid w:val="002445F1"/>
    <w:rsid w:val="00244B11"/>
    <w:rsid w:val="00244CA6"/>
    <w:rsid w:val="00244CB3"/>
    <w:rsid w:val="00245472"/>
    <w:rsid w:val="00245ADA"/>
    <w:rsid w:val="00245FFE"/>
    <w:rsid w:val="00246053"/>
    <w:rsid w:val="0024627D"/>
    <w:rsid w:val="002469DE"/>
    <w:rsid w:val="00246BB5"/>
    <w:rsid w:val="00246CC5"/>
    <w:rsid w:val="0024717B"/>
    <w:rsid w:val="0024725E"/>
    <w:rsid w:val="002472E5"/>
    <w:rsid w:val="00247D42"/>
    <w:rsid w:val="00247F78"/>
    <w:rsid w:val="00250B24"/>
    <w:rsid w:val="00252B3D"/>
    <w:rsid w:val="00252E21"/>
    <w:rsid w:val="002538A8"/>
    <w:rsid w:val="00253D4F"/>
    <w:rsid w:val="00253DD0"/>
    <w:rsid w:val="0025416E"/>
    <w:rsid w:val="00254634"/>
    <w:rsid w:val="002549FF"/>
    <w:rsid w:val="002553D4"/>
    <w:rsid w:val="00255CF3"/>
    <w:rsid w:val="00256728"/>
    <w:rsid w:val="0025744B"/>
    <w:rsid w:val="002601C7"/>
    <w:rsid w:val="0026039F"/>
    <w:rsid w:val="00260525"/>
    <w:rsid w:val="00260B68"/>
    <w:rsid w:val="00261D36"/>
    <w:rsid w:val="00262437"/>
    <w:rsid w:val="00262CCB"/>
    <w:rsid w:val="00263725"/>
    <w:rsid w:val="002639AA"/>
    <w:rsid w:val="00264316"/>
    <w:rsid w:val="00264DA8"/>
    <w:rsid w:val="00265F5D"/>
    <w:rsid w:val="0026600F"/>
    <w:rsid w:val="0026628A"/>
    <w:rsid w:val="0026716E"/>
    <w:rsid w:val="00267314"/>
    <w:rsid w:val="002677F1"/>
    <w:rsid w:val="002700CF"/>
    <w:rsid w:val="002701ED"/>
    <w:rsid w:val="002702F4"/>
    <w:rsid w:val="0027067D"/>
    <w:rsid w:val="002716CF"/>
    <w:rsid w:val="002719EC"/>
    <w:rsid w:val="00271F20"/>
    <w:rsid w:val="00272085"/>
    <w:rsid w:val="00272437"/>
    <w:rsid w:val="00272555"/>
    <w:rsid w:val="002726E7"/>
    <w:rsid w:val="00272727"/>
    <w:rsid w:val="00272754"/>
    <w:rsid w:val="00272B67"/>
    <w:rsid w:val="00274CB4"/>
    <w:rsid w:val="002750E2"/>
    <w:rsid w:val="002752A2"/>
    <w:rsid w:val="00276A16"/>
    <w:rsid w:val="00276DFD"/>
    <w:rsid w:val="00277701"/>
    <w:rsid w:val="002800E7"/>
    <w:rsid w:val="00280181"/>
    <w:rsid w:val="0028096B"/>
    <w:rsid w:val="00280E3D"/>
    <w:rsid w:val="00281306"/>
    <w:rsid w:val="002813B9"/>
    <w:rsid w:val="00281699"/>
    <w:rsid w:val="00281A38"/>
    <w:rsid w:val="00281B76"/>
    <w:rsid w:val="00281BE7"/>
    <w:rsid w:val="002826D3"/>
    <w:rsid w:val="0028275C"/>
    <w:rsid w:val="002836AA"/>
    <w:rsid w:val="00283A84"/>
    <w:rsid w:val="00283E91"/>
    <w:rsid w:val="00284119"/>
    <w:rsid w:val="00284256"/>
    <w:rsid w:val="00284A36"/>
    <w:rsid w:val="00284A44"/>
    <w:rsid w:val="00284C22"/>
    <w:rsid w:val="00284CC2"/>
    <w:rsid w:val="00284CD2"/>
    <w:rsid w:val="00284F69"/>
    <w:rsid w:val="002852AA"/>
    <w:rsid w:val="002858EF"/>
    <w:rsid w:val="00286771"/>
    <w:rsid w:val="002869C7"/>
    <w:rsid w:val="00286F94"/>
    <w:rsid w:val="0028726A"/>
    <w:rsid w:val="00287842"/>
    <w:rsid w:val="00287BCC"/>
    <w:rsid w:val="00290A45"/>
    <w:rsid w:val="002914E2"/>
    <w:rsid w:val="00291E73"/>
    <w:rsid w:val="0029218A"/>
    <w:rsid w:val="00292562"/>
    <w:rsid w:val="00292DB2"/>
    <w:rsid w:val="0029335E"/>
    <w:rsid w:val="00293522"/>
    <w:rsid w:val="00293A3F"/>
    <w:rsid w:val="00293D6F"/>
    <w:rsid w:val="00293E5C"/>
    <w:rsid w:val="00294C35"/>
    <w:rsid w:val="002956E4"/>
    <w:rsid w:val="002957B1"/>
    <w:rsid w:val="00295C20"/>
    <w:rsid w:val="002964AC"/>
    <w:rsid w:val="00296738"/>
    <w:rsid w:val="002A093C"/>
    <w:rsid w:val="002A093D"/>
    <w:rsid w:val="002A129A"/>
    <w:rsid w:val="002A1534"/>
    <w:rsid w:val="002A156F"/>
    <w:rsid w:val="002A272F"/>
    <w:rsid w:val="002A31A8"/>
    <w:rsid w:val="002A38BA"/>
    <w:rsid w:val="002A391E"/>
    <w:rsid w:val="002A4A6D"/>
    <w:rsid w:val="002A4B9C"/>
    <w:rsid w:val="002A4ED0"/>
    <w:rsid w:val="002A5CBF"/>
    <w:rsid w:val="002A5F52"/>
    <w:rsid w:val="002A78B2"/>
    <w:rsid w:val="002B19BC"/>
    <w:rsid w:val="002B2AD4"/>
    <w:rsid w:val="002B2F6D"/>
    <w:rsid w:val="002B4053"/>
    <w:rsid w:val="002B4430"/>
    <w:rsid w:val="002B4814"/>
    <w:rsid w:val="002B4A52"/>
    <w:rsid w:val="002B4B64"/>
    <w:rsid w:val="002B4E2C"/>
    <w:rsid w:val="002B4F36"/>
    <w:rsid w:val="002B5025"/>
    <w:rsid w:val="002B5751"/>
    <w:rsid w:val="002B58F9"/>
    <w:rsid w:val="002B721B"/>
    <w:rsid w:val="002B7BEE"/>
    <w:rsid w:val="002C0652"/>
    <w:rsid w:val="002C0A73"/>
    <w:rsid w:val="002C13E9"/>
    <w:rsid w:val="002C1A1B"/>
    <w:rsid w:val="002C2740"/>
    <w:rsid w:val="002C2905"/>
    <w:rsid w:val="002C2995"/>
    <w:rsid w:val="002C2CA2"/>
    <w:rsid w:val="002C2D2D"/>
    <w:rsid w:val="002C2E3F"/>
    <w:rsid w:val="002C2FDB"/>
    <w:rsid w:val="002C30A2"/>
    <w:rsid w:val="002C3635"/>
    <w:rsid w:val="002C50D9"/>
    <w:rsid w:val="002C52B5"/>
    <w:rsid w:val="002C5C9A"/>
    <w:rsid w:val="002C5E3C"/>
    <w:rsid w:val="002C64A1"/>
    <w:rsid w:val="002C6BF8"/>
    <w:rsid w:val="002C790E"/>
    <w:rsid w:val="002C7FDF"/>
    <w:rsid w:val="002C7FF4"/>
    <w:rsid w:val="002D0822"/>
    <w:rsid w:val="002D1044"/>
    <w:rsid w:val="002D1F32"/>
    <w:rsid w:val="002D2144"/>
    <w:rsid w:val="002D2153"/>
    <w:rsid w:val="002D24E5"/>
    <w:rsid w:val="002D282B"/>
    <w:rsid w:val="002D2CBB"/>
    <w:rsid w:val="002D3588"/>
    <w:rsid w:val="002D4430"/>
    <w:rsid w:val="002D49C2"/>
    <w:rsid w:val="002D51DA"/>
    <w:rsid w:val="002D5C8C"/>
    <w:rsid w:val="002D61FB"/>
    <w:rsid w:val="002D6404"/>
    <w:rsid w:val="002D653A"/>
    <w:rsid w:val="002D7465"/>
    <w:rsid w:val="002D7C12"/>
    <w:rsid w:val="002D7DFC"/>
    <w:rsid w:val="002E06E4"/>
    <w:rsid w:val="002E0AF1"/>
    <w:rsid w:val="002E165E"/>
    <w:rsid w:val="002E1BFD"/>
    <w:rsid w:val="002E2A29"/>
    <w:rsid w:val="002E3B76"/>
    <w:rsid w:val="002E4A23"/>
    <w:rsid w:val="002E4C94"/>
    <w:rsid w:val="002E50A2"/>
    <w:rsid w:val="002E64B0"/>
    <w:rsid w:val="002E685C"/>
    <w:rsid w:val="002E6EA2"/>
    <w:rsid w:val="002E72A2"/>
    <w:rsid w:val="002E7471"/>
    <w:rsid w:val="002E7783"/>
    <w:rsid w:val="002E7D30"/>
    <w:rsid w:val="002F04D5"/>
    <w:rsid w:val="002F076D"/>
    <w:rsid w:val="002F084D"/>
    <w:rsid w:val="002F0A8B"/>
    <w:rsid w:val="002F0C4C"/>
    <w:rsid w:val="002F17D6"/>
    <w:rsid w:val="002F225E"/>
    <w:rsid w:val="002F2628"/>
    <w:rsid w:val="002F451C"/>
    <w:rsid w:val="002F4603"/>
    <w:rsid w:val="002F461F"/>
    <w:rsid w:val="002F5A7B"/>
    <w:rsid w:val="002F5C85"/>
    <w:rsid w:val="002F5D0D"/>
    <w:rsid w:val="002F6334"/>
    <w:rsid w:val="002F7117"/>
    <w:rsid w:val="002F7515"/>
    <w:rsid w:val="002F7943"/>
    <w:rsid w:val="00300CC0"/>
    <w:rsid w:val="00300FE2"/>
    <w:rsid w:val="003010B4"/>
    <w:rsid w:val="00301650"/>
    <w:rsid w:val="00301A53"/>
    <w:rsid w:val="00301CC7"/>
    <w:rsid w:val="003024AF"/>
    <w:rsid w:val="00303138"/>
    <w:rsid w:val="00303197"/>
    <w:rsid w:val="0030360B"/>
    <w:rsid w:val="003051E5"/>
    <w:rsid w:val="0030521A"/>
    <w:rsid w:val="00305C9C"/>
    <w:rsid w:val="00306917"/>
    <w:rsid w:val="00306B9E"/>
    <w:rsid w:val="00310123"/>
    <w:rsid w:val="00311103"/>
    <w:rsid w:val="00311659"/>
    <w:rsid w:val="00311DED"/>
    <w:rsid w:val="003124C1"/>
    <w:rsid w:val="00313392"/>
    <w:rsid w:val="0031357F"/>
    <w:rsid w:val="00314F7B"/>
    <w:rsid w:val="0031524F"/>
    <w:rsid w:val="00315368"/>
    <w:rsid w:val="003159CA"/>
    <w:rsid w:val="00316117"/>
    <w:rsid w:val="00316242"/>
    <w:rsid w:val="0031636F"/>
    <w:rsid w:val="003164A7"/>
    <w:rsid w:val="00316B97"/>
    <w:rsid w:val="00317150"/>
    <w:rsid w:val="003177A9"/>
    <w:rsid w:val="003179AA"/>
    <w:rsid w:val="00320535"/>
    <w:rsid w:val="003206C2"/>
    <w:rsid w:val="00320AE5"/>
    <w:rsid w:val="003218A6"/>
    <w:rsid w:val="00321F54"/>
    <w:rsid w:val="00322820"/>
    <w:rsid w:val="003228F1"/>
    <w:rsid w:val="00322EF3"/>
    <w:rsid w:val="00323821"/>
    <w:rsid w:val="00323F26"/>
    <w:rsid w:val="0032403D"/>
    <w:rsid w:val="003250CA"/>
    <w:rsid w:val="003251FA"/>
    <w:rsid w:val="00325C2A"/>
    <w:rsid w:val="00325F6B"/>
    <w:rsid w:val="0032657E"/>
    <w:rsid w:val="0032659C"/>
    <w:rsid w:val="003267D3"/>
    <w:rsid w:val="003276CD"/>
    <w:rsid w:val="003308B9"/>
    <w:rsid w:val="00330D77"/>
    <w:rsid w:val="0033110E"/>
    <w:rsid w:val="003311BA"/>
    <w:rsid w:val="00331E55"/>
    <w:rsid w:val="00331F97"/>
    <w:rsid w:val="00332FE7"/>
    <w:rsid w:val="00333622"/>
    <w:rsid w:val="00333B96"/>
    <w:rsid w:val="003352D5"/>
    <w:rsid w:val="003354C8"/>
    <w:rsid w:val="00335AF3"/>
    <w:rsid w:val="00335BEB"/>
    <w:rsid w:val="00336686"/>
    <w:rsid w:val="00336D74"/>
    <w:rsid w:val="0033744F"/>
    <w:rsid w:val="00337D49"/>
    <w:rsid w:val="00337DAF"/>
    <w:rsid w:val="00340AD1"/>
    <w:rsid w:val="003412AD"/>
    <w:rsid w:val="003415D3"/>
    <w:rsid w:val="00341829"/>
    <w:rsid w:val="00341F18"/>
    <w:rsid w:val="003423DB"/>
    <w:rsid w:val="00342A73"/>
    <w:rsid w:val="00343277"/>
    <w:rsid w:val="0034358A"/>
    <w:rsid w:val="00344275"/>
    <w:rsid w:val="0034491A"/>
    <w:rsid w:val="00344D66"/>
    <w:rsid w:val="0034525D"/>
    <w:rsid w:val="003458E7"/>
    <w:rsid w:val="00345F26"/>
    <w:rsid w:val="003465E7"/>
    <w:rsid w:val="003465FD"/>
    <w:rsid w:val="00346679"/>
    <w:rsid w:val="00346DA2"/>
    <w:rsid w:val="00347B93"/>
    <w:rsid w:val="0035000A"/>
    <w:rsid w:val="003505E1"/>
    <w:rsid w:val="003506F3"/>
    <w:rsid w:val="00351445"/>
    <w:rsid w:val="00351CEA"/>
    <w:rsid w:val="00352122"/>
    <w:rsid w:val="00352178"/>
    <w:rsid w:val="00352424"/>
    <w:rsid w:val="00353FF4"/>
    <w:rsid w:val="00354355"/>
    <w:rsid w:val="00354440"/>
    <w:rsid w:val="003546AE"/>
    <w:rsid w:val="00355003"/>
    <w:rsid w:val="00355874"/>
    <w:rsid w:val="00355AA9"/>
    <w:rsid w:val="00355DA7"/>
    <w:rsid w:val="00355E43"/>
    <w:rsid w:val="003562FA"/>
    <w:rsid w:val="0035656D"/>
    <w:rsid w:val="00356841"/>
    <w:rsid w:val="003568B9"/>
    <w:rsid w:val="003570EF"/>
    <w:rsid w:val="003573E2"/>
    <w:rsid w:val="00357F69"/>
    <w:rsid w:val="003612D6"/>
    <w:rsid w:val="003614E0"/>
    <w:rsid w:val="00361AF9"/>
    <w:rsid w:val="0036328B"/>
    <w:rsid w:val="00363597"/>
    <w:rsid w:val="003643BE"/>
    <w:rsid w:val="00364CF4"/>
    <w:rsid w:val="003651E3"/>
    <w:rsid w:val="0036575D"/>
    <w:rsid w:val="003658A2"/>
    <w:rsid w:val="00365E11"/>
    <w:rsid w:val="00365F9B"/>
    <w:rsid w:val="0036632A"/>
    <w:rsid w:val="0036654E"/>
    <w:rsid w:val="00370850"/>
    <w:rsid w:val="00371D97"/>
    <w:rsid w:val="00372325"/>
    <w:rsid w:val="00372496"/>
    <w:rsid w:val="00372500"/>
    <w:rsid w:val="00372D57"/>
    <w:rsid w:val="00372DB7"/>
    <w:rsid w:val="00372EEA"/>
    <w:rsid w:val="00372F93"/>
    <w:rsid w:val="003738AD"/>
    <w:rsid w:val="0037473A"/>
    <w:rsid w:val="00374AAA"/>
    <w:rsid w:val="003755B6"/>
    <w:rsid w:val="00375864"/>
    <w:rsid w:val="00376431"/>
    <w:rsid w:val="00376788"/>
    <w:rsid w:val="00376806"/>
    <w:rsid w:val="0037761C"/>
    <w:rsid w:val="0037767B"/>
    <w:rsid w:val="0038040C"/>
    <w:rsid w:val="003806CA"/>
    <w:rsid w:val="00380D81"/>
    <w:rsid w:val="00381506"/>
    <w:rsid w:val="003819DC"/>
    <w:rsid w:val="00381ECF"/>
    <w:rsid w:val="0038240B"/>
    <w:rsid w:val="00382A85"/>
    <w:rsid w:val="00383386"/>
    <w:rsid w:val="00383A6C"/>
    <w:rsid w:val="00383E1B"/>
    <w:rsid w:val="0038424F"/>
    <w:rsid w:val="00384D70"/>
    <w:rsid w:val="003851AE"/>
    <w:rsid w:val="00385219"/>
    <w:rsid w:val="003854B6"/>
    <w:rsid w:val="00385D28"/>
    <w:rsid w:val="003865B4"/>
    <w:rsid w:val="00386751"/>
    <w:rsid w:val="00387048"/>
    <w:rsid w:val="003872E4"/>
    <w:rsid w:val="00390081"/>
    <w:rsid w:val="0039053B"/>
    <w:rsid w:val="00390701"/>
    <w:rsid w:val="00390715"/>
    <w:rsid w:val="00390E41"/>
    <w:rsid w:val="003914A2"/>
    <w:rsid w:val="00391F75"/>
    <w:rsid w:val="00392E3D"/>
    <w:rsid w:val="00393EF7"/>
    <w:rsid w:val="0039478E"/>
    <w:rsid w:val="00394F2D"/>
    <w:rsid w:val="00394FA3"/>
    <w:rsid w:val="00395195"/>
    <w:rsid w:val="0039535D"/>
    <w:rsid w:val="0039575A"/>
    <w:rsid w:val="00395F8F"/>
    <w:rsid w:val="00395FCA"/>
    <w:rsid w:val="0039667F"/>
    <w:rsid w:val="003968AF"/>
    <w:rsid w:val="00396B94"/>
    <w:rsid w:val="00396E29"/>
    <w:rsid w:val="00396F14"/>
    <w:rsid w:val="00397CBD"/>
    <w:rsid w:val="003A0FB5"/>
    <w:rsid w:val="003A16C5"/>
    <w:rsid w:val="003A19E6"/>
    <w:rsid w:val="003A2C8C"/>
    <w:rsid w:val="003A2E38"/>
    <w:rsid w:val="003A2FA2"/>
    <w:rsid w:val="003A2FA6"/>
    <w:rsid w:val="003A33C5"/>
    <w:rsid w:val="003A3955"/>
    <w:rsid w:val="003A3F93"/>
    <w:rsid w:val="003A4589"/>
    <w:rsid w:val="003A4799"/>
    <w:rsid w:val="003A48BC"/>
    <w:rsid w:val="003A4F34"/>
    <w:rsid w:val="003A515B"/>
    <w:rsid w:val="003A5454"/>
    <w:rsid w:val="003A5765"/>
    <w:rsid w:val="003A59D9"/>
    <w:rsid w:val="003A5A25"/>
    <w:rsid w:val="003A6B29"/>
    <w:rsid w:val="003A6B58"/>
    <w:rsid w:val="003A6D8A"/>
    <w:rsid w:val="003A6E4C"/>
    <w:rsid w:val="003A7595"/>
    <w:rsid w:val="003A796B"/>
    <w:rsid w:val="003A7CAB"/>
    <w:rsid w:val="003B0346"/>
    <w:rsid w:val="003B0409"/>
    <w:rsid w:val="003B0CA8"/>
    <w:rsid w:val="003B1466"/>
    <w:rsid w:val="003B14EA"/>
    <w:rsid w:val="003B1C98"/>
    <w:rsid w:val="003B220B"/>
    <w:rsid w:val="003B2420"/>
    <w:rsid w:val="003B2529"/>
    <w:rsid w:val="003B34EC"/>
    <w:rsid w:val="003B3AD0"/>
    <w:rsid w:val="003B3B27"/>
    <w:rsid w:val="003B513E"/>
    <w:rsid w:val="003B5E2D"/>
    <w:rsid w:val="003B5F21"/>
    <w:rsid w:val="003B614D"/>
    <w:rsid w:val="003B61F5"/>
    <w:rsid w:val="003B64EA"/>
    <w:rsid w:val="003B6C8B"/>
    <w:rsid w:val="003B6D83"/>
    <w:rsid w:val="003B7493"/>
    <w:rsid w:val="003B7A93"/>
    <w:rsid w:val="003B7C70"/>
    <w:rsid w:val="003C0E35"/>
    <w:rsid w:val="003C12E1"/>
    <w:rsid w:val="003C1B89"/>
    <w:rsid w:val="003C2412"/>
    <w:rsid w:val="003C281A"/>
    <w:rsid w:val="003C4366"/>
    <w:rsid w:val="003C4DFF"/>
    <w:rsid w:val="003C52FD"/>
    <w:rsid w:val="003C599F"/>
    <w:rsid w:val="003C5A54"/>
    <w:rsid w:val="003C6DC3"/>
    <w:rsid w:val="003C7151"/>
    <w:rsid w:val="003C7541"/>
    <w:rsid w:val="003C7547"/>
    <w:rsid w:val="003C7C15"/>
    <w:rsid w:val="003D05DA"/>
    <w:rsid w:val="003D0A5D"/>
    <w:rsid w:val="003D0EF9"/>
    <w:rsid w:val="003D0F86"/>
    <w:rsid w:val="003D1E57"/>
    <w:rsid w:val="003D2086"/>
    <w:rsid w:val="003D2310"/>
    <w:rsid w:val="003D24B3"/>
    <w:rsid w:val="003D26ED"/>
    <w:rsid w:val="003D2BA5"/>
    <w:rsid w:val="003D3831"/>
    <w:rsid w:val="003D39E9"/>
    <w:rsid w:val="003D42B5"/>
    <w:rsid w:val="003D4556"/>
    <w:rsid w:val="003D4CBF"/>
    <w:rsid w:val="003D54E3"/>
    <w:rsid w:val="003D5FA0"/>
    <w:rsid w:val="003D63D1"/>
    <w:rsid w:val="003D71EB"/>
    <w:rsid w:val="003D776A"/>
    <w:rsid w:val="003E0263"/>
    <w:rsid w:val="003E0A8B"/>
    <w:rsid w:val="003E0D1A"/>
    <w:rsid w:val="003E0E6E"/>
    <w:rsid w:val="003E1228"/>
    <w:rsid w:val="003E2B1F"/>
    <w:rsid w:val="003E2F99"/>
    <w:rsid w:val="003E3A51"/>
    <w:rsid w:val="003E48F8"/>
    <w:rsid w:val="003E4BDA"/>
    <w:rsid w:val="003E5123"/>
    <w:rsid w:val="003E5582"/>
    <w:rsid w:val="003E5AB7"/>
    <w:rsid w:val="003E669F"/>
    <w:rsid w:val="003E6844"/>
    <w:rsid w:val="003E735D"/>
    <w:rsid w:val="003E7999"/>
    <w:rsid w:val="003F000D"/>
    <w:rsid w:val="003F037E"/>
    <w:rsid w:val="003F04FB"/>
    <w:rsid w:val="003F0611"/>
    <w:rsid w:val="003F089C"/>
    <w:rsid w:val="003F18B1"/>
    <w:rsid w:val="003F21D8"/>
    <w:rsid w:val="003F224E"/>
    <w:rsid w:val="003F244E"/>
    <w:rsid w:val="003F2496"/>
    <w:rsid w:val="003F266B"/>
    <w:rsid w:val="003F284E"/>
    <w:rsid w:val="003F2996"/>
    <w:rsid w:val="003F3167"/>
    <w:rsid w:val="003F3849"/>
    <w:rsid w:val="003F46D6"/>
    <w:rsid w:val="003F4939"/>
    <w:rsid w:val="003F53C5"/>
    <w:rsid w:val="003F56A7"/>
    <w:rsid w:val="003F5CE4"/>
    <w:rsid w:val="003F656E"/>
    <w:rsid w:val="003F6767"/>
    <w:rsid w:val="003F712E"/>
    <w:rsid w:val="003F7603"/>
    <w:rsid w:val="003F78FF"/>
    <w:rsid w:val="004004AF"/>
    <w:rsid w:val="004009DC"/>
    <w:rsid w:val="0040221A"/>
    <w:rsid w:val="004028C8"/>
    <w:rsid w:val="00402E11"/>
    <w:rsid w:val="00403733"/>
    <w:rsid w:val="0040388A"/>
    <w:rsid w:val="004042F9"/>
    <w:rsid w:val="004043D5"/>
    <w:rsid w:val="004043E6"/>
    <w:rsid w:val="0040442C"/>
    <w:rsid w:val="00406604"/>
    <w:rsid w:val="00406A47"/>
    <w:rsid w:val="00406AED"/>
    <w:rsid w:val="00406B07"/>
    <w:rsid w:val="00407D6C"/>
    <w:rsid w:val="00410019"/>
    <w:rsid w:val="004104E7"/>
    <w:rsid w:val="00410596"/>
    <w:rsid w:val="00410635"/>
    <w:rsid w:val="00410684"/>
    <w:rsid w:val="0041090D"/>
    <w:rsid w:val="00410B6C"/>
    <w:rsid w:val="00410F39"/>
    <w:rsid w:val="0041135D"/>
    <w:rsid w:val="00412E22"/>
    <w:rsid w:val="00412FCD"/>
    <w:rsid w:val="0041338D"/>
    <w:rsid w:val="004135D1"/>
    <w:rsid w:val="004135D8"/>
    <w:rsid w:val="00413987"/>
    <w:rsid w:val="00414102"/>
    <w:rsid w:val="004144CC"/>
    <w:rsid w:val="004144EC"/>
    <w:rsid w:val="004145E8"/>
    <w:rsid w:val="00414CF9"/>
    <w:rsid w:val="0041522C"/>
    <w:rsid w:val="004156F0"/>
    <w:rsid w:val="00415FBD"/>
    <w:rsid w:val="00416AC7"/>
    <w:rsid w:val="00416CBB"/>
    <w:rsid w:val="0041717B"/>
    <w:rsid w:val="00417C82"/>
    <w:rsid w:val="004201F9"/>
    <w:rsid w:val="00421ADB"/>
    <w:rsid w:val="00422480"/>
    <w:rsid w:val="0042265A"/>
    <w:rsid w:val="0042278B"/>
    <w:rsid w:val="00422F3C"/>
    <w:rsid w:val="00423049"/>
    <w:rsid w:val="004232A4"/>
    <w:rsid w:val="004240D1"/>
    <w:rsid w:val="0042474F"/>
    <w:rsid w:val="00424762"/>
    <w:rsid w:val="00424A43"/>
    <w:rsid w:val="00424AC9"/>
    <w:rsid w:val="00425472"/>
    <w:rsid w:val="00425D45"/>
    <w:rsid w:val="00425D8F"/>
    <w:rsid w:val="00425EC5"/>
    <w:rsid w:val="004269F9"/>
    <w:rsid w:val="00426D77"/>
    <w:rsid w:val="00427294"/>
    <w:rsid w:val="004279B0"/>
    <w:rsid w:val="00427A2B"/>
    <w:rsid w:val="00430053"/>
    <w:rsid w:val="0043097A"/>
    <w:rsid w:val="00431095"/>
    <w:rsid w:val="0043155B"/>
    <w:rsid w:val="004318E1"/>
    <w:rsid w:val="00432353"/>
    <w:rsid w:val="0043334D"/>
    <w:rsid w:val="00433894"/>
    <w:rsid w:val="00434AB3"/>
    <w:rsid w:val="00434B8D"/>
    <w:rsid w:val="00434DB7"/>
    <w:rsid w:val="00435414"/>
    <w:rsid w:val="00435A3F"/>
    <w:rsid w:val="00436250"/>
    <w:rsid w:val="004368E1"/>
    <w:rsid w:val="0043793B"/>
    <w:rsid w:val="00437B38"/>
    <w:rsid w:val="004404F7"/>
    <w:rsid w:val="00440658"/>
    <w:rsid w:val="00440AF9"/>
    <w:rsid w:val="00440F6B"/>
    <w:rsid w:val="0044111B"/>
    <w:rsid w:val="00441FD8"/>
    <w:rsid w:val="004425B7"/>
    <w:rsid w:val="00443E6B"/>
    <w:rsid w:val="00445A69"/>
    <w:rsid w:val="00445D5F"/>
    <w:rsid w:val="00445FC6"/>
    <w:rsid w:val="004465DF"/>
    <w:rsid w:val="0044679D"/>
    <w:rsid w:val="00446A1F"/>
    <w:rsid w:val="004506D0"/>
    <w:rsid w:val="00450738"/>
    <w:rsid w:val="00451329"/>
    <w:rsid w:val="004519AE"/>
    <w:rsid w:val="0045216B"/>
    <w:rsid w:val="004524E1"/>
    <w:rsid w:val="004530AB"/>
    <w:rsid w:val="0045528F"/>
    <w:rsid w:val="00456031"/>
    <w:rsid w:val="004563E3"/>
    <w:rsid w:val="00456C85"/>
    <w:rsid w:val="00457035"/>
    <w:rsid w:val="004571BF"/>
    <w:rsid w:val="00457315"/>
    <w:rsid w:val="00460673"/>
    <w:rsid w:val="004612F1"/>
    <w:rsid w:val="00461358"/>
    <w:rsid w:val="00461B7C"/>
    <w:rsid w:val="00462538"/>
    <w:rsid w:val="004628AE"/>
    <w:rsid w:val="004628D6"/>
    <w:rsid w:val="004631BB"/>
    <w:rsid w:val="004636B6"/>
    <w:rsid w:val="0046379A"/>
    <w:rsid w:val="004637D5"/>
    <w:rsid w:val="00463CD9"/>
    <w:rsid w:val="00463D27"/>
    <w:rsid w:val="0046451D"/>
    <w:rsid w:val="004645A4"/>
    <w:rsid w:val="00464970"/>
    <w:rsid w:val="00464971"/>
    <w:rsid w:val="00465337"/>
    <w:rsid w:val="0046537C"/>
    <w:rsid w:val="00465885"/>
    <w:rsid w:val="00465E1B"/>
    <w:rsid w:val="00470307"/>
    <w:rsid w:val="004727FC"/>
    <w:rsid w:val="00472937"/>
    <w:rsid w:val="00472A81"/>
    <w:rsid w:val="00472D2A"/>
    <w:rsid w:val="0047308C"/>
    <w:rsid w:val="00473A47"/>
    <w:rsid w:val="0047435A"/>
    <w:rsid w:val="004747B8"/>
    <w:rsid w:val="00474BB3"/>
    <w:rsid w:val="00474E2E"/>
    <w:rsid w:val="0047574B"/>
    <w:rsid w:val="00475A7A"/>
    <w:rsid w:val="00475B45"/>
    <w:rsid w:val="00475E40"/>
    <w:rsid w:val="00476101"/>
    <w:rsid w:val="00476213"/>
    <w:rsid w:val="0047643F"/>
    <w:rsid w:val="00476649"/>
    <w:rsid w:val="00477FF8"/>
    <w:rsid w:val="00480545"/>
    <w:rsid w:val="004807A0"/>
    <w:rsid w:val="0048095D"/>
    <w:rsid w:val="00480D76"/>
    <w:rsid w:val="00480D8E"/>
    <w:rsid w:val="00481468"/>
    <w:rsid w:val="004818AF"/>
    <w:rsid w:val="00481BCB"/>
    <w:rsid w:val="004821C7"/>
    <w:rsid w:val="004821D8"/>
    <w:rsid w:val="00483A62"/>
    <w:rsid w:val="00483BB1"/>
    <w:rsid w:val="00484050"/>
    <w:rsid w:val="00484156"/>
    <w:rsid w:val="00484285"/>
    <w:rsid w:val="00484316"/>
    <w:rsid w:val="00484AC7"/>
    <w:rsid w:val="00485C5F"/>
    <w:rsid w:val="00486081"/>
    <w:rsid w:val="00486660"/>
    <w:rsid w:val="00486D0C"/>
    <w:rsid w:val="00486EDD"/>
    <w:rsid w:val="00487BFE"/>
    <w:rsid w:val="004902D8"/>
    <w:rsid w:val="00490488"/>
    <w:rsid w:val="0049048A"/>
    <w:rsid w:val="004923DC"/>
    <w:rsid w:val="00492564"/>
    <w:rsid w:val="0049328A"/>
    <w:rsid w:val="0049439A"/>
    <w:rsid w:val="00494535"/>
    <w:rsid w:val="00494559"/>
    <w:rsid w:val="00494B0A"/>
    <w:rsid w:val="00495264"/>
    <w:rsid w:val="00495906"/>
    <w:rsid w:val="00495C73"/>
    <w:rsid w:val="00495CC5"/>
    <w:rsid w:val="004966B2"/>
    <w:rsid w:val="00496BAD"/>
    <w:rsid w:val="00496BFD"/>
    <w:rsid w:val="00496CE9"/>
    <w:rsid w:val="00496FEA"/>
    <w:rsid w:val="00497741"/>
    <w:rsid w:val="004977E4"/>
    <w:rsid w:val="00497DB4"/>
    <w:rsid w:val="004A0257"/>
    <w:rsid w:val="004A0F76"/>
    <w:rsid w:val="004A107D"/>
    <w:rsid w:val="004A12AE"/>
    <w:rsid w:val="004A1343"/>
    <w:rsid w:val="004A1416"/>
    <w:rsid w:val="004A152E"/>
    <w:rsid w:val="004A280D"/>
    <w:rsid w:val="004A29C5"/>
    <w:rsid w:val="004A2BDE"/>
    <w:rsid w:val="004A2E7B"/>
    <w:rsid w:val="004A304D"/>
    <w:rsid w:val="004A40DC"/>
    <w:rsid w:val="004A43BE"/>
    <w:rsid w:val="004A4937"/>
    <w:rsid w:val="004A4D67"/>
    <w:rsid w:val="004A4E14"/>
    <w:rsid w:val="004A512D"/>
    <w:rsid w:val="004A669B"/>
    <w:rsid w:val="004A6D45"/>
    <w:rsid w:val="004A75B6"/>
    <w:rsid w:val="004A77F3"/>
    <w:rsid w:val="004B0B2E"/>
    <w:rsid w:val="004B132B"/>
    <w:rsid w:val="004B1634"/>
    <w:rsid w:val="004B18AE"/>
    <w:rsid w:val="004B27E7"/>
    <w:rsid w:val="004B43DA"/>
    <w:rsid w:val="004B5036"/>
    <w:rsid w:val="004B56BF"/>
    <w:rsid w:val="004B5DA4"/>
    <w:rsid w:val="004B5DA7"/>
    <w:rsid w:val="004C0391"/>
    <w:rsid w:val="004C0BFD"/>
    <w:rsid w:val="004C0DEF"/>
    <w:rsid w:val="004C0F50"/>
    <w:rsid w:val="004C2A61"/>
    <w:rsid w:val="004C410B"/>
    <w:rsid w:val="004C4477"/>
    <w:rsid w:val="004C44D4"/>
    <w:rsid w:val="004C4BDA"/>
    <w:rsid w:val="004C4D95"/>
    <w:rsid w:val="004C4EDD"/>
    <w:rsid w:val="004C574C"/>
    <w:rsid w:val="004C694A"/>
    <w:rsid w:val="004C6C4A"/>
    <w:rsid w:val="004C6E32"/>
    <w:rsid w:val="004C715E"/>
    <w:rsid w:val="004C794C"/>
    <w:rsid w:val="004C7A6B"/>
    <w:rsid w:val="004C7B69"/>
    <w:rsid w:val="004C7BC7"/>
    <w:rsid w:val="004D0B45"/>
    <w:rsid w:val="004D1320"/>
    <w:rsid w:val="004D1481"/>
    <w:rsid w:val="004D1E2F"/>
    <w:rsid w:val="004D22BD"/>
    <w:rsid w:val="004D339E"/>
    <w:rsid w:val="004D344A"/>
    <w:rsid w:val="004D38D5"/>
    <w:rsid w:val="004D3989"/>
    <w:rsid w:val="004D4012"/>
    <w:rsid w:val="004D4201"/>
    <w:rsid w:val="004D42B9"/>
    <w:rsid w:val="004D4A91"/>
    <w:rsid w:val="004D4C7A"/>
    <w:rsid w:val="004D4E8C"/>
    <w:rsid w:val="004D5017"/>
    <w:rsid w:val="004D5229"/>
    <w:rsid w:val="004D5966"/>
    <w:rsid w:val="004D5E2E"/>
    <w:rsid w:val="004D606A"/>
    <w:rsid w:val="004D6B92"/>
    <w:rsid w:val="004D77BD"/>
    <w:rsid w:val="004D786B"/>
    <w:rsid w:val="004D7DC0"/>
    <w:rsid w:val="004E0B45"/>
    <w:rsid w:val="004E0FF8"/>
    <w:rsid w:val="004E114A"/>
    <w:rsid w:val="004E13BA"/>
    <w:rsid w:val="004E1886"/>
    <w:rsid w:val="004E1A0C"/>
    <w:rsid w:val="004E31DF"/>
    <w:rsid w:val="004E328D"/>
    <w:rsid w:val="004E330A"/>
    <w:rsid w:val="004E3D74"/>
    <w:rsid w:val="004E441D"/>
    <w:rsid w:val="004E53FF"/>
    <w:rsid w:val="004E5745"/>
    <w:rsid w:val="004E5C10"/>
    <w:rsid w:val="004E5F10"/>
    <w:rsid w:val="004E74EE"/>
    <w:rsid w:val="004F0C31"/>
    <w:rsid w:val="004F0C3A"/>
    <w:rsid w:val="004F146B"/>
    <w:rsid w:val="004F15F8"/>
    <w:rsid w:val="004F1A16"/>
    <w:rsid w:val="004F244A"/>
    <w:rsid w:val="004F26D5"/>
    <w:rsid w:val="004F34B4"/>
    <w:rsid w:val="004F3810"/>
    <w:rsid w:val="004F3EBE"/>
    <w:rsid w:val="004F417E"/>
    <w:rsid w:val="004F4617"/>
    <w:rsid w:val="004F4972"/>
    <w:rsid w:val="004F4F97"/>
    <w:rsid w:val="004F5046"/>
    <w:rsid w:val="004F52C7"/>
    <w:rsid w:val="004F57C0"/>
    <w:rsid w:val="004F583E"/>
    <w:rsid w:val="004F655E"/>
    <w:rsid w:val="004F663C"/>
    <w:rsid w:val="004F6E05"/>
    <w:rsid w:val="004F70DA"/>
    <w:rsid w:val="004F7D15"/>
    <w:rsid w:val="004F7D73"/>
    <w:rsid w:val="004F7F09"/>
    <w:rsid w:val="00500103"/>
    <w:rsid w:val="00500676"/>
    <w:rsid w:val="00500E90"/>
    <w:rsid w:val="00501045"/>
    <w:rsid w:val="00501377"/>
    <w:rsid w:val="0050198B"/>
    <w:rsid w:val="00501B24"/>
    <w:rsid w:val="00501E7C"/>
    <w:rsid w:val="00502883"/>
    <w:rsid w:val="00502BA5"/>
    <w:rsid w:val="00502C6F"/>
    <w:rsid w:val="00502FE8"/>
    <w:rsid w:val="00503EFD"/>
    <w:rsid w:val="005042E0"/>
    <w:rsid w:val="005046FC"/>
    <w:rsid w:val="005053D5"/>
    <w:rsid w:val="00505CC4"/>
    <w:rsid w:val="0050693D"/>
    <w:rsid w:val="005070F4"/>
    <w:rsid w:val="005112CD"/>
    <w:rsid w:val="00511705"/>
    <w:rsid w:val="0051235B"/>
    <w:rsid w:val="00512BD4"/>
    <w:rsid w:val="00512C9B"/>
    <w:rsid w:val="005132BF"/>
    <w:rsid w:val="0051339E"/>
    <w:rsid w:val="005137CE"/>
    <w:rsid w:val="0051391D"/>
    <w:rsid w:val="00513EF9"/>
    <w:rsid w:val="0051417C"/>
    <w:rsid w:val="00514303"/>
    <w:rsid w:val="00514517"/>
    <w:rsid w:val="00514F49"/>
    <w:rsid w:val="005160B4"/>
    <w:rsid w:val="005164A3"/>
    <w:rsid w:val="00516AAC"/>
    <w:rsid w:val="00517325"/>
    <w:rsid w:val="00517F4D"/>
    <w:rsid w:val="00517F66"/>
    <w:rsid w:val="005201FE"/>
    <w:rsid w:val="00520A9F"/>
    <w:rsid w:val="00520AD1"/>
    <w:rsid w:val="00520AD8"/>
    <w:rsid w:val="005211DB"/>
    <w:rsid w:val="00521A1C"/>
    <w:rsid w:val="00521E53"/>
    <w:rsid w:val="00522499"/>
    <w:rsid w:val="0052270B"/>
    <w:rsid w:val="00522C87"/>
    <w:rsid w:val="005241DE"/>
    <w:rsid w:val="00524AC6"/>
    <w:rsid w:val="00525123"/>
    <w:rsid w:val="00525546"/>
    <w:rsid w:val="00525693"/>
    <w:rsid w:val="00525991"/>
    <w:rsid w:val="00525DFB"/>
    <w:rsid w:val="005266D3"/>
    <w:rsid w:val="0052705E"/>
    <w:rsid w:val="00527889"/>
    <w:rsid w:val="00527DD6"/>
    <w:rsid w:val="00530DF2"/>
    <w:rsid w:val="00531805"/>
    <w:rsid w:val="00531A54"/>
    <w:rsid w:val="00531AC5"/>
    <w:rsid w:val="005324CC"/>
    <w:rsid w:val="005331AA"/>
    <w:rsid w:val="00533313"/>
    <w:rsid w:val="005335EF"/>
    <w:rsid w:val="00533C18"/>
    <w:rsid w:val="00533FCA"/>
    <w:rsid w:val="005343A4"/>
    <w:rsid w:val="00534789"/>
    <w:rsid w:val="00534972"/>
    <w:rsid w:val="00534B2B"/>
    <w:rsid w:val="00534EED"/>
    <w:rsid w:val="005359D6"/>
    <w:rsid w:val="00535B97"/>
    <w:rsid w:val="00535DC6"/>
    <w:rsid w:val="005361B6"/>
    <w:rsid w:val="005362B2"/>
    <w:rsid w:val="00536D0E"/>
    <w:rsid w:val="00537043"/>
    <w:rsid w:val="005375CF"/>
    <w:rsid w:val="00540849"/>
    <w:rsid w:val="00540EA1"/>
    <w:rsid w:val="00540F44"/>
    <w:rsid w:val="00542C0A"/>
    <w:rsid w:val="00543F95"/>
    <w:rsid w:val="005444F0"/>
    <w:rsid w:val="0054530C"/>
    <w:rsid w:val="00545724"/>
    <w:rsid w:val="00545DEB"/>
    <w:rsid w:val="00546031"/>
    <w:rsid w:val="00546C1D"/>
    <w:rsid w:val="00550263"/>
    <w:rsid w:val="005508F7"/>
    <w:rsid w:val="00550B35"/>
    <w:rsid w:val="00551244"/>
    <w:rsid w:val="00551263"/>
    <w:rsid w:val="00552446"/>
    <w:rsid w:val="00553840"/>
    <w:rsid w:val="00553965"/>
    <w:rsid w:val="00553B31"/>
    <w:rsid w:val="00554896"/>
    <w:rsid w:val="00554D50"/>
    <w:rsid w:val="00554DCC"/>
    <w:rsid w:val="005551B0"/>
    <w:rsid w:val="0055554E"/>
    <w:rsid w:val="0055584F"/>
    <w:rsid w:val="00555D03"/>
    <w:rsid w:val="005560BC"/>
    <w:rsid w:val="00556644"/>
    <w:rsid w:val="0055668D"/>
    <w:rsid w:val="00557CC7"/>
    <w:rsid w:val="0056044F"/>
    <w:rsid w:val="00560CE9"/>
    <w:rsid w:val="00560EAE"/>
    <w:rsid w:val="005610B4"/>
    <w:rsid w:val="005614B6"/>
    <w:rsid w:val="005615E8"/>
    <w:rsid w:val="00561B4F"/>
    <w:rsid w:val="00561E0E"/>
    <w:rsid w:val="00562108"/>
    <w:rsid w:val="005624AF"/>
    <w:rsid w:val="0056356C"/>
    <w:rsid w:val="00563BFE"/>
    <w:rsid w:val="0056408E"/>
    <w:rsid w:val="005645DC"/>
    <w:rsid w:val="00564A64"/>
    <w:rsid w:val="00566E47"/>
    <w:rsid w:val="005715DF"/>
    <w:rsid w:val="00571EE8"/>
    <w:rsid w:val="005721B8"/>
    <w:rsid w:val="005724CE"/>
    <w:rsid w:val="005724D3"/>
    <w:rsid w:val="00572779"/>
    <w:rsid w:val="00572CB8"/>
    <w:rsid w:val="00572E2A"/>
    <w:rsid w:val="00573BA7"/>
    <w:rsid w:val="00573BB0"/>
    <w:rsid w:val="0057419F"/>
    <w:rsid w:val="00575841"/>
    <w:rsid w:val="00576F0A"/>
    <w:rsid w:val="0057798C"/>
    <w:rsid w:val="00580414"/>
    <w:rsid w:val="00580946"/>
    <w:rsid w:val="00580A29"/>
    <w:rsid w:val="00580A72"/>
    <w:rsid w:val="00581470"/>
    <w:rsid w:val="00581BB3"/>
    <w:rsid w:val="0058203B"/>
    <w:rsid w:val="00582355"/>
    <w:rsid w:val="00582636"/>
    <w:rsid w:val="00583157"/>
    <w:rsid w:val="00583B72"/>
    <w:rsid w:val="00583E0E"/>
    <w:rsid w:val="00583F70"/>
    <w:rsid w:val="005843F2"/>
    <w:rsid w:val="00584551"/>
    <w:rsid w:val="00585291"/>
    <w:rsid w:val="005858C8"/>
    <w:rsid w:val="00585B42"/>
    <w:rsid w:val="00586583"/>
    <w:rsid w:val="00586ADF"/>
    <w:rsid w:val="00586AF7"/>
    <w:rsid w:val="00586CB5"/>
    <w:rsid w:val="00587623"/>
    <w:rsid w:val="00587CCD"/>
    <w:rsid w:val="005900BF"/>
    <w:rsid w:val="0059041D"/>
    <w:rsid w:val="00590D62"/>
    <w:rsid w:val="00591247"/>
    <w:rsid w:val="005917D2"/>
    <w:rsid w:val="0059432E"/>
    <w:rsid w:val="0059481F"/>
    <w:rsid w:val="00594AD7"/>
    <w:rsid w:val="00594BFE"/>
    <w:rsid w:val="005952CF"/>
    <w:rsid w:val="00596193"/>
    <w:rsid w:val="0059636E"/>
    <w:rsid w:val="005966C2"/>
    <w:rsid w:val="00597237"/>
    <w:rsid w:val="00597B3E"/>
    <w:rsid w:val="005A06FF"/>
    <w:rsid w:val="005A1CAE"/>
    <w:rsid w:val="005A1DC1"/>
    <w:rsid w:val="005A2113"/>
    <w:rsid w:val="005A3317"/>
    <w:rsid w:val="005A33F8"/>
    <w:rsid w:val="005A4A12"/>
    <w:rsid w:val="005A4D97"/>
    <w:rsid w:val="005A561D"/>
    <w:rsid w:val="005A5D1D"/>
    <w:rsid w:val="005A622B"/>
    <w:rsid w:val="005A6317"/>
    <w:rsid w:val="005A6E07"/>
    <w:rsid w:val="005A77EA"/>
    <w:rsid w:val="005A7B2A"/>
    <w:rsid w:val="005B05E3"/>
    <w:rsid w:val="005B116F"/>
    <w:rsid w:val="005B1414"/>
    <w:rsid w:val="005B166F"/>
    <w:rsid w:val="005B391E"/>
    <w:rsid w:val="005B53D3"/>
    <w:rsid w:val="005B5575"/>
    <w:rsid w:val="005B61D6"/>
    <w:rsid w:val="005B6CE6"/>
    <w:rsid w:val="005B6F97"/>
    <w:rsid w:val="005B74D9"/>
    <w:rsid w:val="005B7835"/>
    <w:rsid w:val="005C01C8"/>
    <w:rsid w:val="005C023E"/>
    <w:rsid w:val="005C069B"/>
    <w:rsid w:val="005C0B1B"/>
    <w:rsid w:val="005C1EAC"/>
    <w:rsid w:val="005C1FB6"/>
    <w:rsid w:val="005C289F"/>
    <w:rsid w:val="005C2999"/>
    <w:rsid w:val="005C3AF5"/>
    <w:rsid w:val="005C3CF1"/>
    <w:rsid w:val="005C40C8"/>
    <w:rsid w:val="005C4CDB"/>
    <w:rsid w:val="005C5411"/>
    <w:rsid w:val="005C54AD"/>
    <w:rsid w:val="005C59F4"/>
    <w:rsid w:val="005C6C2B"/>
    <w:rsid w:val="005C6D60"/>
    <w:rsid w:val="005C717F"/>
    <w:rsid w:val="005C753D"/>
    <w:rsid w:val="005C7797"/>
    <w:rsid w:val="005D039B"/>
    <w:rsid w:val="005D03BD"/>
    <w:rsid w:val="005D0C07"/>
    <w:rsid w:val="005D0CF4"/>
    <w:rsid w:val="005D0F45"/>
    <w:rsid w:val="005D1085"/>
    <w:rsid w:val="005D13C1"/>
    <w:rsid w:val="005D20A0"/>
    <w:rsid w:val="005D2942"/>
    <w:rsid w:val="005D2ABC"/>
    <w:rsid w:val="005D2ECD"/>
    <w:rsid w:val="005D378B"/>
    <w:rsid w:val="005D3A9E"/>
    <w:rsid w:val="005D42BA"/>
    <w:rsid w:val="005D44E2"/>
    <w:rsid w:val="005D4544"/>
    <w:rsid w:val="005D4914"/>
    <w:rsid w:val="005D4D93"/>
    <w:rsid w:val="005D5793"/>
    <w:rsid w:val="005D6BFA"/>
    <w:rsid w:val="005D71E3"/>
    <w:rsid w:val="005D77EB"/>
    <w:rsid w:val="005E01E0"/>
    <w:rsid w:val="005E02EA"/>
    <w:rsid w:val="005E041A"/>
    <w:rsid w:val="005E05B5"/>
    <w:rsid w:val="005E06C1"/>
    <w:rsid w:val="005E0BB8"/>
    <w:rsid w:val="005E0EF8"/>
    <w:rsid w:val="005E1D52"/>
    <w:rsid w:val="005E2096"/>
    <w:rsid w:val="005E24E2"/>
    <w:rsid w:val="005E3101"/>
    <w:rsid w:val="005E31C2"/>
    <w:rsid w:val="005E3E5D"/>
    <w:rsid w:val="005E42B5"/>
    <w:rsid w:val="005E599D"/>
    <w:rsid w:val="005E5C6F"/>
    <w:rsid w:val="005E5DCC"/>
    <w:rsid w:val="005E657C"/>
    <w:rsid w:val="005E6B3B"/>
    <w:rsid w:val="005E7828"/>
    <w:rsid w:val="005F0B67"/>
    <w:rsid w:val="005F0BD1"/>
    <w:rsid w:val="005F11AC"/>
    <w:rsid w:val="005F1644"/>
    <w:rsid w:val="005F1681"/>
    <w:rsid w:val="005F2515"/>
    <w:rsid w:val="005F2545"/>
    <w:rsid w:val="005F25AE"/>
    <w:rsid w:val="005F26BF"/>
    <w:rsid w:val="005F27A4"/>
    <w:rsid w:val="005F297A"/>
    <w:rsid w:val="005F3D51"/>
    <w:rsid w:val="005F3E39"/>
    <w:rsid w:val="005F4105"/>
    <w:rsid w:val="005F454A"/>
    <w:rsid w:val="005F4630"/>
    <w:rsid w:val="005F552F"/>
    <w:rsid w:val="005F59AD"/>
    <w:rsid w:val="005F59DA"/>
    <w:rsid w:val="005F5B95"/>
    <w:rsid w:val="005F7644"/>
    <w:rsid w:val="005F76C8"/>
    <w:rsid w:val="006000DE"/>
    <w:rsid w:val="00600117"/>
    <w:rsid w:val="0060045B"/>
    <w:rsid w:val="00600EE1"/>
    <w:rsid w:val="00601C2C"/>
    <w:rsid w:val="00601F0F"/>
    <w:rsid w:val="006021A7"/>
    <w:rsid w:val="0060231A"/>
    <w:rsid w:val="00602BDE"/>
    <w:rsid w:val="00602C9E"/>
    <w:rsid w:val="00602D90"/>
    <w:rsid w:val="00603322"/>
    <w:rsid w:val="0060364C"/>
    <w:rsid w:val="006039E9"/>
    <w:rsid w:val="00603B43"/>
    <w:rsid w:val="00605BC6"/>
    <w:rsid w:val="00605C7D"/>
    <w:rsid w:val="0060781C"/>
    <w:rsid w:val="00607D77"/>
    <w:rsid w:val="0061001B"/>
    <w:rsid w:val="00610856"/>
    <w:rsid w:val="00610EB3"/>
    <w:rsid w:val="0061203D"/>
    <w:rsid w:val="0061237A"/>
    <w:rsid w:val="00612480"/>
    <w:rsid w:val="00613831"/>
    <w:rsid w:val="00614193"/>
    <w:rsid w:val="006142B6"/>
    <w:rsid w:val="006148A3"/>
    <w:rsid w:val="00614E50"/>
    <w:rsid w:val="00615310"/>
    <w:rsid w:val="0061543C"/>
    <w:rsid w:val="006155DB"/>
    <w:rsid w:val="00615C57"/>
    <w:rsid w:val="006163C8"/>
    <w:rsid w:val="0061669E"/>
    <w:rsid w:val="00616F94"/>
    <w:rsid w:val="006178D1"/>
    <w:rsid w:val="00617F3E"/>
    <w:rsid w:val="0062178C"/>
    <w:rsid w:val="00622255"/>
    <w:rsid w:val="0062286D"/>
    <w:rsid w:val="006231CD"/>
    <w:rsid w:val="00624086"/>
    <w:rsid w:val="00624099"/>
    <w:rsid w:val="0062493A"/>
    <w:rsid w:val="00624EC1"/>
    <w:rsid w:val="00625173"/>
    <w:rsid w:val="00625242"/>
    <w:rsid w:val="00625D8E"/>
    <w:rsid w:val="00625E9C"/>
    <w:rsid w:val="0062613A"/>
    <w:rsid w:val="00626361"/>
    <w:rsid w:val="00626DEE"/>
    <w:rsid w:val="006275AA"/>
    <w:rsid w:val="00627631"/>
    <w:rsid w:val="00627ADC"/>
    <w:rsid w:val="0063028C"/>
    <w:rsid w:val="00630831"/>
    <w:rsid w:val="0063088A"/>
    <w:rsid w:val="00630B71"/>
    <w:rsid w:val="00632F9C"/>
    <w:rsid w:val="00633811"/>
    <w:rsid w:val="00634501"/>
    <w:rsid w:val="00634D20"/>
    <w:rsid w:val="00634F01"/>
    <w:rsid w:val="00635035"/>
    <w:rsid w:val="00635258"/>
    <w:rsid w:val="00637193"/>
    <w:rsid w:val="00637689"/>
    <w:rsid w:val="00637880"/>
    <w:rsid w:val="00640F4F"/>
    <w:rsid w:val="006418D4"/>
    <w:rsid w:val="006418F6"/>
    <w:rsid w:val="00642286"/>
    <w:rsid w:val="00642488"/>
    <w:rsid w:val="00643E35"/>
    <w:rsid w:val="006455E1"/>
    <w:rsid w:val="00646160"/>
    <w:rsid w:val="00646169"/>
    <w:rsid w:val="006466D2"/>
    <w:rsid w:val="00646D2A"/>
    <w:rsid w:val="00647A59"/>
    <w:rsid w:val="00647C01"/>
    <w:rsid w:val="00647D0D"/>
    <w:rsid w:val="00647D12"/>
    <w:rsid w:val="00647F2A"/>
    <w:rsid w:val="006502DE"/>
    <w:rsid w:val="006504A0"/>
    <w:rsid w:val="0065077E"/>
    <w:rsid w:val="006509A9"/>
    <w:rsid w:val="0065113D"/>
    <w:rsid w:val="00651615"/>
    <w:rsid w:val="00651C1A"/>
    <w:rsid w:val="00652ABE"/>
    <w:rsid w:val="00653289"/>
    <w:rsid w:val="006533C7"/>
    <w:rsid w:val="00653CFC"/>
    <w:rsid w:val="00654186"/>
    <w:rsid w:val="00654C66"/>
    <w:rsid w:val="0065536E"/>
    <w:rsid w:val="00655778"/>
    <w:rsid w:val="0065584C"/>
    <w:rsid w:val="00655D53"/>
    <w:rsid w:val="00656445"/>
    <w:rsid w:val="006569BE"/>
    <w:rsid w:val="0065780D"/>
    <w:rsid w:val="0066011B"/>
    <w:rsid w:val="006603BB"/>
    <w:rsid w:val="006607D6"/>
    <w:rsid w:val="00661022"/>
    <w:rsid w:val="00661777"/>
    <w:rsid w:val="0066184C"/>
    <w:rsid w:val="00662251"/>
    <w:rsid w:val="006629DE"/>
    <w:rsid w:val="00662E01"/>
    <w:rsid w:val="006633FB"/>
    <w:rsid w:val="00663545"/>
    <w:rsid w:val="00663C27"/>
    <w:rsid w:val="00667772"/>
    <w:rsid w:val="00667D9A"/>
    <w:rsid w:val="00670809"/>
    <w:rsid w:val="00670AF8"/>
    <w:rsid w:val="00670C31"/>
    <w:rsid w:val="0067108F"/>
    <w:rsid w:val="00671122"/>
    <w:rsid w:val="006715FA"/>
    <w:rsid w:val="00671660"/>
    <w:rsid w:val="00671CD2"/>
    <w:rsid w:val="00671D99"/>
    <w:rsid w:val="0067223A"/>
    <w:rsid w:val="00672714"/>
    <w:rsid w:val="00672B9F"/>
    <w:rsid w:val="00672EA6"/>
    <w:rsid w:val="00672EC1"/>
    <w:rsid w:val="00672F82"/>
    <w:rsid w:val="00673B23"/>
    <w:rsid w:val="0067483A"/>
    <w:rsid w:val="00674F05"/>
    <w:rsid w:val="00675940"/>
    <w:rsid w:val="00675E30"/>
    <w:rsid w:val="006770FB"/>
    <w:rsid w:val="0067752F"/>
    <w:rsid w:val="00677872"/>
    <w:rsid w:val="00677A38"/>
    <w:rsid w:val="00677CBD"/>
    <w:rsid w:val="00677FD2"/>
    <w:rsid w:val="00680B10"/>
    <w:rsid w:val="00680E58"/>
    <w:rsid w:val="006813EC"/>
    <w:rsid w:val="00681593"/>
    <w:rsid w:val="00681CF7"/>
    <w:rsid w:val="0068207F"/>
    <w:rsid w:val="006827FC"/>
    <w:rsid w:val="006829C1"/>
    <w:rsid w:val="00682D04"/>
    <w:rsid w:val="006831AB"/>
    <w:rsid w:val="0068361F"/>
    <w:rsid w:val="006840EA"/>
    <w:rsid w:val="0068427E"/>
    <w:rsid w:val="006850A8"/>
    <w:rsid w:val="00685929"/>
    <w:rsid w:val="00685B71"/>
    <w:rsid w:val="00686416"/>
    <w:rsid w:val="00686529"/>
    <w:rsid w:val="00687327"/>
    <w:rsid w:val="006878D1"/>
    <w:rsid w:val="00690C79"/>
    <w:rsid w:val="0069178C"/>
    <w:rsid w:val="006918D5"/>
    <w:rsid w:val="006919F3"/>
    <w:rsid w:val="0069261C"/>
    <w:rsid w:val="0069298E"/>
    <w:rsid w:val="00692C03"/>
    <w:rsid w:val="00692D24"/>
    <w:rsid w:val="00692DD9"/>
    <w:rsid w:val="00693235"/>
    <w:rsid w:val="00693389"/>
    <w:rsid w:val="0069382F"/>
    <w:rsid w:val="00694BBB"/>
    <w:rsid w:val="00694CC3"/>
    <w:rsid w:val="00694D78"/>
    <w:rsid w:val="00694F4D"/>
    <w:rsid w:val="00694F92"/>
    <w:rsid w:val="00695592"/>
    <w:rsid w:val="00695E70"/>
    <w:rsid w:val="00697644"/>
    <w:rsid w:val="006A0A2D"/>
    <w:rsid w:val="006A0D0E"/>
    <w:rsid w:val="006A1772"/>
    <w:rsid w:val="006A2824"/>
    <w:rsid w:val="006A28E8"/>
    <w:rsid w:val="006A2AC9"/>
    <w:rsid w:val="006A2D62"/>
    <w:rsid w:val="006A2FF3"/>
    <w:rsid w:val="006A3177"/>
    <w:rsid w:val="006A392E"/>
    <w:rsid w:val="006A4998"/>
    <w:rsid w:val="006A51D0"/>
    <w:rsid w:val="006A5367"/>
    <w:rsid w:val="006A5E08"/>
    <w:rsid w:val="006A6589"/>
    <w:rsid w:val="006A67D4"/>
    <w:rsid w:val="006A6903"/>
    <w:rsid w:val="006A6A6A"/>
    <w:rsid w:val="006A710F"/>
    <w:rsid w:val="006A7147"/>
    <w:rsid w:val="006A75AF"/>
    <w:rsid w:val="006A7F5A"/>
    <w:rsid w:val="006A7F75"/>
    <w:rsid w:val="006B0000"/>
    <w:rsid w:val="006B176A"/>
    <w:rsid w:val="006B1D43"/>
    <w:rsid w:val="006B2129"/>
    <w:rsid w:val="006B23D8"/>
    <w:rsid w:val="006B2938"/>
    <w:rsid w:val="006B2971"/>
    <w:rsid w:val="006B2F00"/>
    <w:rsid w:val="006B2F5D"/>
    <w:rsid w:val="006B3624"/>
    <w:rsid w:val="006B38E1"/>
    <w:rsid w:val="006B3A2F"/>
    <w:rsid w:val="006B3AD5"/>
    <w:rsid w:val="006B3B09"/>
    <w:rsid w:val="006B3D77"/>
    <w:rsid w:val="006B44EC"/>
    <w:rsid w:val="006B4ABF"/>
    <w:rsid w:val="006B4E7A"/>
    <w:rsid w:val="006B525A"/>
    <w:rsid w:val="006B53FE"/>
    <w:rsid w:val="006B62E2"/>
    <w:rsid w:val="006B66D9"/>
    <w:rsid w:val="006B67CD"/>
    <w:rsid w:val="006B6813"/>
    <w:rsid w:val="006B7B13"/>
    <w:rsid w:val="006B7B1F"/>
    <w:rsid w:val="006B7D48"/>
    <w:rsid w:val="006C011C"/>
    <w:rsid w:val="006C02E1"/>
    <w:rsid w:val="006C03D4"/>
    <w:rsid w:val="006C05D5"/>
    <w:rsid w:val="006C063E"/>
    <w:rsid w:val="006C07DF"/>
    <w:rsid w:val="006C0A65"/>
    <w:rsid w:val="006C224A"/>
    <w:rsid w:val="006C2647"/>
    <w:rsid w:val="006C2877"/>
    <w:rsid w:val="006C30B9"/>
    <w:rsid w:val="006C31DC"/>
    <w:rsid w:val="006C3553"/>
    <w:rsid w:val="006C3C7E"/>
    <w:rsid w:val="006C4196"/>
    <w:rsid w:val="006C4B30"/>
    <w:rsid w:val="006C4BD5"/>
    <w:rsid w:val="006C57AB"/>
    <w:rsid w:val="006C5991"/>
    <w:rsid w:val="006C59B3"/>
    <w:rsid w:val="006C5DDB"/>
    <w:rsid w:val="006C6086"/>
    <w:rsid w:val="006C68DB"/>
    <w:rsid w:val="006C718B"/>
    <w:rsid w:val="006C71A0"/>
    <w:rsid w:val="006C7826"/>
    <w:rsid w:val="006D066F"/>
    <w:rsid w:val="006D1D63"/>
    <w:rsid w:val="006D281D"/>
    <w:rsid w:val="006D31CF"/>
    <w:rsid w:val="006D32F8"/>
    <w:rsid w:val="006D3A12"/>
    <w:rsid w:val="006D3BD5"/>
    <w:rsid w:val="006D4F92"/>
    <w:rsid w:val="006D5113"/>
    <w:rsid w:val="006D556C"/>
    <w:rsid w:val="006D57E6"/>
    <w:rsid w:val="006D58BC"/>
    <w:rsid w:val="006D5D2B"/>
    <w:rsid w:val="006D5ED9"/>
    <w:rsid w:val="006D5FF5"/>
    <w:rsid w:val="006D698D"/>
    <w:rsid w:val="006D737B"/>
    <w:rsid w:val="006D755A"/>
    <w:rsid w:val="006E03FD"/>
    <w:rsid w:val="006E0F84"/>
    <w:rsid w:val="006E128C"/>
    <w:rsid w:val="006E19C9"/>
    <w:rsid w:val="006E1DDE"/>
    <w:rsid w:val="006E2662"/>
    <w:rsid w:val="006E2C51"/>
    <w:rsid w:val="006E4863"/>
    <w:rsid w:val="006E59BF"/>
    <w:rsid w:val="006E5A67"/>
    <w:rsid w:val="006E5A97"/>
    <w:rsid w:val="006E5BD4"/>
    <w:rsid w:val="006E60B1"/>
    <w:rsid w:val="006E6D95"/>
    <w:rsid w:val="006E6FC5"/>
    <w:rsid w:val="006E767C"/>
    <w:rsid w:val="006E7745"/>
    <w:rsid w:val="006F0040"/>
    <w:rsid w:val="006F02BC"/>
    <w:rsid w:val="006F0E1E"/>
    <w:rsid w:val="006F0E72"/>
    <w:rsid w:val="006F1510"/>
    <w:rsid w:val="006F15E9"/>
    <w:rsid w:val="006F255B"/>
    <w:rsid w:val="006F2DBA"/>
    <w:rsid w:val="006F3004"/>
    <w:rsid w:val="006F30AD"/>
    <w:rsid w:val="006F32C4"/>
    <w:rsid w:val="006F3B04"/>
    <w:rsid w:val="006F3DD6"/>
    <w:rsid w:val="006F49CB"/>
    <w:rsid w:val="006F4DBF"/>
    <w:rsid w:val="006F5AE5"/>
    <w:rsid w:val="006F60D6"/>
    <w:rsid w:val="006F6E9C"/>
    <w:rsid w:val="006F7071"/>
    <w:rsid w:val="006F7532"/>
    <w:rsid w:val="006F78CA"/>
    <w:rsid w:val="006F7945"/>
    <w:rsid w:val="006F7978"/>
    <w:rsid w:val="006F7A4D"/>
    <w:rsid w:val="006F7C5B"/>
    <w:rsid w:val="00700073"/>
    <w:rsid w:val="00700990"/>
    <w:rsid w:val="00701480"/>
    <w:rsid w:val="00702102"/>
    <w:rsid w:val="007021E7"/>
    <w:rsid w:val="00702783"/>
    <w:rsid w:val="00704734"/>
    <w:rsid w:val="007047B9"/>
    <w:rsid w:val="00704FA1"/>
    <w:rsid w:val="00704FD6"/>
    <w:rsid w:val="00705246"/>
    <w:rsid w:val="0070585B"/>
    <w:rsid w:val="00705907"/>
    <w:rsid w:val="00705AE5"/>
    <w:rsid w:val="00705B2B"/>
    <w:rsid w:val="00706455"/>
    <w:rsid w:val="0070749C"/>
    <w:rsid w:val="007075B7"/>
    <w:rsid w:val="0071029F"/>
    <w:rsid w:val="00711466"/>
    <w:rsid w:val="00711705"/>
    <w:rsid w:val="007122F9"/>
    <w:rsid w:val="007130E7"/>
    <w:rsid w:val="00713493"/>
    <w:rsid w:val="007138AD"/>
    <w:rsid w:val="00713AC0"/>
    <w:rsid w:val="00713D8E"/>
    <w:rsid w:val="00714092"/>
    <w:rsid w:val="007147A3"/>
    <w:rsid w:val="0071533E"/>
    <w:rsid w:val="0071591F"/>
    <w:rsid w:val="00715E05"/>
    <w:rsid w:val="00716013"/>
    <w:rsid w:val="00717085"/>
    <w:rsid w:val="00717405"/>
    <w:rsid w:val="00717EED"/>
    <w:rsid w:val="00721155"/>
    <w:rsid w:val="00721435"/>
    <w:rsid w:val="007218AA"/>
    <w:rsid w:val="00721936"/>
    <w:rsid w:val="007219B0"/>
    <w:rsid w:val="007222B5"/>
    <w:rsid w:val="00722561"/>
    <w:rsid w:val="007228DE"/>
    <w:rsid w:val="00722AB7"/>
    <w:rsid w:val="007233F3"/>
    <w:rsid w:val="0072352F"/>
    <w:rsid w:val="00723786"/>
    <w:rsid w:val="00723A2E"/>
    <w:rsid w:val="00724A25"/>
    <w:rsid w:val="00724D6A"/>
    <w:rsid w:val="00725119"/>
    <w:rsid w:val="007254D0"/>
    <w:rsid w:val="007256AA"/>
    <w:rsid w:val="00725C98"/>
    <w:rsid w:val="00725FCA"/>
    <w:rsid w:val="00726F4C"/>
    <w:rsid w:val="00727CB1"/>
    <w:rsid w:val="007303FA"/>
    <w:rsid w:val="00730864"/>
    <w:rsid w:val="007313B3"/>
    <w:rsid w:val="00731996"/>
    <w:rsid w:val="00731F17"/>
    <w:rsid w:val="00732539"/>
    <w:rsid w:val="00732B27"/>
    <w:rsid w:val="00732FB7"/>
    <w:rsid w:val="00733AAE"/>
    <w:rsid w:val="00733D06"/>
    <w:rsid w:val="007341BA"/>
    <w:rsid w:val="0073482E"/>
    <w:rsid w:val="00735013"/>
    <w:rsid w:val="007354B2"/>
    <w:rsid w:val="0073562F"/>
    <w:rsid w:val="0073624F"/>
    <w:rsid w:val="00736922"/>
    <w:rsid w:val="00736EFF"/>
    <w:rsid w:val="007371B3"/>
    <w:rsid w:val="007378BD"/>
    <w:rsid w:val="00737A5B"/>
    <w:rsid w:val="007402C1"/>
    <w:rsid w:val="007413B4"/>
    <w:rsid w:val="00741C72"/>
    <w:rsid w:val="00741D0D"/>
    <w:rsid w:val="00742339"/>
    <w:rsid w:val="007431B6"/>
    <w:rsid w:val="007431EE"/>
    <w:rsid w:val="0074372A"/>
    <w:rsid w:val="007440BE"/>
    <w:rsid w:val="00744A00"/>
    <w:rsid w:val="00744E11"/>
    <w:rsid w:val="0074584C"/>
    <w:rsid w:val="00745A8E"/>
    <w:rsid w:val="00745B67"/>
    <w:rsid w:val="0074606F"/>
    <w:rsid w:val="007462DB"/>
    <w:rsid w:val="007465B7"/>
    <w:rsid w:val="00746906"/>
    <w:rsid w:val="00747247"/>
    <w:rsid w:val="007472F7"/>
    <w:rsid w:val="00747C13"/>
    <w:rsid w:val="007500C2"/>
    <w:rsid w:val="0075014B"/>
    <w:rsid w:val="00750CAF"/>
    <w:rsid w:val="00750D43"/>
    <w:rsid w:val="0075111B"/>
    <w:rsid w:val="007513ED"/>
    <w:rsid w:val="0075151D"/>
    <w:rsid w:val="0075207D"/>
    <w:rsid w:val="007523EA"/>
    <w:rsid w:val="00752B14"/>
    <w:rsid w:val="0075305E"/>
    <w:rsid w:val="00753D43"/>
    <w:rsid w:val="00753FDE"/>
    <w:rsid w:val="00756392"/>
    <w:rsid w:val="00756B31"/>
    <w:rsid w:val="00757690"/>
    <w:rsid w:val="00757813"/>
    <w:rsid w:val="00757CF3"/>
    <w:rsid w:val="00757EC4"/>
    <w:rsid w:val="00757EC6"/>
    <w:rsid w:val="007600B5"/>
    <w:rsid w:val="0076029C"/>
    <w:rsid w:val="007607E6"/>
    <w:rsid w:val="0076146F"/>
    <w:rsid w:val="007616E1"/>
    <w:rsid w:val="007630D2"/>
    <w:rsid w:val="007641E1"/>
    <w:rsid w:val="00764340"/>
    <w:rsid w:val="00764ACF"/>
    <w:rsid w:val="00764E0B"/>
    <w:rsid w:val="00764EDB"/>
    <w:rsid w:val="007655EF"/>
    <w:rsid w:val="00765C7D"/>
    <w:rsid w:val="00766976"/>
    <w:rsid w:val="007669A4"/>
    <w:rsid w:val="00766AF1"/>
    <w:rsid w:val="007671F1"/>
    <w:rsid w:val="007675D1"/>
    <w:rsid w:val="00770AEC"/>
    <w:rsid w:val="00770E37"/>
    <w:rsid w:val="007722BB"/>
    <w:rsid w:val="00772759"/>
    <w:rsid w:val="00773202"/>
    <w:rsid w:val="00773441"/>
    <w:rsid w:val="00773DAC"/>
    <w:rsid w:val="00774015"/>
    <w:rsid w:val="0077422B"/>
    <w:rsid w:val="00775561"/>
    <w:rsid w:val="007758A4"/>
    <w:rsid w:val="0077592F"/>
    <w:rsid w:val="0077594F"/>
    <w:rsid w:val="00776ACA"/>
    <w:rsid w:val="00776CFD"/>
    <w:rsid w:val="00777215"/>
    <w:rsid w:val="007776FA"/>
    <w:rsid w:val="00777DC0"/>
    <w:rsid w:val="00777F50"/>
    <w:rsid w:val="007817C6"/>
    <w:rsid w:val="00782C5C"/>
    <w:rsid w:val="00782C95"/>
    <w:rsid w:val="00783874"/>
    <w:rsid w:val="00783A63"/>
    <w:rsid w:val="00784787"/>
    <w:rsid w:val="00784DD1"/>
    <w:rsid w:val="00785A6A"/>
    <w:rsid w:val="0078642C"/>
    <w:rsid w:val="007873F2"/>
    <w:rsid w:val="00787AB4"/>
    <w:rsid w:val="007905A7"/>
    <w:rsid w:val="00791B99"/>
    <w:rsid w:val="007925F9"/>
    <w:rsid w:val="00792643"/>
    <w:rsid w:val="00793683"/>
    <w:rsid w:val="007946A0"/>
    <w:rsid w:val="00794B5B"/>
    <w:rsid w:val="0079502D"/>
    <w:rsid w:val="0079720B"/>
    <w:rsid w:val="007976E1"/>
    <w:rsid w:val="007A02A1"/>
    <w:rsid w:val="007A054A"/>
    <w:rsid w:val="007A071E"/>
    <w:rsid w:val="007A07EF"/>
    <w:rsid w:val="007A0D9E"/>
    <w:rsid w:val="007A1C01"/>
    <w:rsid w:val="007A2377"/>
    <w:rsid w:val="007A267A"/>
    <w:rsid w:val="007A2A6D"/>
    <w:rsid w:val="007A2C59"/>
    <w:rsid w:val="007A309E"/>
    <w:rsid w:val="007A37B0"/>
    <w:rsid w:val="007A3C5E"/>
    <w:rsid w:val="007A4398"/>
    <w:rsid w:val="007A4456"/>
    <w:rsid w:val="007A4CFC"/>
    <w:rsid w:val="007A50EB"/>
    <w:rsid w:val="007A562B"/>
    <w:rsid w:val="007A596B"/>
    <w:rsid w:val="007A5B12"/>
    <w:rsid w:val="007A628A"/>
    <w:rsid w:val="007A7D1B"/>
    <w:rsid w:val="007B007E"/>
    <w:rsid w:val="007B0965"/>
    <w:rsid w:val="007B098E"/>
    <w:rsid w:val="007B1884"/>
    <w:rsid w:val="007B190C"/>
    <w:rsid w:val="007B21AB"/>
    <w:rsid w:val="007B2490"/>
    <w:rsid w:val="007B25AC"/>
    <w:rsid w:val="007B3635"/>
    <w:rsid w:val="007B3638"/>
    <w:rsid w:val="007B3759"/>
    <w:rsid w:val="007B513B"/>
    <w:rsid w:val="007B52AA"/>
    <w:rsid w:val="007B530F"/>
    <w:rsid w:val="007B5655"/>
    <w:rsid w:val="007B5A27"/>
    <w:rsid w:val="007B5E66"/>
    <w:rsid w:val="007B6772"/>
    <w:rsid w:val="007B6D6E"/>
    <w:rsid w:val="007B7CE1"/>
    <w:rsid w:val="007B7F02"/>
    <w:rsid w:val="007C067D"/>
    <w:rsid w:val="007C0BDB"/>
    <w:rsid w:val="007C1430"/>
    <w:rsid w:val="007C14E4"/>
    <w:rsid w:val="007C2C76"/>
    <w:rsid w:val="007C2CA5"/>
    <w:rsid w:val="007C3154"/>
    <w:rsid w:val="007C328C"/>
    <w:rsid w:val="007C3CFF"/>
    <w:rsid w:val="007C47D5"/>
    <w:rsid w:val="007C47D8"/>
    <w:rsid w:val="007C4D86"/>
    <w:rsid w:val="007C7595"/>
    <w:rsid w:val="007C7D97"/>
    <w:rsid w:val="007D0624"/>
    <w:rsid w:val="007D0A31"/>
    <w:rsid w:val="007D1686"/>
    <w:rsid w:val="007D184B"/>
    <w:rsid w:val="007D1878"/>
    <w:rsid w:val="007D1B32"/>
    <w:rsid w:val="007D1C38"/>
    <w:rsid w:val="007D1E26"/>
    <w:rsid w:val="007D22B8"/>
    <w:rsid w:val="007D238A"/>
    <w:rsid w:val="007D23FD"/>
    <w:rsid w:val="007D257A"/>
    <w:rsid w:val="007D2858"/>
    <w:rsid w:val="007D29AF"/>
    <w:rsid w:val="007D380E"/>
    <w:rsid w:val="007D3AE8"/>
    <w:rsid w:val="007D3F0C"/>
    <w:rsid w:val="007D4326"/>
    <w:rsid w:val="007D51EA"/>
    <w:rsid w:val="007D51FF"/>
    <w:rsid w:val="007D5487"/>
    <w:rsid w:val="007D6253"/>
    <w:rsid w:val="007D6534"/>
    <w:rsid w:val="007D6AD6"/>
    <w:rsid w:val="007D6DE1"/>
    <w:rsid w:val="007D70E0"/>
    <w:rsid w:val="007D740E"/>
    <w:rsid w:val="007D7459"/>
    <w:rsid w:val="007D7DB6"/>
    <w:rsid w:val="007D7DFE"/>
    <w:rsid w:val="007E01B3"/>
    <w:rsid w:val="007E0B5C"/>
    <w:rsid w:val="007E0BCC"/>
    <w:rsid w:val="007E10AE"/>
    <w:rsid w:val="007E191C"/>
    <w:rsid w:val="007E2122"/>
    <w:rsid w:val="007E2298"/>
    <w:rsid w:val="007E2F8F"/>
    <w:rsid w:val="007E3D42"/>
    <w:rsid w:val="007E4A54"/>
    <w:rsid w:val="007E4E8D"/>
    <w:rsid w:val="007E589A"/>
    <w:rsid w:val="007E5A98"/>
    <w:rsid w:val="007E6221"/>
    <w:rsid w:val="007E65D6"/>
    <w:rsid w:val="007E69F2"/>
    <w:rsid w:val="007E6F2B"/>
    <w:rsid w:val="007E72AB"/>
    <w:rsid w:val="007E7503"/>
    <w:rsid w:val="007F0432"/>
    <w:rsid w:val="007F0DD0"/>
    <w:rsid w:val="007F10FD"/>
    <w:rsid w:val="007F158C"/>
    <w:rsid w:val="007F1E6F"/>
    <w:rsid w:val="007F2331"/>
    <w:rsid w:val="007F2D62"/>
    <w:rsid w:val="007F2E3D"/>
    <w:rsid w:val="007F2F9D"/>
    <w:rsid w:val="007F39A5"/>
    <w:rsid w:val="007F3EAB"/>
    <w:rsid w:val="007F4B42"/>
    <w:rsid w:val="007F4F6E"/>
    <w:rsid w:val="007F4FF0"/>
    <w:rsid w:val="007F54B8"/>
    <w:rsid w:val="007F56EE"/>
    <w:rsid w:val="007F5C2E"/>
    <w:rsid w:val="007F5F59"/>
    <w:rsid w:val="007F649C"/>
    <w:rsid w:val="007F7406"/>
    <w:rsid w:val="007F7868"/>
    <w:rsid w:val="007F7A89"/>
    <w:rsid w:val="0080042D"/>
    <w:rsid w:val="00800599"/>
    <w:rsid w:val="00800A06"/>
    <w:rsid w:val="00800EC3"/>
    <w:rsid w:val="00801F61"/>
    <w:rsid w:val="00801FF6"/>
    <w:rsid w:val="008022F7"/>
    <w:rsid w:val="008024F1"/>
    <w:rsid w:val="0080361B"/>
    <w:rsid w:val="00803872"/>
    <w:rsid w:val="008039D2"/>
    <w:rsid w:val="00803B20"/>
    <w:rsid w:val="00803F42"/>
    <w:rsid w:val="00803F8C"/>
    <w:rsid w:val="00804065"/>
    <w:rsid w:val="00804382"/>
    <w:rsid w:val="00804D39"/>
    <w:rsid w:val="00804FF5"/>
    <w:rsid w:val="00805141"/>
    <w:rsid w:val="00805DCF"/>
    <w:rsid w:val="00805E87"/>
    <w:rsid w:val="0080647A"/>
    <w:rsid w:val="008069D8"/>
    <w:rsid w:val="00806D95"/>
    <w:rsid w:val="00806F2F"/>
    <w:rsid w:val="00807375"/>
    <w:rsid w:val="00807491"/>
    <w:rsid w:val="00807C06"/>
    <w:rsid w:val="00807FED"/>
    <w:rsid w:val="00810320"/>
    <w:rsid w:val="00810749"/>
    <w:rsid w:val="00810DD6"/>
    <w:rsid w:val="00811359"/>
    <w:rsid w:val="00811F4E"/>
    <w:rsid w:val="0081238C"/>
    <w:rsid w:val="008125F7"/>
    <w:rsid w:val="008125FF"/>
    <w:rsid w:val="00812B0E"/>
    <w:rsid w:val="00813EE2"/>
    <w:rsid w:val="00813F5A"/>
    <w:rsid w:val="00814244"/>
    <w:rsid w:val="00814552"/>
    <w:rsid w:val="00814BD9"/>
    <w:rsid w:val="00814C47"/>
    <w:rsid w:val="00814F50"/>
    <w:rsid w:val="00815C3C"/>
    <w:rsid w:val="008168F8"/>
    <w:rsid w:val="00816A17"/>
    <w:rsid w:val="00816DA5"/>
    <w:rsid w:val="00817A58"/>
    <w:rsid w:val="00817BB8"/>
    <w:rsid w:val="00817F1B"/>
    <w:rsid w:val="00817FD6"/>
    <w:rsid w:val="008202A8"/>
    <w:rsid w:val="00820714"/>
    <w:rsid w:val="008210B3"/>
    <w:rsid w:val="0082110E"/>
    <w:rsid w:val="008212C1"/>
    <w:rsid w:val="008218A4"/>
    <w:rsid w:val="00821E48"/>
    <w:rsid w:val="00821F19"/>
    <w:rsid w:val="00822B97"/>
    <w:rsid w:val="00822C37"/>
    <w:rsid w:val="00822DE6"/>
    <w:rsid w:val="00822FAD"/>
    <w:rsid w:val="00823004"/>
    <w:rsid w:val="00823040"/>
    <w:rsid w:val="00823BFB"/>
    <w:rsid w:val="00823E38"/>
    <w:rsid w:val="00823F27"/>
    <w:rsid w:val="008255B0"/>
    <w:rsid w:val="0082576B"/>
    <w:rsid w:val="00825AE8"/>
    <w:rsid w:val="00826EE2"/>
    <w:rsid w:val="0082707E"/>
    <w:rsid w:val="00827CBD"/>
    <w:rsid w:val="00830BD6"/>
    <w:rsid w:val="008313B8"/>
    <w:rsid w:val="00831B9B"/>
    <w:rsid w:val="00831EA4"/>
    <w:rsid w:val="00832896"/>
    <w:rsid w:val="008339AD"/>
    <w:rsid w:val="00833DC4"/>
    <w:rsid w:val="008348A5"/>
    <w:rsid w:val="0083580C"/>
    <w:rsid w:val="00835856"/>
    <w:rsid w:val="00836682"/>
    <w:rsid w:val="0083796D"/>
    <w:rsid w:val="00837E3A"/>
    <w:rsid w:val="0084050C"/>
    <w:rsid w:val="008407A4"/>
    <w:rsid w:val="00840FEC"/>
    <w:rsid w:val="008411FC"/>
    <w:rsid w:val="0084278E"/>
    <w:rsid w:val="00842A39"/>
    <w:rsid w:val="00842F50"/>
    <w:rsid w:val="00843003"/>
    <w:rsid w:val="00843217"/>
    <w:rsid w:val="0084334C"/>
    <w:rsid w:val="0084386A"/>
    <w:rsid w:val="00843BE4"/>
    <w:rsid w:val="00843C65"/>
    <w:rsid w:val="00844334"/>
    <w:rsid w:val="00844FEB"/>
    <w:rsid w:val="008450C2"/>
    <w:rsid w:val="0084667E"/>
    <w:rsid w:val="008466FB"/>
    <w:rsid w:val="00846D77"/>
    <w:rsid w:val="008470A2"/>
    <w:rsid w:val="008471D4"/>
    <w:rsid w:val="00847857"/>
    <w:rsid w:val="0085007A"/>
    <w:rsid w:val="0085092F"/>
    <w:rsid w:val="00850BB3"/>
    <w:rsid w:val="00850C34"/>
    <w:rsid w:val="00851323"/>
    <w:rsid w:val="0085134A"/>
    <w:rsid w:val="008517BE"/>
    <w:rsid w:val="0085227A"/>
    <w:rsid w:val="00852421"/>
    <w:rsid w:val="0085255C"/>
    <w:rsid w:val="008541DC"/>
    <w:rsid w:val="008549F8"/>
    <w:rsid w:val="00854CE6"/>
    <w:rsid w:val="00855250"/>
    <w:rsid w:val="0085571A"/>
    <w:rsid w:val="00855CC5"/>
    <w:rsid w:val="008568EF"/>
    <w:rsid w:val="00857549"/>
    <w:rsid w:val="0086001C"/>
    <w:rsid w:val="00860110"/>
    <w:rsid w:val="008601A2"/>
    <w:rsid w:val="008622BD"/>
    <w:rsid w:val="0086244B"/>
    <w:rsid w:val="00862959"/>
    <w:rsid w:val="00862BEB"/>
    <w:rsid w:val="00862C51"/>
    <w:rsid w:val="008631DF"/>
    <w:rsid w:val="00863799"/>
    <w:rsid w:val="008646AC"/>
    <w:rsid w:val="0086486C"/>
    <w:rsid w:val="00865349"/>
    <w:rsid w:val="008654D8"/>
    <w:rsid w:val="008656E9"/>
    <w:rsid w:val="008658F3"/>
    <w:rsid w:val="0086613C"/>
    <w:rsid w:val="00866B2E"/>
    <w:rsid w:val="0086725B"/>
    <w:rsid w:val="00867A77"/>
    <w:rsid w:val="00867F0C"/>
    <w:rsid w:val="008704D4"/>
    <w:rsid w:val="00871334"/>
    <w:rsid w:val="00871A50"/>
    <w:rsid w:val="00871EB2"/>
    <w:rsid w:val="00872336"/>
    <w:rsid w:val="00872A40"/>
    <w:rsid w:val="00872DEF"/>
    <w:rsid w:val="00873556"/>
    <w:rsid w:val="008736E2"/>
    <w:rsid w:val="00873DC1"/>
    <w:rsid w:val="008765C1"/>
    <w:rsid w:val="008775D3"/>
    <w:rsid w:val="00880DE8"/>
    <w:rsid w:val="00881DC1"/>
    <w:rsid w:val="008822EF"/>
    <w:rsid w:val="008823A1"/>
    <w:rsid w:val="008826E4"/>
    <w:rsid w:val="00882CF5"/>
    <w:rsid w:val="00883A32"/>
    <w:rsid w:val="00883AC6"/>
    <w:rsid w:val="00883FE7"/>
    <w:rsid w:val="00884365"/>
    <w:rsid w:val="0088483F"/>
    <w:rsid w:val="00884CB2"/>
    <w:rsid w:val="008855C8"/>
    <w:rsid w:val="008859DC"/>
    <w:rsid w:val="008864D6"/>
    <w:rsid w:val="00886E25"/>
    <w:rsid w:val="00886FCE"/>
    <w:rsid w:val="0088720F"/>
    <w:rsid w:val="00887897"/>
    <w:rsid w:val="00887C91"/>
    <w:rsid w:val="00887DD0"/>
    <w:rsid w:val="00890638"/>
    <w:rsid w:val="00890847"/>
    <w:rsid w:val="00890BA9"/>
    <w:rsid w:val="00890DC2"/>
    <w:rsid w:val="00891018"/>
    <w:rsid w:val="008910BD"/>
    <w:rsid w:val="00891555"/>
    <w:rsid w:val="008915ED"/>
    <w:rsid w:val="0089160A"/>
    <w:rsid w:val="00891646"/>
    <w:rsid w:val="00892CD2"/>
    <w:rsid w:val="00893182"/>
    <w:rsid w:val="008931A2"/>
    <w:rsid w:val="00893520"/>
    <w:rsid w:val="00893712"/>
    <w:rsid w:val="0089419E"/>
    <w:rsid w:val="00894B4B"/>
    <w:rsid w:val="00894C52"/>
    <w:rsid w:val="008950E9"/>
    <w:rsid w:val="00895968"/>
    <w:rsid w:val="00895D89"/>
    <w:rsid w:val="008961A9"/>
    <w:rsid w:val="00896906"/>
    <w:rsid w:val="00896D48"/>
    <w:rsid w:val="0089777C"/>
    <w:rsid w:val="0089796C"/>
    <w:rsid w:val="008A006B"/>
    <w:rsid w:val="008A08EE"/>
    <w:rsid w:val="008A090A"/>
    <w:rsid w:val="008A0A3F"/>
    <w:rsid w:val="008A10B5"/>
    <w:rsid w:val="008A3122"/>
    <w:rsid w:val="008A3293"/>
    <w:rsid w:val="008A3DC0"/>
    <w:rsid w:val="008A53C0"/>
    <w:rsid w:val="008A546A"/>
    <w:rsid w:val="008A5B78"/>
    <w:rsid w:val="008A5C79"/>
    <w:rsid w:val="008A6352"/>
    <w:rsid w:val="008A6572"/>
    <w:rsid w:val="008A6669"/>
    <w:rsid w:val="008A7EDE"/>
    <w:rsid w:val="008B02C4"/>
    <w:rsid w:val="008B0831"/>
    <w:rsid w:val="008B0B1A"/>
    <w:rsid w:val="008B0CFA"/>
    <w:rsid w:val="008B0D59"/>
    <w:rsid w:val="008B0EE8"/>
    <w:rsid w:val="008B1103"/>
    <w:rsid w:val="008B1CA8"/>
    <w:rsid w:val="008B27C0"/>
    <w:rsid w:val="008B2D32"/>
    <w:rsid w:val="008B32C4"/>
    <w:rsid w:val="008B4152"/>
    <w:rsid w:val="008B45D2"/>
    <w:rsid w:val="008B4EE7"/>
    <w:rsid w:val="008B5659"/>
    <w:rsid w:val="008B5BA4"/>
    <w:rsid w:val="008B61DD"/>
    <w:rsid w:val="008B687E"/>
    <w:rsid w:val="008B68F3"/>
    <w:rsid w:val="008B7D08"/>
    <w:rsid w:val="008C04B1"/>
    <w:rsid w:val="008C0C9B"/>
    <w:rsid w:val="008C115F"/>
    <w:rsid w:val="008C160D"/>
    <w:rsid w:val="008C1831"/>
    <w:rsid w:val="008C226E"/>
    <w:rsid w:val="008C23DE"/>
    <w:rsid w:val="008C2767"/>
    <w:rsid w:val="008C2CEC"/>
    <w:rsid w:val="008C2E67"/>
    <w:rsid w:val="008C2F17"/>
    <w:rsid w:val="008C35F1"/>
    <w:rsid w:val="008C37EC"/>
    <w:rsid w:val="008C3FA3"/>
    <w:rsid w:val="008C5CEE"/>
    <w:rsid w:val="008C66F8"/>
    <w:rsid w:val="008C690D"/>
    <w:rsid w:val="008C691B"/>
    <w:rsid w:val="008C6FE5"/>
    <w:rsid w:val="008C6FF6"/>
    <w:rsid w:val="008C76EC"/>
    <w:rsid w:val="008D0126"/>
    <w:rsid w:val="008D01C8"/>
    <w:rsid w:val="008D02AE"/>
    <w:rsid w:val="008D0D98"/>
    <w:rsid w:val="008D1878"/>
    <w:rsid w:val="008D1BCF"/>
    <w:rsid w:val="008D2C7A"/>
    <w:rsid w:val="008D3093"/>
    <w:rsid w:val="008D333E"/>
    <w:rsid w:val="008D3883"/>
    <w:rsid w:val="008D3BCA"/>
    <w:rsid w:val="008D49FF"/>
    <w:rsid w:val="008D4C11"/>
    <w:rsid w:val="008D5B1F"/>
    <w:rsid w:val="008D64DE"/>
    <w:rsid w:val="008D6950"/>
    <w:rsid w:val="008D6ABC"/>
    <w:rsid w:val="008D7343"/>
    <w:rsid w:val="008D79B4"/>
    <w:rsid w:val="008D79B9"/>
    <w:rsid w:val="008E08C8"/>
    <w:rsid w:val="008E0CE0"/>
    <w:rsid w:val="008E0D20"/>
    <w:rsid w:val="008E15BF"/>
    <w:rsid w:val="008E164B"/>
    <w:rsid w:val="008E22BB"/>
    <w:rsid w:val="008E2326"/>
    <w:rsid w:val="008E2677"/>
    <w:rsid w:val="008E3E17"/>
    <w:rsid w:val="008E4A86"/>
    <w:rsid w:val="008E4C94"/>
    <w:rsid w:val="008E4F79"/>
    <w:rsid w:val="008E5724"/>
    <w:rsid w:val="008E5CD5"/>
    <w:rsid w:val="008E6034"/>
    <w:rsid w:val="008E623B"/>
    <w:rsid w:val="008E6480"/>
    <w:rsid w:val="008E7159"/>
    <w:rsid w:val="008E7B88"/>
    <w:rsid w:val="008E7CFA"/>
    <w:rsid w:val="008E7F5E"/>
    <w:rsid w:val="008F004D"/>
    <w:rsid w:val="008F063B"/>
    <w:rsid w:val="008F0A88"/>
    <w:rsid w:val="008F1483"/>
    <w:rsid w:val="008F19F0"/>
    <w:rsid w:val="008F255B"/>
    <w:rsid w:val="008F28BC"/>
    <w:rsid w:val="008F3059"/>
    <w:rsid w:val="008F3291"/>
    <w:rsid w:val="008F3590"/>
    <w:rsid w:val="008F37D1"/>
    <w:rsid w:val="008F3E1A"/>
    <w:rsid w:val="008F4684"/>
    <w:rsid w:val="008F4C00"/>
    <w:rsid w:val="008F51B8"/>
    <w:rsid w:val="008F5F35"/>
    <w:rsid w:val="008F6532"/>
    <w:rsid w:val="008F70F1"/>
    <w:rsid w:val="008F7CD6"/>
    <w:rsid w:val="0090046F"/>
    <w:rsid w:val="00900679"/>
    <w:rsid w:val="0090296F"/>
    <w:rsid w:val="00903448"/>
    <w:rsid w:val="0090381B"/>
    <w:rsid w:val="00903C93"/>
    <w:rsid w:val="00904C1D"/>
    <w:rsid w:val="00906897"/>
    <w:rsid w:val="0090741F"/>
    <w:rsid w:val="00907636"/>
    <w:rsid w:val="00907848"/>
    <w:rsid w:val="00907D80"/>
    <w:rsid w:val="0091026A"/>
    <w:rsid w:val="00910A5A"/>
    <w:rsid w:val="00910D52"/>
    <w:rsid w:val="009115F8"/>
    <w:rsid w:val="00911FA1"/>
    <w:rsid w:val="00912013"/>
    <w:rsid w:val="00912698"/>
    <w:rsid w:val="00912A75"/>
    <w:rsid w:val="00913D98"/>
    <w:rsid w:val="009143BB"/>
    <w:rsid w:val="009144FE"/>
    <w:rsid w:val="009149D7"/>
    <w:rsid w:val="00914F25"/>
    <w:rsid w:val="009150B7"/>
    <w:rsid w:val="009162A2"/>
    <w:rsid w:val="009173BC"/>
    <w:rsid w:val="009174E7"/>
    <w:rsid w:val="0091792D"/>
    <w:rsid w:val="00917A6A"/>
    <w:rsid w:val="00921D81"/>
    <w:rsid w:val="009221EC"/>
    <w:rsid w:val="00922BAA"/>
    <w:rsid w:val="00922C2C"/>
    <w:rsid w:val="00923276"/>
    <w:rsid w:val="0092391B"/>
    <w:rsid w:val="00923ED5"/>
    <w:rsid w:val="009242D5"/>
    <w:rsid w:val="009243BF"/>
    <w:rsid w:val="009249F9"/>
    <w:rsid w:val="00924FF0"/>
    <w:rsid w:val="009256DF"/>
    <w:rsid w:val="009258B8"/>
    <w:rsid w:val="00925B1D"/>
    <w:rsid w:val="009263F5"/>
    <w:rsid w:val="00926640"/>
    <w:rsid w:val="00926707"/>
    <w:rsid w:val="0092759B"/>
    <w:rsid w:val="009317C9"/>
    <w:rsid w:val="0093216A"/>
    <w:rsid w:val="00932714"/>
    <w:rsid w:val="009327E5"/>
    <w:rsid w:val="00932DE1"/>
    <w:rsid w:val="00933126"/>
    <w:rsid w:val="0093319E"/>
    <w:rsid w:val="0093368C"/>
    <w:rsid w:val="00933723"/>
    <w:rsid w:val="00933CE2"/>
    <w:rsid w:val="00934665"/>
    <w:rsid w:val="0093583F"/>
    <w:rsid w:val="00935E2E"/>
    <w:rsid w:val="00935EF8"/>
    <w:rsid w:val="00936334"/>
    <w:rsid w:val="009369EB"/>
    <w:rsid w:val="00937352"/>
    <w:rsid w:val="009379F0"/>
    <w:rsid w:val="00937A46"/>
    <w:rsid w:val="00940426"/>
    <w:rsid w:val="00940916"/>
    <w:rsid w:val="00940D82"/>
    <w:rsid w:val="009411AE"/>
    <w:rsid w:val="0094170B"/>
    <w:rsid w:val="00941A7F"/>
    <w:rsid w:val="00942156"/>
    <w:rsid w:val="00942486"/>
    <w:rsid w:val="00942590"/>
    <w:rsid w:val="00942804"/>
    <w:rsid w:val="009432DD"/>
    <w:rsid w:val="0094356F"/>
    <w:rsid w:val="0094359F"/>
    <w:rsid w:val="00943D06"/>
    <w:rsid w:val="00943F89"/>
    <w:rsid w:val="00945496"/>
    <w:rsid w:val="009466D1"/>
    <w:rsid w:val="00946AB0"/>
    <w:rsid w:val="00946CF8"/>
    <w:rsid w:val="00946DE0"/>
    <w:rsid w:val="009477AC"/>
    <w:rsid w:val="00947F1C"/>
    <w:rsid w:val="009503F0"/>
    <w:rsid w:val="009505BD"/>
    <w:rsid w:val="00950A5B"/>
    <w:rsid w:val="009513F5"/>
    <w:rsid w:val="009518C7"/>
    <w:rsid w:val="0095195B"/>
    <w:rsid w:val="0095204C"/>
    <w:rsid w:val="00952B0D"/>
    <w:rsid w:val="00952D61"/>
    <w:rsid w:val="0095306D"/>
    <w:rsid w:val="00953254"/>
    <w:rsid w:val="0095588F"/>
    <w:rsid w:val="00955EFE"/>
    <w:rsid w:val="00955FCF"/>
    <w:rsid w:val="00956315"/>
    <w:rsid w:val="0095688F"/>
    <w:rsid w:val="00957112"/>
    <w:rsid w:val="00957D76"/>
    <w:rsid w:val="00960ABF"/>
    <w:rsid w:val="00960E36"/>
    <w:rsid w:val="00961894"/>
    <w:rsid w:val="00961912"/>
    <w:rsid w:val="009625D0"/>
    <w:rsid w:val="00962647"/>
    <w:rsid w:val="009626AC"/>
    <w:rsid w:val="00962894"/>
    <w:rsid w:val="00962F67"/>
    <w:rsid w:val="00963F94"/>
    <w:rsid w:val="00965716"/>
    <w:rsid w:val="009659B8"/>
    <w:rsid w:val="00966010"/>
    <w:rsid w:val="009669B0"/>
    <w:rsid w:val="00966E61"/>
    <w:rsid w:val="00966EA0"/>
    <w:rsid w:val="009671CB"/>
    <w:rsid w:val="00970439"/>
    <w:rsid w:val="009706DF"/>
    <w:rsid w:val="00970E1D"/>
    <w:rsid w:val="00971074"/>
    <w:rsid w:val="009713BB"/>
    <w:rsid w:val="009722C4"/>
    <w:rsid w:val="00972839"/>
    <w:rsid w:val="00972D46"/>
    <w:rsid w:val="00972F2D"/>
    <w:rsid w:val="0097323A"/>
    <w:rsid w:val="00973456"/>
    <w:rsid w:val="009739E8"/>
    <w:rsid w:val="00973FE9"/>
    <w:rsid w:val="0097562A"/>
    <w:rsid w:val="00976F75"/>
    <w:rsid w:val="009776EC"/>
    <w:rsid w:val="00977E61"/>
    <w:rsid w:val="00980946"/>
    <w:rsid w:val="00981423"/>
    <w:rsid w:val="0098145A"/>
    <w:rsid w:val="0098147E"/>
    <w:rsid w:val="00982E54"/>
    <w:rsid w:val="00982FC4"/>
    <w:rsid w:val="009833C1"/>
    <w:rsid w:val="009840E6"/>
    <w:rsid w:val="009842F6"/>
    <w:rsid w:val="00984545"/>
    <w:rsid w:val="00984CAE"/>
    <w:rsid w:val="00985081"/>
    <w:rsid w:val="00985097"/>
    <w:rsid w:val="009856AE"/>
    <w:rsid w:val="00985C4D"/>
    <w:rsid w:val="009861B4"/>
    <w:rsid w:val="009862A2"/>
    <w:rsid w:val="00986EB2"/>
    <w:rsid w:val="00987726"/>
    <w:rsid w:val="0098797C"/>
    <w:rsid w:val="00987CBB"/>
    <w:rsid w:val="00987DF5"/>
    <w:rsid w:val="00987FD7"/>
    <w:rsid w:val="00990081"/>
    <w:rsid w:val="00990F93"/>
    <w:rsid w:val="0099112F"/>
    <w:rsid w:val="0099229E"/>
    <w:rsid w:val="009924D9"/>
    <w:rsid w:val="00992C6B"/>
    <w:rsid w:val="00993CA6"/>
    <w:rsid w:val="00994158"/>
    <w:rsid w:val="009955C3"/>
    <w:rsid w:val="00996051"/>
    <w:rsid w:val="00996283"/>
    <w:rsid w:val="0099675E"/>
    <w:rsid w:val="00996EFB"/>
    <w:rsid w:val="00997009"/>
    <w:rsid w:val="00997024"/>
    <w:rsid w:val="00997036"/>
    <w:rsid w:val="0099738F"/>
    <w:rsid w:val="009A00CE"/>
    <w:rsid w:val="009A0117"/>
    <w:rsid w:val="009A0766"/>
    <w:rsid w:val="009A1677"/>
    <w:rsid w:val="009A1974"/>
    <w:rsid w:val="009A1C02"/>
    <w:rsid w:val="009A1C85"/>
    <w:rsid w:val="009A1D13"/>
    <w:rsid w:val="009A2B90"/>
    <w:rsid w:val="009A2E14"/>
    <w:rsid w:val="009A2F89"/>
    <w:rsid w:val="009A343F"/>
    <w:rsid w:val="009A3A67"/>
    <w:rsid w:val="009A3EE2"/>
    <w:rsid w:val="009A4253"/>
    <w:rsid w:val="009A450E"/>
    <w:rsid w:val="009A45F0"/>
    <w:rsid w:val="009A5EFF"/>
    <w:rsid w:val="009A5F07"/>
    <w:rsid w:val="009A6000"/>
    <w:rsid w:val="009A628C"/>
    <w:rsid w:val="009A69CA"/>
    <w:rsid w:val="009A6A97"/>
    <w:rsid w:val="009A7944"/>
    <w:rsid w:val="009A799F"/>
    <w:rsid w:val="009A7C57"/>
    <w:rsid w:val="009A7C62"/>
    <w:rsid w:val="009B0280"/>
    <w:rsid w:val="009B0631"/>
    <w:rsid w:val="009B0DF6"/>
    <w:rsid w:val="009B1219"/>
    <w:rsid w:val="009B12CE"/>
    <w:rsid w:val="009B1394"/>
    <w:rsid w:val="009B1CA4"/>
    <w:rsid w:val="009B269F"/>
    <w:rsid w:val="009B2A5A"/>
    <w:rsid w:val="009B2A82"/>
    <w:rsid w:val="009B2B1F"/>
    <w:rsid w:val="009B2C1C"/>
    <w:rsid w:val="009B2CBF"/>
    <w:rsid w:val="009B4002"/>
    <w:rsid w:val="009B68CF"/>
    <w:rsid w:val="009B707C"/>
    <w:rsid w:val="009B7258"/>
    <w:rsid w:val="009B72EA"/>
    <w:rsid w:val="009C01FF"/>
    <w:rsid w:val="009C025F"/>
    <w:rsid w:val="009C037F"/>
    <w:rsid w:val="009C098F"/>
    <w:rsid w:val="009C10E2"/>
    <w:rsid w:val="009C21CB"/>
    <w:rsid w:val="009C262E"/>
    <w:rsid w:val="009C2F98"/>
    <w:rsid w:val="009C38BC"/>
    <w:rsid w:val="009C4713"/>
    <w:rsid w:val="009C4A66"/>
    <w:rsid w:val="009C4F0E"/>
    <w:rsid w:val="009C5ACA"/>
    <w:rsid w:val="009C5B1F"/>
    <w:rsid w:val="009C6458"/>
    <w:rsid w:val="009C6511"/>
    <w:rsid w:val="009C65C7"/>
    <w:rsid w:val="009C683F"/>
    <w:rsid w:val="009C7264"/>
    <w:rsid w:val="009C7370"/>
    <w:rsid w:val="009C7374"/>
    <w:rsid w:val="009C7793"/>
    <w:rsid w:val="009C7B9F"/>
    <w:rsid w:val="009C7F17"/>
    <w:rsid w:val="009D0DD9"/>
    <w:rsid w:val="009D157D"/>
    <w:rsid w:val="009D1D97"/>
    <w:rsid w:val="009D2421"/>
    <w:rsid w:val="009D245B"/>
    <w:rsid w:val="009D2F92"/>
    <w:rsid w:val="009D30D7"/>
    <w:rsid w:val="009D42B1"/>
    <w:rsid w:val="009D4495"/>
    <w:rsid w:val="009D4F5E"/>
    <w:rsid w:val="009D5893"/>
    <w:rsid w:val="009D5D84"/>
    <w:rsid w:val="009D5EF9"/>
    <w:rsid w:val="009E14C3"/>
    <w:rsid w:val="009E1D4A"/>
    <w:rsid w:val="009E2011"/>
    <w:rsid w:val="009E272B"/>
    <w:rsid w:val="009E318E"/>
    <w:rsid w:val="009E3596"/>
    <w:rsid w:val="009E369A"/>
    <w:rsid w:val="009E3778"/>
    <w:rsid w:val="009E49F8"/>
    <w:rsid w:val="009E4BE9"/>
    <w:rsid w:val="009E4C5A"/>
    <w:rsid w:val="009E5989"/>
    <w:rsid w:val="009E7204"/>
    <w:rsid w:val="009E7853"/>
    <w:rsid w:val="009E7ECB"/>
    <w:rsid w:val="009F0673"/>
    <w:rsid w:val="009F074D"/>
    <w:rsid w:val="009F181D"/>
    <w:rsid w:val="009F18F5"/>
    <w:rsid w:val="009F1B21"/>
    <w:rsid w:val="009F1E63"/>
    <w:rsid w:val="009F32CE"/>
    <w:rsid w:val="009F371E"/>
    <w:rsid w:val="009F3ED6"/>
    <w:rsid w:val="009F444A"/>
    <w:rsid w:val="009F45CD"/>
    <w:rsid w:val="009F4EC0"/>
    <w:rsid w:val="009F57D5"/>
    <w:rsid w:val="009F5E24"/>
    <w:rsid w:val="009F6374"/>
    <w:rsid w:val="009F67CE"/>
    <w:rsid w:val="009F6F53"/>
    <w:rsid w:val="00A00277"/>
    <w:rsid w:val="00A00398"/>
    <w:rsid w:val="00A00645"/>
    <w:rsid w:val="00A027F0"/>
    <w:rsid w:val="00A02C5C"/>
    <w:rsid w:val="00A03113"/>
    <w:rsid w:val="00A03785"/>
    <w:rsid w:val="00A037DC"/>
    <w:rsid w:val="00A03B5B"/>
    <w:rsid w:val="00A040B3"/>
    <w:rsid w:val="00A042BA"/>
    <w:rsid w:val="00A042EB"/>
    <w:rsid w:val="00A04305"/>
    <w:rsid w:val="00A048CF"/>
    <w:rsid w:val="00A049EA"/>
    <w:rsid w:val="00A04ADA"/>
    <w:rsid w:val="00A04E4B"/>
    <w:rsid w:val="00A05C0B"/>
    <w:rsid w:val="00A06F5C"/>
    <w:rsid w:val="00A07775"/>
    <w:rsid w:val="00A079C4"/>
    <w:rsid w:val="00A07C10"/>
    <w:rsid w:val="00A10A7D"/>
    <w:rsid w:val="00A10FA1"/>
    <w:rsid w:val="00A11653"/>
    <w:rsid w:val="00A117CE"/>
    <w:rsid w:val="00A12482"/>
    <w:rsid w:val="00A1259C"/>
    <w:rsid w:val="00A126D3"/>
    <w:rsid w:val="00A12B64"/>
    <w:rsid w:val="00A12E7E"/>
    <w:rsid w:val="00A13646"/>
    <w:rsid w:val="00A14DCF"/>
    <w:rsid w:val="00A14E4E"/>
    <w:rsid w:val="00A150AC"/>
    <w:rsid w:val="00A1558D"/>
    <w:rsid w:val="00A15B74"/>
    <w:rsid w:val="00A164C1"/>
    <w:rsid w:val="00A168C4"/>
    <w:rsid w:val="00A16AEC"/>
    <w:rsid w:val="00A17E9E"/>
    <w:rsid w:val="00A2034D"/>
    <w:rsid w:val="00A20476"/>
    <w:rsid w:val="00A2060E"/>
    <w:rsid w:val="00A20743"/>
    <w:rsid w:val="00A20FED"/>
    <w:rsid w:val="00A210B1"/>
    <w:rsid w:val="00A21435"/>
    <w:rsid w:val="00A2149B"/>
    <w:rsid w:val="00A21673"/>
    <w:rsid w:val="00A21752"/>
    <w:rsid w:val="00A222AB"/>
    <w:rsid w:val="00A238E4"/>
    <w:rsid w:val="00A246A8"/>
    <w:rsid w:val="00A249F1"/>
    <w:rsid w:val="00A24BB5"/>
    <w:rsid w:val="00A2511F"/>
    <w:rsid w:val="00A25597"/>
    <w:rsid w:val="00A25E59"/>
    <w:rsid w:val="00A25E7F"/>
    <w:rsid w:val="00A266A2"/>
    <w:rsid w:val="00A279CF"/>
    <w:rsid w:val="00A306A9"/>
    <w:rsid w:val="00A306C7"/>
    <w:rsid w:val="00A309E0"/>
    <w:rsid w:val="00A30AF5"/>
    <w:rsid w:val="00A3144D"/>
    <w:rsid w:val="00A32AC5"/>
    <w:rsid w:val="00A34089"/>
    <w:rsid w:val="00A3523E"/>
    <w:rsid w:val="00A354CD"/>
    <w:rsid w:val="00A35C52"/>
    <w:rsid w:val="00A36111"/>
    <w:rsid w:val="00A36115"/>
    <w:rsid w:val="00A36529"/>
    <w:rsid w:val="00A36644"/>
    <w:rsid w:val="00A36900"/>
    <w:rsid w:val="00A36EC6"/>
    <w:rsid w:val="00A3790B"/>
    <w:rsid w:val="00A37CA6"/>
    <w:rsid w:val="00A40342"/>
    <w:rsid w:val="00A40586"/>
    <w:rsid w:val="00A408D6"/>
    <w:rsid w:val="00A41AC1"/>
    <w:rsid w:val="00A42701"/>
    <w:rsid w:val="00A4277C"/>
    <w:rsid w:val="00A432F3"/>
    <w:rsid w:val="00A447B4"/>
    <w:rsid w:val="00A448E1"/>
    <w:rsid w:val="00A4513D"/>
    <w:rsid w:val="00A4533A"/>
    <w:rsid w:val="00A453BA"/>
    <w:rsid w:val="00A45782"/>
    <w:rsid w:val="00A4706F"/>
    <w:rsid w:val="00A47B71"/>
    <w:rsid w:val="00A52E70"/>
    <w:rsid w:val="00A53400"/>
    <w:rsid w:val="00A53CE2"/>
    <w:rsid w:val="00A53E1F"/>
    <w:rsid w:val="00A53F01"/>
    <w:rsid w:val="00A53F72"/>
    <w:rsid w:val="00A54A1D"/>
    <w:rsid w:val="00A54C3E"/>
    <w:rsid w:val="00A54DC7"/>
    <w:rsid w:val="00A5512C"/>
    <w:rsid w:val="00A551AF"/>
    <w:rsid w:val="00A5592E"/>
    <w:rsid w:val="00A561AE"/>
    <w:rsid w:val="00A56462"/>
    <w:rsid w:val="00A57CB0"/>
    <w:rsid w:val="00A60134"/>
    <w:rsid w:val="00A60BF7"/>
    <w:rsid w:val="00A60E34"/>
    <w:rsid w:val="00A61345"/>
    <w:rsid w:val="00A615E9"/>
    <w:rsid w:val="00A62481"/>
    <w:rsid w:val="00A625CA"/>
    <w:rsid w:val="00A625EC"/>
    <w:rsid w:val="00A635A7"/>
    <w:rsid w:val="00A63935"/>
    <w:rsid w:val="00A63D2B"/>
    <w:rsid w:val="00A63D68"/>
    <w:rsid w:val="00A64B59"/>
    <w:rsid w:val="00A64F0C"/>
    <w:rsid w:val="00A655E5"/>
    <w:rsid w:val="00A65A6F"/>
    <w:rsid w:val="00A6676D"/>
    <w:rsid w:val="00A6690E"/>
    <w:rsid w:val="00A676B8"/>
    <w:rsid w:val="00A67736"/>
    <w:rsid w:val="00A71116"/>
    <w:rsid w:val="00A71D78"/>
    <w:rsid w:val="00A7257C"/>
    <w:rsid w:val="00A72BA7"/>
    <w:rsid w:val="00A730CA"/>
    <w:rsid w:val="00A730D4"/>
    <w:rsid w:val="00A73313"/>
    <w:rsid w:val="00A7331D"/>
    <w:rsid w:val="00A74649"/>
    <w:rsid w:val="00A74A73"/>
    <w:rsid w:val="00A74C94"/>
    <w:rsid w:val="00A76407"/>
    <w:rsid w:val="00A76686"/>
    <w:rsid w:val="00A77002"/>
    <w:rsid w:val="00A8022B"/>
    <w:rsid w:val="00A80278"/>
    <w:rsid w:val="00A80593"/>
    <w:rsid w:val="00A80A39"/>
    <w:rsid w:val="00A80E17"/>
    <w:rsid w:val="00A81514"/>
    <w:rsid w:val="00A81561"/>
    <w:rsid w:val="00A81610"/>
    <w:rsid w:val="00A8299F"/>
    <w:rsid w:val="00A837E0"/>
    <w:rsid w:val="00A84BC2"/>
    <w:rsid w:val="00A85158"/>
    <w:rsid w:val="00A85A99"/>
    <w:rsid w:val="00A85B83"/>
    <w:rsid w:val="00A85C5F"/>
    <w:rsid w:val="00A85D3F"/>
    <w:rsid w:val="00A865C8"/>
    <w:rsid w:val="00A86CAD"/>
    <w:rsid w:val="00A87877"/>
    <w:rsid w:val="00A879DE"/>
    <w:rsid w:val="00A9027B"/>
    <w:rsid w:val="00A90AD1"/>
    <w:rsid w:val="00A90DD4"/>
    <w:rsid w:val="00A90E7D"/>
    <w:rsid w:val="00A91317"/>
    <w:rsid w:val="00A91412"/>
    <w:rsid w:val="00A91673"/>
    <w:rsid w:val="00A91B4B"/>
    <w:rsid w:val="00A91DD6"/>
    <w:rsid w:val="00A91DD7"/>
    <w:rsid w:val="00A9263D"/>
    <w:rsid w:val="00A92C04"/>
    <w:rsid w:val="00A92F80"/>
    <w:rsid w:val="00A930EF"/>
    <w:rsid w:val="00A937C4"/>
    <w:rsid w:val="00A938C9"/>
    <w:rsid w:val="00A93ACC"/>
    <w:rsid w:val="00A94184"/>
    <w:rsid w:val="00A941D6"/>
    <w:rsid w:val="00A9420C"/>
    <w:rsid w:val="00A9656C"/>
    <w:rsid w:val="00A9686F"/>
    <w:rsid w:val="00A96BA4"/>
    <w:rsid w:val="00A97822"/>
    <w:rsid w:val="00AA014A"/>
    <w:rsid w:val="00AA06E8"/>
    <w:rsid w:val="00AA0EBB"/>
    <w:rsid w:val="00AA0F8F"/>
    <w:rsid w:val="00AA22C7"/>
    <w:rsid w:val="00AA2562"/>
    <w:rsid w:val="00AA311A"/>
    <w:rsid w:val="00AA3C6B"/>
    <w:rsid w:val="00AA4162"/>
    <w:rsid w:val="00AA48A1"/>
    <w:rsid w:val="00AA542C"/>
    <w:rsid w:val="00AA586D"/>
    <w:rsid w:val="00AA5A4D"/>
    <w:rsid w:val="00AA5E2D"/>
    <w:rsid w:val="00AA6973"/>
    <w:rsid w:val="00AA6CE0"/>
    <w:rsid w:val="00AA7393"/>
    <w:rsid w:val="00AA742D"/>
    <w:rsid w:val="00AA7868"/>
    <w:rsid w:val="00AA7D39"/>
    <w:rsid w:val="00AB0412"/>
    <w:rsid w:val="00AB1414"/>
    <w:rsid w:val="00AB191F"/>
    <w:rsid w:val="00AB2225"/>
    <w:rsid w:val="00AB24E0"/>
    <w:rsid w:val="00AB294F"/>
    <w:rsid w:val="00AB29B1"/>
    <w:rsid w:val="00AB2A66"/>
    <w:rsid w:val="00AB3207"/>
    <w:rsid w:val="00AB411B"/>
    <w:rsid w:val="00AB508F"/>
    <w:rsid w:val="00AB537D"/>
    <w:rsid w:val="00AB5A87"/>
    <w:rsid w:val="00AB6839"/>
    <w:rsid w:val="00AB68C9"/>
    <w:rsid w:val="00AB6FBD"/>
    <w:rsid w:val="00AB754E"/>
    <w:rsid w:val="00AB7DB8"/>
    <w:rsid w:val="00AB7E3D"/>
    <w:rsid w:val="00AC00ED"/>
    <w:rsid w:val="00AC216E"/>
    <w:rsid w:val="00AC25EC"/>
    <w:rsid w:val="00AC2C5D"/>
    <w:rsid w:val="00AC3C61"/>
    <w:rsid w:val="00AC3E7B"/>
    <w:rsid w:val="00AC3FA1"/>
    <w:rsid w:val="00AC4ACA"/>
    <w:rsid w:val="00AC4EC4"/>
    <w:rsid w:val="00AC5343"/>
    <w:rsid w:val="00AC6432"/>
    <w:rsid w:val="00AC6BAF"/>
    <w:rsid w:val="00AC738C"/>
    <w:rsid w:val="00AC7479"/>
    <w:rsid w:val="00AD0A1D"/>
    <w:rsid w:val="00AD1023"/>
    <w:rsid w:val="00AD1062"/>
    <w:rsid w:val="00AD1DAD"/>
    <w:rsid w:val="00AD2BE0"/>
    <w:rsid w:val="00AD2C78"/>
    <w:rsid w:val="00AD2E83"/>
    <w:rsid w:val="00AD2EB8"/>
    <w:rsid w:val="00AD2F74"/>
    <w:rsid w:val="00AD389C"/>
    <w:rsid w:val="00AD49D4"/>
    <w:rsid w:val="00AD4CC7"/>
    <w:rsid w:val="00AD51BB"/>
    <w:rsid w:val="00AD58E7"/>
    <w:rsid w:val="00AD5E4C"/>
    <w:rsid w:val="00AD6483"/>
    <w:rsid w:val="00AD666E"/>
    <w:rsid w:val="00AD7027"/>
    <w:rsid w:val="00AD7386"/>
    <w:rsid w:val="00AD787A"/>
    <w:rsid w:val="00AD7A4D"/>
    <w:rsid w:val="00AD7F87"/>
    <w:rsid w:val="00AE0103"/>
    <w:rsid w:val="00AE0460"/>
    <w:rsid w:val="00AE0714"/>
    <w:rsid w:val="00AE0DF4"/>
    <w:rsid w:val="00AE0E67"/>
    <w:rsid w:val="00AE11E0"/>
    <w:rsid w:val="00AE12CA"/>
    <w:rsid w:val="00AE2128"/>
    <w:rsid w:val="00AE2268"/>
    <w:rsid w:val="00AE3308"/>
    <w:rsid w:val="00AE4408"/>
    <w:rsid w:val="00AE47C9"/>
    <w:rsid w:val="00AE4992"/>
    <w:rsid w:val="00AE4A89"/>
    <w:rsid w:val="00AE5433"/>
    <w:rsid w:val="00AE6310"/>
    <w:rsid w:val="00AE66D4"/>
    <w:rsid w:val="00AE7044"/>
    <w:rsid w:val="00AE71B2"/>
    <w:rsid w:val="00AE7488"/>
    <w:rsid w:val="00AE75F3"/>
    <w:rsid w:val="00AE7F67"/>
    <w:rsid w:val="00AF0657"/>
    <w:rsid w:val="00AF0FAD"/>
    <w:rsid w:val="00AF12B2"/>
    <w:rsid w:val="00AF17B9"/>
    <w:rsid w:val="00AF1DC9"/>
    <w:rsid w:val="00AF1DF2"/>
    <w:rsid w:val="00AF22BF"/>
    <w:rsid w:val="00AF2593"/>
    <w:rsid w:val="00AF29CC"/>
    <w:rsid w:val="00AF2A89"/>
    <w:rsid w:val="00AF2D00"/>
    <w:rsid w:val="00AF3126"/>
    <w:rsid w:val="00AF3248"/>
    <w:rsid w:val="00AF3389"/>
    <w:rsid w:val="00AF364A"/>
    <w:rsid w:val="00AF38E1"/>
    <w:rsid w:val="00AF4D18"/>
    <w:rsid w:val="00AF5482"/>
    <w:rsid w:val="00AF627D"/>
    <w:rsid w:val="00AF6996"/>
    <w:rsid w:val="00AF6B31"/>
    <w:rsid w:val="00AF704F"/>
    <w:rsid w:val="00AF74D9"/>
    <w:rsid w:val="00B002DF"/>
    <w:rsid w:val="00B00A97"/>
    <w:rsid w:val="00B02237"/>
    <w:rsid w:val="00B022A4"/>
    <w:rsid w:val="00B0271E"/>
    <w:rsid w:val="00B03202"/>
    <w:rsid w:val="00B0331E"/>
    <w:rsid w:val="00B035D6"/>
    <w:rsid w:val="00B03A7D"/>
    <w:rsid w:val="00B03DF4"/>
    <w:rsid w:val="00B046A7"/>
    <w:rsid w:val="00B04771"/>
    <w:rsid w:val="00B04D9E"/>
    <w:rsid w:val="00B04F27"/>
    <w:rsid w:val="00B05B31"/>
    <w:rsid w:val="00B060E1"/>
    <w:rsid w:val="00B064F2"/>
    <w:rsid w:val="00B06A58"/>
    <w:rsid w:val="00B06AD4"/>
    <w:rsid w:val="00B06EBC"/>
    <w:rsid w:val="00B074C5"/>
    <w:rsid w:val="00B07891"/>
    <w:rsid w:val="00B07EA3"/>
    <w:rsid w:val="00B10FC8"/>
    <w:rsid w:val="00B1121A"/>
    <w:rsid w:val="00B11343"/>
    <w:rsid w:val="00B114EA"/>
    <w:rsid w:val="00B117F7"/>
    <w:rsid w:val="00B1190C"/>
    <w:rsid w:val="00B11CF4"/>
    <w:rsid w:val="00B120E3"/>
    <w:rsid w:val="00B14282"/>
    <w:rsid w:val="00B150AE"/>
    <w:rsid w:val="00B157CB"/>
    <w:rsid w:val="00B1663F"/>
    <w:rsid w:val="00B1679E"/>
    <w:rsid w:val="00B16BE4"/>
    <w:rsid w:val="00B17875"/>
    <w:rsid w:val="00B17C38"/>
    <w:rsid w:val="00B17FF1"/>
    <w:rsid w:val="00B20032"/>
    <w:rsid w:val="00B20369"/>
    <w:rsid w:val="00B21075"/>
    <w:rsid w:val="00B21763"/>
    <w:rsid w:val="00B22A40"/>
    <w:rsid w:val="00B22C1A"/>
    <w:rsid w:val="00B23464"/>
    <w:rsid w:val="00B238BC"/>
    <w:rsid w:val="00B2395E"/>
    <w:rsid w:val="00B23997"/>
    <w:rsid w:val="00B23D98"/>
    <w:rsid w:val="00B23F2C"/>
    <w:rsid w:val="00B246AE"/>
    <w:rsid w:val="00B255FC"/>
    <w:rsid w:val="00B25C63"/>
    <w:rsid w:val="00B25D96"/>
    <w:rsid w:val="00B26755"/>
    <w:rsid w:val="00B26E8D"/>
    <w:rsid w:val="00B278A7"/>
    <w:rsid w:val="00B27A7E"/>
    <w:rsid w:val="00B307A3"/>
    <w:rsid w:val="00B30B9A"/>
    <w:rsid w:val="00B30BBD"/>
    <w:rsid w:val="00B30FCE"/>
    <w:rsid w:val="00B3142A"/>
    <w:rsid w:val="00B31486"/>
    <w:rsid w:val="00B31AA1"/>
    <w:rsid w:val="00B31DF4"/>
    <w:rsid w:val="00B32974"/>
    <w:rsid w:val="00B32D99"/>
    <w:rsid w:val="00B32E76"/>
    <w:rsid w:val="00B32E7D"/>
    <w:rsid w:val="00B3319A"/>
    <w:rsid w:val="00B3353C"/>
    <w:rsid w:val="00B337E1"/>
    <w:rsid w:val="00B342B8"/>
    <w:rsid w:val="00B3444C"/>
    <w:rsid w:val="00B3448C"/>
    <w:rsid w:val="00B346B2"/>
    <w:rsid w:val="00B348D5"/>
    <w:rsid w:val="00B34C79"/>
    <w:rsid w:val="00B34CB7"/>
    <w:rsid w:val="00B35317"/>
    <w:rsid w:val="00B358F7"/>
    <w:rsid w:val="00B35BF0"/>
    <w:rsid w:val="00B40040"/>
    <w:rsid w:val="00B407A5"/>
    <w:rsid w:val="00B417D1"/>
    <w:rsid w:val="00B42048"/>
    <w:rsid w:val="00B42452"/>
    <w:rsid w:val="00B4285C"/>
    <w:rsid w:val="00B430F8"/>
    <w:rsid w:val="00B43853"/>
    <w:rsid w:val="00B43BF3"/>
    <w:rsid w:val="00B43E39"/>
    <w:rsid w:val="00B44074"/>
    <w:rsid w:val="00B4446C"/>
    <w:rsid w:val="00B44A88"/>
    <w:rsid w:val="00B44E37"/>
    <w:rsid w:val="00B452E6"/>
    <w:rsid w:val="00B45D0C"/>
    <w:rsid w:val="00B467D0"/>
    <w:rsid w:val="00B47D72"/>
    <w:rsid w:val="00B47ED6"/>
    <w:rsid w:val="00B50B27"/>
    <w:rsid w:val="00B50F6D"/>
    <w:rsid w:val="00B5110A"/>
    <w:rsid w:val="00B51118"/>
    <w:rsid w:val="00B5133D"/>
    <w:rsid w:val="00B514B6"/>
    <w:rsid w:val="00B51BCE"/>
    <w:rsid w:val="00B5205D"/>
    <w:rsid w:val="00B528B7"/>
    <w:rsid w:val="00B529C4"/>
    <w:rsid w:val="00B52B32"/>
    <w:rsid w:val="00B52FE9"/>
    <w:rsid w:val="00B5373F"/>
    <w:rsid w:val="00B54270"/>
    <w:rsid w:val="00B54C54"/>
    <w:rsid w:val="00B54EF1"/>
    <w:rsid w:val="00B550AD"/>
    <w:rsid w:val="00B55240"/>
    <w:rsid w:val="00B559DF"/>
    <w:rsid w:val="00B56074"/>
    <w:rsid w:val="00B56221"/>
    <w:rsid w:val="00B565AB"/>
    <w:rsid w:val="00B567D8"/>
    <w:rsid w:val="00B56B29"/>
    <w:rsid w:val="00B57ECE"/>
    <w:rsid w:val="00B606C1"/>
    <w:rsid w:val="00B61AC8"/>
    <w:rsid w:val="00B6221D"/>
    <w:rsid w:val="00B62340"/>
    <w:rsid w:val="00B62456"/>
    <w:rsid w:val="00B6278F"/>
    <w:rsid w:val="00B6303E"/>
    <w:rsid w:val="00B63230"/>
    <w:rsid w:val="00B6354B"/>
    <w:rsid w:val="00B63770"/>
    <w:rsid w:val="00B63B2B"/>
    <w:rsid w:val="00B6424E"/>
    <w:rsid w:val="00B642D9"/>
    <w:rsid w:val="00B6446C"/>
    <w:rsid w:val="00B6459B"/>
    <w:rsid w:val="00B64BFB"/>
    <w:rsid w:val="00B64C2E"/>
    <w:rsid w:val="00B65657"/>
    <w:rsid w:val="00B65C87"/>
    <w:rsid w:val="00B662FC"/>
    <w:rsid w:val="00B666BC"/>
    <w:rsid w:val="00B66C02"/>
    <w:rsid w:val="00B66D4A"/>
    <w:rsid w:val="00B66E15"/>
    <w:rsid w:val="00B67012"/>
    <w:rsid w:val="00B67510"/>
    <w:rsid w:val="00B67AE8"/>
    <w:rsid w:val="00B67BA5"/>
    <w:rsid w:val="00B67C97"/>
    <w:rsid w:val="00B70439"/>
    <w:rsid w:val="00B7053F"/>
    <w:rsid w:val="00B709FC"/>
    <w:rsid w:val="00B70A04"/>
    <w:rsid w:val="00B70CA0"/>
    <w:rsid w:val="00B70EAB"/>
    <w:rsid w:val="00B7112E"/>
    <w:rsid w:val="00B7170C"/>
    <w:rsid w:val="00B717C4"/>
    <w:rsid w:val="00B71CF6"/>
    <w:rsid w:val="00B71D9B"/>
    <w:rsid w:val="00B7221E"/>
    <w:rsid w:val="00B72B32"/>
    <w:rsid w:val="00B72C79"/>
    <w:rsid w:val="00B72CD1"/>
    <w:rsid w:val="00B73400"/>
    <w:rsid w:val="00B73ED9"/>
    <w:rsid w:val="00B73F7F"/>
    <w:rsid w:val="00B745D7"/>
    <w:rsid w:val="00B7491A"/>
    <w:rsid w:val="00B75C20"/>
    <w:rsid w:val="00B774A3"/>
    <w:rsid w:val="00B776F9"/>
    <w:rsid w:val="00B8070E"/>
    <w:rsid w:val="00B8090A"/>
    <w:rsid w:val="00B80A79"/>
    <w:rsid w:val="00B80BA4"/>
    <w:rsid w:val="00B81F51"/>
    <w:rsid w:val="00B821B6"/>
    <w:rsid w:val="00B8247C"/>
    <w:rsid w:val="00B8297B"/>
    <w:rsid w:val="00B82B11"/>
    <w:rsid w:val="00B82ECE"/>
    <w:rsid w:val="00B8300F"/>
    <w:rsid w:val="00B832FB"/>
    <w:rsid w:val="00B8354C"/>
    <w:rsid w:val="00B835C2"/>
    <w:rsid w:val="00B83778"/>
    <w:rsid w:val="00B8389B"/>
    <w:rsid w:val="00B83B63"/>
    <w:rsid w:val="00B83BA2"/>
    <w:rsid w:val="00B83C3B"/>
    <w:rsid w:val="00B83C6B"/>
    <w:rsid w:val="00B84124"/>
    <w:rsid w:val="00B84490"/>
    <w:rsid w:val="00B847DB"/>
    <w:rsid w:val="00B848EA"/>
    <w:rsid w:val="00B84D09"/>
    <w:rsid w:val="00B84F1C"/>
    <w:rsid w:val="00B850FB"/>
    <w:rsid w:val="00B859CA"/>
    <w:rsid w:val="00B86A17"/>
    <w:rsid w:val="00B86B39"/>
    <w:rsid w:val="00B870CE"/>
    <w:rsid w:val="00B87FF9"/>
    <w:rsid w:val="00B9037E"/>
    <w:rsid w:val="00B90908"/>
    <w:rsid w:val="00B90A56"/>
    <w:rsid w:val="00B90FF1"/>
    <w:rsid w:val="00B9137E"/>
    <w:rsid w:val="00B9150F"/>
    <w:rsid w:val="00B91AFC"/>
    <w:rsid w:val="00B92D77"/>
    <w:rsid w:val="00B92DA2"/>
    <w:rsid w:val="00B93305"/>
    <w:rsid w:val="00B93482"/>
    <w:rsid w:val="00B93BC8"/>
    <w:rsid w:val="00B9410E"/>
    <w:rsid w:val="00B94F30"/>
    <w:rsid w:val="00B95975"/>
    <w:rsid w:val="00B95FA1"/>
    <w:rsid w:val="00B966BE"/>
    <w:rsid w:val="00B969F1"/>
    <w:rsid w:val="00B96D5C"/>
    <w:rsid w:val="00B97E4D"/>
    <w:rsid w:val="00BA0ADA"/>
    <w:rsid w:val="00BA0F1E"/>
    <w:rsid w:val="00BA2442"/>
    <w:rsid w:val="00BA3229"/>
    <w:rsid w:val="00BA3251"/>
    <w:rsid w:val="00BA3550"/>
    <w:rsid w:val="00BA45D5"/>
    <w:rsid w:val="00BA4A76"/>
    <w:rsid w:val="00BA52EB"/>
    <w:rsid w:val="00BA69B9"/>
    <w:rsid w:val="00BA6B2F"/>
    <w:rsid w:val="00BA6BBC"/>
    <w:rsid w:val="00BA6EC6"/>
    <w:rsid w:val="00BA7E7A"/>
    <w:rsid w:val="00BB0954"/>
    <w:rsid w:val="00BB0F7C"/>
    <w:rsid w:val="00BB1255"/>
    <w:rsid w:val="00BB145A"/>
    <w:rsid w:val="00BB1915"/>
    <w:rsid w:val="00BB1B8A"/>
    <w:rsid w:val="00BB1F76"/>
    <w:rsid w:val="00BB1FA6"/>
    <w:rsid w:val="00BB2276"/>
    <w:rsid w:val="00BB29A2"/>
    <w:rsid w:val="00BB2C35"/>
    <w:rsid w:val="00BB3E54"/>
    <w:rsid w:val="00BB54FE"/>
    <w:rsid w:val="00BB59BC"/>
    <w:rsid w:val="00BB5B8B"/>
    <w:rsid w:val="00BB5DD0"/>
    <w:rsid w:val="00BB6050"/>
    <w:rsid w:val="00BB7263"/>
    <w:rsid w:val="00BB7384"/>
    <w:rsid w:val="00BB76E0"/>
    <w:rsid w:val="00BB791C"/>
    <w:rsid w:val="00BB7CFB"/>
    <w:rsid w:val="00BC170D"/>
    <w:rsid w:val="00BC1922"/>
    <w:rsid w:val="00BC1A97"/>
    <w:rsid w:val="00BC28C7"/>
    <w:rsid w:val="00BC2E31"/>
    <w:rsid w:val="00BC3102"/>
    <w:rsid w:val="00BC32A0"/>
    <w:rsid w:val="00BC37F5"/>
    <w:rsid w:val="00BC3CD1"/>
    <w:rsid w:val="00BC3CD4"/>
    <w:rsid w:val="00BC4A29"/>
    <w:rsid w:val="00BC501B"/>
    <w:rsid w:val="00BC63C8"/>
    <w:rsid w:val="00BC682F"/>
    <w:rsid w:val="00BC6897"/>
    <w:rsid w:val="00BC6BF2"/>
    <w:rsid w:val="00BC6C6D"/>
    <w:rsid w:val="00BC6D10"/>
    <w:rsid w:val="00BD0167"/>
    <w:rsid w:val="00BD0A5D"/>
    <w:rsid w:val="00BD0D31"/>
    <w:rsid w:val="00BD0DBE"/>
    <w:rsid w:val="00BD0E9D"/>
    <w:rsid w:val="00BD1CC6"/>
    <w:rsid w:val="00BD3311"/>
    <w:rsid w:val="00BD3765"/>
    <w:rsid w:val="00BD453D"/>
    <w:rsid w:val="00BD45D6"/>
    <w:rsid w:val="00BD536E"/>
    <w:rsid w:val="00BD5BFB"/>
    <w:rsid w:val="00BD69BC"/>
    <w:rsid w:val="00BD6C07"/>
    <w:rsid w:val="00BD7414"/>
    <w:rsid w:val="00BD7753"/>
    <w:rsid w:val="00BE0E51"/>
    <w:rsid w:val="00BE1622"/>
    <w:rsid w:val="00BE1BA1"/>
    <w:rsid w:val="00BE2490"/>
    <w:rsid w:val="00BE2B91"/>
    <w:rsid w:val="00BE2BC7"/>
    <w:rsid w:val="00BE387C"/>
    <w:rsid w:val="00BE3A28"/>
    <w:rsid w:val="00BE411B"/>
    <w:rsid w:val="00BE412B"/>
    <w:rsid w:val="00BE5200"/>
    <w:rsid w:val="00BE57B1"/>
    <w:rsid w:val="00BE601F"/>
    <w:rsid w:val="00BE6103"/>
    <w:rsid w:val="00BE6BCC"/>
    <w:rsid w:val="00BE7071"/>
    <w:rsid w:val="00BE724C"/>
    <w:rsid w:val="00BE743C"/>
    <w:rsid w:val="00BE7EDC"/>
    <w:rsid w:val="00BF0132"/>
    <w:rsid w:val="00BF03EA"/>
    <w:rsid w:val="00BF0DEF"/>
    <w:rsid w:val="00BF19EF"/>
    <w:rsid w:val="00BF1B78"/>
    <w:rsid w:val="00BF2EF9"/>
    <w:rsid w:val="00BF3897"/>
    <w:rsid w:val="00BF4148"/>
    <w:rsid w:val="00BF45CE"/>
    <w:rsid w:val="00BF5217"/>
    <w:rsid w:val="00BF543B"/>
    <w:rsid w:val="00BF5AC5"/>
    <w:rsid w:val="00BF621A"/>
    <w:rsid w:val="00BF6F05"/>
    <w:rsid w:val="00BF7153"/>
    <w:rsid w:val="00BF7195"/>
    <w:rsid w:val="00BF7DCC"/>
    <w:rsid w:val="00C01560"/>
    <w:rsid w:val="00C028D5"/>
    <w:rsid w:val="00C0360B"/>
    <w:rsid w:val="00C03BAC"/>
    <w:rsid w:val="00C03CB3"/>
    <w:rsid w:val="00C03ED4"/>
    <w:rsid w:val="00C03F15"/>
    <w:rsid w:val="00C04361"/>
    <w:rsid w:val="00C045C7"/>
    <w:rsid w:val="00C048B7"/>
    <w:rsid w:val="00C05D49"/>
    <w:rsid w:val="00C05D4C"/>
    <w:rsid w:val="00C05E74"/>
    <w:rsid w:val="00C06A50"/>
    <w:rsid w:val="00C06DBF"/>
    <w:rsid w:val="00C07D08"/>
    <w:rsid w:val="00C07FCD"/>
    <w:rsid w:val="00C10421"/>
    <w:rsid w:val="00C10D20"/>
    <w:rsid w:val="00C11A1E"/>
    <w:rsid w:val="00C11C8A"/>
    <w:rsid w:val="00C122EE"/>
    <w:rsid w:val="00C1290F"/>
    <w:rsid w:val="00C13209"/>
    <w:rsid w:val="00C137E4"/>
    <w:rsid w:val="00C15054"/>
    <w:rsid w:val="00C153C2"/>
    <w:rsid w:val="00C159A5"/>
    <w:rsid w:val="00C16E17"/>
    <w:rsid w:val="00C20411"/>
    <w:rsid w:val="00C20437"/>
    <w:rsid w:val="00C210E6"/>
    <w:rsid w:val="00C21907"/>
    <w:rsid w:val="00C21A4A"/>
    <w:rsid w:val="00C227BE"/>
    <w:rsid w:val="00C2316E"/>
    <w:rsid w:val="00C237CA"/>
    <w:rsid w:val="00C244E0"/>
    <w:rsid w:val="00C24F82"/>
    <w:rsid w:val="00C254E1"/>
    <w:rsid w:val="00C25BE1"/>
    <w:rsid w:val="00C25D45"/>
    <w:rsid w:val="00C2639B"/>
    <w:rsid w:val="00C26E56"/>
    <w:rsid w:val="00C270BD"/>
    <w:rsid w:val="00C27790"/>
    <w:rsid w:val="00C27E6A"/>
    <w:rsid w:val="00C30773"/>
    <w:rsid w:val="00C307B8"/>
    <w:rsid w:val="00C30ED6"/>
    <w:rsid w:val="00C30EE2"/>
    <w:rsid w:val="00C3120C"/>
    <w:rsid w:val="00C31BB3"/>
    <w:rsid w:val="00C31F20"/>
    <w:rsid w:val="00C32D05"/>
    <w:rsid w:val="00C32FF3"/>
    <w:rsid w:val="00C33B0B"/>
    <w:rsid w:val="00C3408F"/>
    <w:rsid w:val="00C3498B"/>
    <w:rsid w:val="00C34AA5"/>
    <w:rsid w:val="00C35473"/>
    <w:rsid w:val="00C36A7C"/>
    <w:rsid w:val="00C37210"/>
    <w:rsid w:val="00C37C44"/>
    <w:rsid w:val="00C40EF8"/>
    <w:rsid w:val="00C41C1C"/>
    <w:rsid w:val="00C431BB"/>
    <w:rsid w:val="00C437BC"/>
    <w:rsid w:val="00C438D0"/>
    <w:rsid w:val="00C43AD1"/>
    <w:rsid w:val="00C43CF2"/>
    <w:rsid w:val="00C451D7"/>
    <w:rsid w:val="00C451E4"/>
    <w:rsid w:val="00C452D1"/>
    <w:rsid w:val="00C45929"/>
    <w:rsid w:val="00C45A3E"/>
    <w:rsid w:val="00C45C60"/>
    <w:rsid w:val="00C46314"/>
    <w:rsid w:val="00C46622"/>
    <w:rsid w:val="00C46A14"/>
    <w:rsid w:val="00C46FEA"/>
    <w:rsid w:val="00C50170"/>
    <w:rsid w:val="00C50595"/>
    <w:rsid w:val="00C506B5"/>
    <w:rsid w:val="00C51EBB"/>
    <w:rsid w:val="00C51EDB"/>
    <w:rsid w:val="00C52767"/>
    <w:rsid w:val="00C527D0"/>
    <w:rsid w:val="00C52930"/>
    <w:rsid w:val="00C531AF"/>
    <w:rsid w:val="00C5337E"/>
    <w:rsid w:val="00C53585"/>
    <w:rsid w:val="00C53814"/>
    <w:rsid w:val="00C54895"/>
    <w:rsid w:val="00C553BF"/>
    <w:rsid w:val="00C5592A"/>
    <w:rsid w:val="00C56486"/>
    <w:rsid w:val="00C567E4"/>
    <w:rsid w:val="00C57940"/>
    <w:rsid w:val="00C6009E"/>
    <w:rsid w:val="00C61675"/>
    <w:rsid w:val="00C6297B"/>
    <w:rsid w:val="00C62CC6"/>
    <w:rsid w:val="00C62F38"/>
    <w:rsid w:val="00C630CE"/>
    <w:rsid w:val="00C63C6F"/>
    <w:rsid w:val="00C64611"/>
    <w:rsid w:val="00C64AFE"/>
    <w:rsid w:val="00C64F69"/>
    <w:rsid w:val="00C65E3A"/>
    <w:rsid w:val="00C66275"/>
    <w:rsid w:val="00C67687"/>
    <w:rsid w:val="00C67753"/>
    <w:rsid w:val="00C678D6"/>
    <w:rsid w:val="00C67BFD"/>
    <w:rsid w:val="00C70200"/>
    <w:rsid w:val="00C7133A"/>
    <w:rsid w:val="00C714C0"/>
    <w:rsid w:val="00C72390"/>
    <w:rsid w:val="00C74390"/>
    <w:rsid w:val="00C743BC"/>
    <w:rsid w:val="00C74FA6"/>
    <w:rsid w:val="00C7548E"/>
    <w:rsid w:val="00C7617B"/>
    <w:rsid w:val="00C76757"/>
    <w:rsid w:val="00C768C4"/>
    <w:rsid w:val="00C76D11"/>
    <w:rsid w:val="00C76E7B"/>
    <w:rsid w:val="00C76FB8"/>
    <w:rsid w:val="00C76FDE"/>
    <w:rsid w:val="00C7734B"/>
    <w:rsid w:val="00C77814"/>
    <w:rsid w:val="00C77DE3"/>
    <w:rsid w:val="00C77DF1"/>
    <w:rsid w:val="00C77ED3"/>
    <w:rsid w:val="00C80D27"/>
    <w:rsid w:val="00C821EB"/>
    <w:rsid w:val="00C82C67"/>
    <w:rsid w:val="00C837E7"/>
    <w:rsid w:val="00C8425F"/>
    <w:rsid w:val="00C8498B"/>
    <w:rsid w:val="00C85215"/>
    <w:rsid w:val="00C853C6"/>
    <w:rsid w:val="00C85841"/>
    <w:rsid w:val="00C90288"/>
    <w:rsid w:val="00C90399"/>
    <w:rsid w:val="00C90D61"/>
    <w:rsid w:val="00C9205E"/>
    <w:rsid w:val="00C921EC"/>
    <w:rsid w:val="00C923FA"/>
    <w:rsid w:val="00C935EC"/>
    <w:rsid w:val="00C943FF"/>
    <w:rsid w:val="00C94648"/>
    <w:rsid w:val="00C95208"/>
    <w:rsid w:val="00C957AE"/>
    <w:rsid w:val="00C95F34"/>
    <w:rsid w:val="00C96364"/>
    <w:rsid w:val="00C9646C"/>
    <w:rsid w:val="00C964F6"/>
    <w:rsid w:val="00C965C3"/>
    <w:rsid w:val="00C96972"/>
    <w:rsid w:val="00C96D51"/>
    <w:rsid w:val="00C96F6E"/>
    <w:rsid w:val="00C97EF9"/>
    <w:rsid w:val="00C97F51"/>
    <w:rsid w:val="00CA0012"/>
    <w:rsid w:val="00CA0C17"/>
    <w:rsid w:val="00CA0C91"/>
    <w:rsid w:val="00CA109C"/>
    <w:rsid w:val="00CA191F"/>
    <w:rsid w:val="00CA227F"/>
    <w:rsid w:val="00CA2503"/>
    <w:rsid w:val="00CA2951"/>
    <w:rsid w:val="00CA4023"/>
    <w:rsid w:val="00CA462C"/>
    <w:rsid w:val="00CA4CC2"/>
    <w:rsid w:val="00CA5067"/>
    <w:rsid w:val="00CA52C0"/>
    <w:rsid w:val="00CA5742"/>
    <w:rsid w:val="00CA5A74"/>
    <w:rsid w:val="00CA6153"/>
    <w:rsid w:val="00CA6435"/>
    <w:rsid w:val="00CA64FA"/>
    <w:rsid w:val="00CA653A"/>
    <w:rsid w:val="00CA6DFB"/>
    <w:rsid w:val="00CA7361"/>
    <w:rsid w:val="00CB0166"/>
    <w:rsid w:val="00CB0354"/>
    <w:rsid w:val="00CB0596"/>
    <w:rsid w:val="00CB0C69"/>
    <w:rsid w:val="00CB0FF6"/>
    <w:rsid w:val="00CB136A"/>
    <w:rsid w:val="00CB16E0"/>
    <w:rsid w:val="00CB1C36"/>
    <w:rsid w:val="00CB1C45"/>
    <w:rsid w:val="00CB216B"/>
    <w:rsid w:val="00CB21F4"/>
    <w:rsid w:val="00CB2707"/>
    <w:rsid w:val="00CB2D73"/>
    <w:rsid w:val="00CB3421"/>
    <w:rsid w:val="00CB4C61"/>
    <w:rsid w:val="00CB6897"/>
    <w:rsid w:val="00CB7338"/>
    <w:rsid w:val="00CB7488"/>
    <w:rsid w:val="00CC06D5"/>
    <w:rsid w:val="00CC1C0F"/>
    <w:rsid w:val="00CC1D77"/>
    <w:rsid w:val="00CC1E38"/>
    <w:rsid w:val="00CC292A"/>
    <w:rsid w:val="00CC2C7B"/>
    <w:rsid w:val="00CC2F27"/>
    <w:rsid w:val="00CC318D"/>
    <w:rsid w:val="00CC35A5"/>
    <w:rsid w:val="00CC3A51"/>
    <w:rsid w:val="00CC3ADF"/>
    <w:rsid w:val="00CC3C10"/>
    <w:rsid w:val="00CC3FCE"/>
    <w:rsid w:val="00CC4851"/>
    <w:rsid w:val="00CC4AB9"/>
    <w:rsid w:val="00CC4F47"/>
    <w:rsid w:val="00CC51B4"/>
    <w:rsid w:val="00CC5950"/>
    <w:rsid w:val="00CC5A20"/>
    <w:rsid w:val="00CC61B9"/>
    <w:rsid w:val="00CC623C"/>
    <w:rsid w:val="00CC62FF"/>
    <w:rsid w:val="00CC737A"/>
    <w:rsid w:val="00CC7B3F"/>
    <w:rsid w:val="00CD00AD"/>
    <w:rsid w:val="00CD0E91"/>
    <w:rsid w:val="00CD0EFC"/>
    <w:rsid w:val="00CD10CF"/>
    <w:rsid w:val="00CD13CF"/>
    <w:rsid w:val="00CD25D9"/>
    <w:rsid w:val="00CD28A1"/>
    <w:rsid w:val="00CD2B73"/>
    <w:rsid w:val="00CD326F"/>
    <w:rsid w:val="00CD3ABF"/>
    <w:rsid w:val="00CD4647"/>
    <w:rsid w:val="00CD4F9B"/>
    <w:rsid w:val="00CD5272"/>
    <w:rsid w:val="00CD5737"/>
    <w:rsid w:val="00CD5777"/>
    <w:rsid w:val="00CD5B93"/>
    <w:rsid w:val="00CD5C96"/>
    <w:rsid w:val="00CD6507"/>
    <w:rsid w:val="00CD7178"/>
    <w:rsid w:val="00CD7BFA"/>
    <w:rsid w:val="00CD7D8D"/>
    <w:rsid w:val="00CE0411"/>
    <w:rsid w:val="00CE0EAA"/>
    <w:rsid w:val="00CE0F60"/>
    <w:rsid w:val="00CE13AC"/>
    <w:rsid w:val="00CE1C37"/>
    <w:rsid w:val="00CE1CA1"/>
    <w:rsid w:val="00CE2A48"/>
    <w:rsid w:val="00CE2C74"/>
    <w:rsid w:val="00CE3678"/>
    <w:rsid w:val="00CE508B"/>
    <w:rsid w:val="00CE5372"/>
    <w:rsid w:val="00CE53DA"/>
    <w:rsid w:val="00CE54E2"/>
    <w:rsid w:val="00CE5B41"/>
    <w:rsid w:val="00CE5B80"/>
    <w:rsid w:val="00CE5C3C"/>
    <w:rsid w:val="00CE6135"/>
    <w:rsid w:val="00CE6321"/>
    <w:rsid w:val="00CE6876"/>
    <w:rsid w:val="00CE68ED"/>
    <w:rsid w:val="00CE7497"/>
    <w:rsid w:val="00CE77AC"/>
    <w:rsid w:val="00CE7916"/>
    <w:rsid w:val="00CF0BD1"/>
    <w:rsid w:val="00CF1171"/>
    <w:rsid w:val="00CF148B"/>
    <w:rsid w:val="00CF15CC"/>
    <w:rsid w:val="00CF1E29"/>
    <w:rsid w:val="00CF210E"/>
    <w:rsid w:val="00CF2276"/>
    <w:rsid w:val="00CF2843"/>
    <w:rsid w:val="00CF3EED"/>
    <w:rsid w:val="00CF402F"/>
    <w:rsid w:val="00CF5284"/>
    <w:rsid w:val="00CF56EA"/>
    <w:rsid w:val="00CF618C"/>
    <w:rsid w:val="00CF6462"/>
    <w:rsid w:val="00CF6D02"/>
    <w:rsid w:val="00CF715A"/>
    <w:rsid w:val="00CF715F"/>
    <w:rsid w:val="00D000B4"/>
    <w:rsid w:val="00D008DD"/>
    <w:rsid w:val="00D008E5"/>
    <w:rsid w:val="00D01004"/>
    <w:rsid w:val="00D0114E"/>
    <w:rsid w:val="00D014D3"/>
    <w:rsid w:val="00D019A3"/>
    <w:rsid w:val="00D01D8F"/>
    <w:rsid w:val="00D02568"/>
    <w:rsid w:val="00D02D26"/>
    <w:rsid w:val="00D03F4D"/>
    <w:rsid w:val="00D043B9"/>
    <w:rsid w:val="00D04674"/>
    <w:rsid w:val="00D04753"/>
    <w:rsid w:val="00D05300"/>
    <w:rsid w:val="00D05526"/>
    <w:rsid w:val="00D059E4"/>
    <w:rsid w:val="00D06B46"/>
    <w:rsid w:val="00D06DC4"/>
    <w:rsid w:val="00D07041"/>
    <w:rsid w:val="00D07057"/>
    <w:rsid w:val="00D072AE"/>
    <w:rsid w:val="00D07785"/>
    <w:rsid w:val="00D07C1D"/>
    <w:rsid w:val="00D07ECE"/>
    <w:rsid w:val="00D1074B"/>
    <w:rsid w:val="00D11696"/>
    <w:rsid w:val="00D120B8"/>
    <w:rsid w:val="00D1284A"/>
    <w:rsid w:val="00D128C4"/>
    <w:rsid w:val="00D12C07"/>
    <w:rsid w:val="00D12EDF"/>
    <w:rsid w:val="00D12F54"/>
    <w:rsid w:val="00D1390B"/>
    <w:rsid w:val="00D13FD2"/>
    <w:rsid w:val="00D144DB"/>
    <w:rsid w:val="00D15BC9"/>
    <w:rsid w:val="00D17B39"/>
    <w:rsid w:val="00D20344"/>
    <w:rsid w:val="00D21E31"/>
    <w:rsid w:val="00D22685"/>
    <w:rsid w:val="00D22741"/>
    <w:rsid w:val="00D22793"/>
    <w:rsid w:val="00D23271"/>
    <w:rsid w:val="00D23ED3"/>
    <w:rsid w:val="00D2426D"/>
    <w:rsid w:val="00D24291"/>
    <w:rsid w:val="00D25005"/>
    <w:rsid w:val="00D25B64"/>
    <w:rsid w:val="00D2648C"/>
    <w:rsid w:val="00D26B78"/>
    <w:rsid w:val="00D26CAC"/>
    <w:rsid w:val="00D27363"/>
    <w:rsid w:val="00D2777C"/>
    <w:rsid w:val="00D27E74"/>
    <w:rsid w:val="00D304FE"/>
    <w:rsid w:val="00D30516"/>
    <w:rsid w:val="00D30607"/>
    <w:rsid w:val="00D306EF"/>
    <w:rsid w:val="00D30B03"/>
    <w:rsid w:val="00D31844"/>
    <w:rsid w:val="00D31B77"/>
    <w:rsid w:val="00D31E0E"/>
    <w:rsid w:val="00D320AF"/>
    <w:rsid w:val="00D32405"/>
    <w:rsid w:val="00D329B5"/>
    <w:rsid w:val="00D33AB7"/>
    <w:rsid w:val="00D33ED4"/>
    <w:rsid w:val="00D360AC"/>
    <w:rsid w:val="00D3742A"/>
    <w:rsid w:val="00D37DC5"/>
    <w:rsid w:val="00D40338"/>
    <w:rsid w:val="00D4139C"/>
    <w:rsid w:val="00D41FEB"/>
    <w:rsid w:val="00D425F2"/>
    <w:rsid w:val="00D42969"/>
    <w:rsid w:val="00D42DDB"/>
    <w:rsid w:val="00D4340B"/>
    <w:rsid w:val="00D435B9"/>
    <w:rsid w:val="00D43BF7"/>
    <w:rsid w:val="00D4488D"/>
    <w:rsid w:val="00D4505A"/>
    <w:rsid w:val="00D4533E"/>
    <w:rsid w:val="00D4560A"/>
    <w:rsid w:val="00D456D3"/>
    <w:rsid w:val="00D457E0"/>
    <w:rsid w:val="00D458C3"/>
    <w:rsid w:val="00D45CEC"/>
    <w:rsid w:val="00D460F9"/>
    <w:rsid w:val="00D46A70"/>
    <w:rsid w:val="00D46E3A"/>
    <w:rsid w:val="00D4752C"/>
    <w:rsid w:val="00D47548"/>
    <w:rsid w:val="00D477EF"/>
    <w:rsid w:val="00D502C0"/>
    <w:rsid w:val="00D50341"/>
    <w:rsid w:val="00D510CF"/>
    <w:rsid w:val="00D5177C"/>
    <w:rsid w:val="00D517E0"/>
    <w:rsid w:val="00D51B31"/>
    <w:rsid w:val="00D5232A"/>
    <w:rsid w:val="00D52A04"/>
    <w:rsid w:val="00D52ADA"/>
    <w:rsid w:val="00D52F5A"/>
    <w:rsid w:val="00D52FF9"/>
    <w:rsid w:val="00D530BA"/>
    <w:rsid w:val="00D54255"/>
    <w:rsid w:val="00D54D07"/>
    <w:rsid w:val="00D55784"/>
    <w:rsid w:val="00D55DD1"/>
    <w:rsid w:val="00D5655A"/>
    <w:rsid w:val="00D57309"/>
    <w:rsid w:val="00D5765B"/>
    <w:rsid w:val="00D57A42"/>
    <w:rsid w:val="00D6036F"/>
    <w:rsid w:val="00D603CB"/>
    <w:rsid w:val="00D6093C"/>
    <w:rsid w:val="00D60D26"/>
    <w:rsid w:val="00D611E2"/>
    <w:rsid w:val="00D61DFA"/>
    <w:rsid w:val="00D62051"/>
    <w:rsid w:val="00D62FCC"/>
    <w:rsid w:val="00D635DE"/>
    <w:rsid w:val="00D6375E"/>
    <w:rsid w:val="00D64210"/>
    <w:rsid w:val="00D643F4"/>
    <w:rsid w:val="00D651F6"/>
    <w:rsid w:val="00D65309"/>
    <w:rsid w:val="00D656F6"/>
    <w:rsid w:val="00D65F3F"/>
    <w:rsid w:val="00D66114"/>
    <w:rsid w:val="00D66A0B"/>
    <w:rsid w:val="00D66D15"/>
    <w:rsid w:val="00D66F0F"/>
    <w:rsid w:val="00D675B5"/>
    <w:rsid w:val="00D70870"/>
    <w:rsid w:val="00D70FBF"/>
    <w:rsid w:val="00D71E28"/>
    <w:rsid w:val="00D72459"/>
    <w:rsid w:val="00D7261B"/>
    <w:rsid w:val="00D72649"/>
    <w:rsid w:val="00D72A45"/>
    <w:rsid w:val="00D72B3C"/>
    <w:rsid w:val="00D72B57"/>
    <w:rsid w:val="00D74152"/>
    <w:rsid w:val="00D759D8"/>
    <w:rsid w:val="00D75B52"/>
    <w:rsid w:val="00D75BE5"/>
    <w:rsid w:val="00D75CBA"/>
    <w:rsid w:val="00D75DB7"/>
    <w:rsid w:val="00D7614F"/>
    <w:rsid w:val="00D76D27"/>
    <w:rsid w:val="00D76DC1"/>
    <w:rsid w:val="00D77D26"/>
    <w:rsid w:val="00D77DA1"/>
    <w:rsid w:val="00D77FB9"/>
    <w:rsid w:val="00D80586"/>
    <w:rsid w:val="00D80591"/>
    <w:rsid w:val="00D80B34"/>
    <w:rsid w:val="00D80DD0"/>
    <w:rsid w:val="00D81384"/>
    <w:rsid w:val="00D81880"/>
    <w:rsid w:val="00D81DA2"/>
    <w:rsid w:val="00D82155"/>
    <w:rsid w:val="00D82A89"/>
    <w:rsid w:val="00D83F43"/>
    <w:rsid w:val="00D841B4"/>
    <w:rsid w:val="00D846DF"/>
    <w:rsid w:val="00D84875"/>
    <w:rsid w:val="00D849EF"/>
    <w:rsid w:val="00D85796"/>
    <w:rsid w:val="00D858DA"/>
    <w:rsid w:val="00D85E94"/>
    <w:rsid w:val="00D862A6"/>
    <w:rsid w:val="00D86828"/>
    <w:rsid w:val="00D86F02"/>
    <w:rsid w:val="00D87100"/>
    <w:rsid w:val="00D872C7"/>
    <w:rsid w:val="00D87963"/>
    <w:rsid w:val="00D90027"/>
    <w:rsid w:val="00D90313"/>
    <w:rsid w:val="00D903B9"/>
    <w:rsid w:val="00D9087D"/>
    <w:rsid w:val="00D909A1"/>
    <w:rsid w:val="00D91C2E"/>
    <w:rsid w:val="00D91D1E"/>
    <w:rsid w:val="00D92C16"/>
    <w:rsid w:val="00D92F66"/>
    <w:rsid w:val="00D93053"/>
    <w:rsid w:val="00D93878"/>
    <w:rsid w:val="00D938C9"/>
    <w:rsid w:val="00D93E0D"/>
    <w:rsid w:val="00D942A4"/>
    <w:rsid w:val="00D949B2"/>
    <w:rsid w:val="00D94B76"/>
    <w:rsid w:val="00D950EA"/>
    <w:rsid w:val="00D951D3"/>
    <w:rsid w:val="00D95ADD"/>
    <w:rsid w:val="00D96007"/>
    <w:rsid w:val="00D969A2"/>
    <w:rsid w:val="00D96AA1"/>
    <w:rsid w:val="00D96B2B"/>
    <w:rsid w:val="00D96DDE"/>
    <w:rsid w:val="00D973CC"/>
    <w:rsid w:val="00D9755C"/>
    <w:rsid w:val="00D97E5B"/>
    <w:rsid w:val="00D97FF9"/>
    <w:rsid w:val="00DA1047"/>
    <w:rsid w:val="00DA11FA"/>
    <w:rsid w:val="00DA1478"/>
    <w:rsid w:val="00DA15BA"/>
    <w:rsid w:val="00DA1F54"/>
    <w:rsid w:val="00DA28A7"/>
    <w:rsid w:val="00DA34B0"/>
    <w:rsid w:val="00DA367F"/>
    <w:rsid w:val="00DA3CA2"/>
    <w:rsid w:val="00DA3CE1"/>
    <w:rsid w:val="00DA4692"/>
    <w:rsid w:val="00DA491F"/>
    <w:rsid w:val="00DA51AE"/>
    <w:rsid w:val="00DA5360"/>
    <w:rsid w:val="00DA5427"/>
    <w:rsid w:val="00DA5758"/>
    <w:rsid w:val="00DA6127"/>
    <w:rsid w:val="00DA663B"/>
    <w:rsid w:val="00DA6BBA"/>
    <w:rsid w:val="00DA6C56"/>
    <w:rsid w:val="00DA7B85"/>
    <w:rsid w:val="00DB31A6"/>
    <w:rsid w:val="00DB35CD"/>
    <w:rsid w:val="00DB3D8C"/>
    <w:rsid w:val="00DB4194"/>
    <w:rsid w:val="00DB42A9"/>
    <w:rsid w:val="00DB48EF"/>
    <w:rsid w:val="00DB48F9"/>
    <w:rsid w:val="00DB5110"/>
    <w:rsid w:val="00DB52FA"/>
    <w:rsid w:val="00DB57EC"/>
    <w:rsid w:val="00DB5E12"/>
    <w:rsid w:val="00DB7121"/>
    <w:rsid w:val="00DB7168"/>
    <w:rsid w:val="00DB718F"/>
    <w:rsid w:val="00DB78E7"/>
    <w:rsid w:val="00DB7D0E"/>
    <w:rsid w:val="00DC0E13"/>
    <w:rsid w:val="00DC1138"/>
    <w:rsid w:val="00DC1B53"/>
    <w:rsid w:val="00DC1DE5"/>
    <w:rsid w:val="00DC2116"/>
    <w:rsid w:val="00DC36DB"/>
    <w:rsid w:val="00DC3B8E"/>
    <w:rsid w:val="00DC3D63"/>
    <w:rsid w:val="00DC3DD9"/>
    <w:rsid w:val="00DC4F18"/>
    <w:rsid w:val="00DC50F6"/>
    <w:rsid w:val="00DC5187"/>
    <w:rsid w:val="00DC5B6F"/>
    <w:rsid w:val="00DC5D2A"/>
    <w:rsid w:val="00DC6CCA"/>
    <w:rsid w:val="00DC709E"/>
    <w:rsid w:val="00DC7237"/>
    <w:rsid w:val="00DC7B13"/>
    <w:rsid w:val="00DD046F"/>
    <w:rsid w:val="00DD0613"/>
    <w:rsid w:val="00DD0EC6"/>
    <w:rsid w:val="00DD1C93"/>
    <w:rsid w:val="00DD20D4"/>
    <w:rsid w:val="00DD2116"/>
    <w:rsid w:val="00DD2C85"/>
    <w:rsid w:val="00DD2FDF"/>
    <w:rsid w:val="00DD3279"/>
    <w:rsid w:val="00DD3485"/>
    <w:rsid w:val="00DD35E5"/>
    <w:rsid w:val="00DD363E"/>
    <w:rsid w:val="00DD3B9E"/>
    <w:rsid w:val="00DD3CBA"/>
    <w:rsid w:val="00DD4115"/>
    <w:rsid w:val="00DD4505"/>
    <w:rsid w:val="00DD4887"/>
    <w:rsid w:val="00DD4B78"/>
    <w:rsid w:val="00DD4D03"/>
    <w:rsid w:val="00DD4EA8"/>
    <w:rsid w:val="00DD5286"/>
    <w:rsid w:val="00DD5808"/>
    <w:rsid w:val="00DD58BC"/>
    <w:rsid w:val="00DD61ED"/>
    <w:rsid w:val="00DD6F48"/>
    <w:rsid w:val="00DD7409"/>
    <w:rsid w:val="00DD779D"/>
    <w:rsid w:val="00DD7833"/>
    <w:rsid w:val="00DD7893"/>
    <w:rsid w:val="00DE0C3A"/>
    <w:rsid w:val="00DE0EAE"/>
    <w:rsid w:val="00DE142D"/>
    <w:rsid w:val="00DE1457"/>
    <w:rsid w:val="00DE17A3"/>
    <w:rsid w:val="00DE2292"/>
    <w:rsid w:val="00DE2990"/>
    <w:rsid w:val="00DE3127"/>
    <w:rsid w:val="00DE3276"/>
    <w:rsid w:val="00DE35C2"/>
    <w:rsid w:val="00DE398E"/>
    <w:rsid w:val="00DE3BE9"/>
    <w:rsid w:val="00DE3FF4"/>
    <w:rsid w:val="00DE4BA5"/>
    <w:rsid w:val="00DE5A50"/>
    <w:rsid w:val="00DE5A84"/>
    <w:rsid w:val="00DE5A8B"/>
    <w:rsid w:val="00DE6058"/>
    <w:rsid w:val="00DE6632"/>
    <w:rsid w:val="00DE66D5"/>
    <w:rsid w:val="00DE6B2B"/>
    <w:rsid w:val="00DE7157"/>
    <w:rsid w:val="00DE73B1"/>
    <w:rsid w:val="00DE7E6D"/>
    <w:rsid w:val="00DF016F"/>
    <w:rsid w:val="00DF0945"/>
    <w:rsid w:val="00DF0C3E"/>
    <w:rsid w:val="00DF0D0C"/>
    <w:rsid w:val="00DF1947"/>
    <w:rsid w:val="00DF1DD8"/>
    <w:rsid w:val="00DF2852"/>
    <w:rsid w:val="00DF2DF8"/>
    <w:rsid w:val="00DF3CC0"/>
    <w:rsid w:val="00DF42F4"/>
    <w:rsid w:val="00DF4F5E"/>
    <w:rsid w:val="00DF5FD8"/>
    <w:rsid w:val="00E01D51"/>
    <w:rsid w:val="00E026B1"/>
    <w:rsid w:val="00E030DA"/>
    <w:rsid w:val="00E044CA"/>
    <w:rsid w:val="00E04655"/>
    <w:rsid w:val="00E04C2E"/>
    <w:rsid w:val="00E04D9C"/>
    <w:rsid w:val="00E0511E"/>
    <w:rsid w:val="00E0517B"/>
    <w:rsid w:val="00E06F39"/>
    <w:rsid w:val="00E07389"/>
    <w:rsid w:val="00E07676"/>
    <w:rsid w:val="00E078D4"/>
    <w:rsid w:val="00E07A62"/>
    <w:rsid w:val="00E07D18"/>
    <w:rsid w:val="00E101C5"/>
    <w:rsid w:val="00E107A3"/>
    <w:rsid w:val="00E111EE"/>
    <w:rsid w:val="00E11449"/>
    <w:rsid w:val="00E1149B"/>
    <w:rsid w:val="00E11AEB"/>
    <w:rsid w:val="00E11D2E"/>
    <w:rsid w:val="00E120E5"/>
    <w:rsid w:val="00E1246B"/>
    <w:rsid w:val="00E12D55"/>
    <w:rsid w:val="00E13A3F"/>
    <w:rsid w:val="00E13F20"/>
    <w:rsid w:val="00E146B9"/>
    <w:rsid w:val="00E14F31"/>
    <w:rsid w:val="00E163C2"/>
    <w:rsid w:val="00E16D72"/>
    <w:rsid w:val="00E16E4E"/>
    <w:rsid w:val="00E16EC2"/>
    <w:rsid w:val="00E17D28"/>
    <w:rsid w:val="00E20448"/>
    <w:rsid w:val="00E206C5"/>
    <w:rsid w:val="00E2105F"/>
    <w:rsid w:val="00E22664"/>
    <w:rsid w:val="00E2279D"/>
    <w:rsid w:val="00E229BD"/>
    <w:rsid w:val="00E22D23"/>
    <w:rsid w:val="00E2332E"/>
    <w:rsid w:val="00E23402"/>
    <w:rsid w:val="00E23B0D"/>
    <w:rsid w:val="00E23D84"/>
    <w:rsid w:val="00E23E3B"/>
    <w:rsid w:val="00E249DC"/>
    <w:rsid w:val="00E26724"/>
    <w:rsid w:val="00E26733"/>
    <w:rsid w:val="00E27028"/>
    <w:rsid w:val="00E272C0"/>
    <w:rsid w:val="00E307CD"/>
    <w:rsid w:val="00E30C6D"/>
    <w:rsid w:val="00E311D4"/>
    <w:rsid w:val="00E31384"/>
    <w:rsid w:val="00E31F05"/>
    <w:rsid w:val="00E32210"/>
    <w:rsid w:val="00E322D7"/>
    <w:rsid w:val="00E32B21"/>
    <w:rsid w:val="00E330B1"/>
    <w:rsid w:val="00E333B7"/>
    <w:rsid w:val="00E33480"/>
    <w:rsid w:val="00E338E1"/>
    <w:rsid w:val="00E34104"/>
    <w:rsid w:val="00E34A46"/>
    <w:rsid w:val="00E34C6D"/>
    <w:rsid w:val="00E34CCB"/>
    <w:rsid w:val="00E34CEA"/>
    <w:rsid w:val="00E34D42"/>
    <w:rsid w:val="00E35FC4"/>
    <w:rsid w:val="00E36A3D"/>
    <w:rsid w:val="00E3734A"/>
    <w:rsid w:val="00E376C4"/>
    <w:rsid w:val="00E37CB3"/>
    <w:rsid w:val="00E40707"/>
    <w:rsid w:val="00E40F76"/>
    <w:rsid w:val="00E410D4"/>
    <w:rsid w:val="00E41224"/>
    <w:rsid w:val="00E4188A"/>
    <w:rsid w:val="00E42208"/>
    <w:rsid w:val="00E42674"/>
    <w:rsid w:val="00E42D17"/>
    <w:rsid w:val="00E43DB2"/>
    <w:rsid w:val="00E43DE1"/>
    <w:rsid w:val="00E44F8E"/>
    <w:rsid w:val="00E45511"/>
    <w:rsid w:val="00E45D2F"/>
    <w:rsid w:val="00E47A29"/>
    <w:rsid w:val="00E47A7B"/>
    <w:rsid w:val="00E47E2A"/>
    <w:rsid w:val="00E5025F"/>
    <w:rsid w:val="00E502BC"/>
    <w:rsid w:val="00E5051F"/>
    <w:rsid w:val="00E505E1"/>
    <w:rsid w:val="00E50693"/>
    <w:rsid w:val="00E50C90"/>
    <w:rsid w:val="00E50E09"/>
    <w:rsid w:val="00E514BA"/>
    <w:rsid w:val="00E51950"/>
    <w:rsid w:val="00E51D86"/>
    <w:rsid w:val="00E528AC"/>
    <w:rsid w:val="00E52D6A"/>
    <w:rsid w:val="00E530C0"/>
    <w:rsid w:val="00E545AD"/>
    <w:rsid w:val="00E548DB"/>
    <w:rsid w:val="00E549CC"/>
    <w:rsid w:val="00E55098"/>
    <w:rsid w:val="00E55208"/>
    <w:rsid w:val="00E5521D"/>
    <w:rsid w:val="00E55FBF"/>
    <w:rsid w:val="00E56DA2"/>
    <w:rsid w:val="00E571FD"/>
    <w:rsid w:val="00E57A72"/>
    <w:rsid w:val="00E57D87"/>
    <w:rsid w:val="00E60766"/>
    <w:rsid w:val="00E608C4"/>
    <w:rsid w:val="00E61302"/>
    <w:rsid w:val="00E615A9"/>
    <w:rsid w:val="00E619C9"/>
    <w:rsid w:val="00E61AE1"/>
    <w:rsid w:val="00E61B80"/>
    <w:rsid w:val="00E6246C"/>
    <w:rsid w:val="00E6310F"/>
    <w:rsid w:val="00E6378F"/>
    <w:rsid w:val="00E643AC"/>
    <w:rsid w:val="00E64804"/>
    <w:rsid w:val="00E6486B"/>
    <w:rsid w:val="00E65256"/>
    <w:rsid w:val="00E6648C"/>
    <w:rsid w:val="00E6666E"/>
    <w:rsid w:val="00E6747E"/>
    <w:rsid w:val="00E67B7D"/>
    <w:rsid w:val="00E67C88"/>
    <w:rsid w:val="00E67E3C"/>
    <w:rsid w:val="00E701B8"/>
    <w:rsid w:val="00E709AA"/>
    <w:rsid w:val="00E70DDB"/>
    <w:rsid w:val="00E70E71"/>
    <w:rsid w:val="00E70EF2"/>
    <w:rsid w:val="00E721DF"/>
    <w:rsid w:val="00E73A92"/>
    <w:rsid w:val="00E74A82"/>
    <w:rsid w:val="00E751BF"/>
    <w:rsid w:val="00E751D6"/>
    <w:rsid w:val="00E7533D"/>
    <w:rsid w:val="00E755D8"/>
    <w:rsid w:val="00E75BF1"/>
    <w:rsid w:val="00E75FB4"/>
    <w:rsid w:val="00E76901"/>
    <w:rsid w:val="00E76B86"/>
    <w:rsid w:val="00E77353"/>
    <w:rsid w:val="00E775C4"/>
    <w:rsid w:val="00E80342"/>
    <w:rsid w:val="00E8084C"/>
    <w:rsid w:val="00E80D0A"/>
    <w:rsid w:val="00E8171A"/>
    <w:rsid w:val="00E81824"/>
    <w:rsid w:val="00E818A1"/>
    <w:rsid w:val="00E81C6F"/>
    <w:rsid w:val="00E81EC8"/>
    <w:rsid w:val="00E8270C"/>
    <w:rsid w:val="00E82F01"/>
    <w:rsid w:val="00E83071"/>
    <w:rsid w:val="00E8308A"/>
    <w:rsid w:val="00E83516"/>
    <w:rsid w:val="00E84A8E"/>
    <w:rsid w:val="00E84C77"/>
    <w:rsid w:val="00E86321"/>
    <w:rsid w:val="00E864CF"/>
    <w:rsid w:val="00E8696F"/>
    <w:rsid w:val="00E878E1"/>
    <w:rsid w:val="00E87932"/>
    <w:rsid w:val="00E87998"/>
    <w:rsid w:val="00E87F2F"/>
    <w:rsid w:val="00E90D70"/>
    <w:rsid w:val="00E910A1"/>
    <w:rsid w:val="00E91B0E"/>
    <w:rsid w:val="00E92084"/>
    <w:rsid w:val="00E92E36"/>
    <w:rsid w:val="00E930B7"/>
    <w:rsid w:val="00E938C9"/>
    <w:rsid w:val="00E93DE2"/>
    <w:rsid w:val="00E93F84"/>
    <w:rsid w:val="00E93FF5"/>
    <w:rsid w:val="00E94792"/>
    <w:rsid w:val="00E94A6C"/>
    <w:rsid w:val="00E95035"/>
    <w:rsid w:val="00E95037"/>
    <w:rsid w:val="00E95417"/>
    <w:rsid w:val="00E961A9"/>
    <w:rsid w:val="00E96E05"/>
    <w:rsid w:val="00E977F9"/>
    <w:rsid w:val="00E9783F"/>
    <w:rsid w:val="00E97906"/>
    <w:rsid w:val="00E97B6D"/>
    <w:rsid w:val="00E97F22"/>
    <w:rsid w:val="00EA032B"/>
    <w:rsid w:val="00EA06DD"/>
    <w:rsid w:val="00EA0D24"/>
    <w:rsid w:val="00EA0F07"/>
    <w:rsid w:val="00EA12A2"/>
    <w:rsid w:val="00EA2B4D"/>
    <w:rsid w:val="00EA2FE8"/>
    <w:rsid w:val="00EA305E"/>
    <w:rsid w:val="00EA34F4"/>
    <w:rsid w:val="00EA3A4F"/>
    <w:rsid w:val="00EA451B"/>
    <w:rsid w:val="00EA4CD4"/>
    <w:rsid w:val="00EA53B0"/>
    <w:rsid w:val="00EA552C"/>
    <w:rsid w:val="00EA5A65"/>
    <w:rsid w:val="00EA5E28"/>
    <w:rsid w:val="00EA6484"/>
    <w:rsid w:val="00EA6592"/>
    <w:rsid w:val="00EA67EE"/>
    <w:rsid w:val="00EA6902"/>
    <w:rsid w:val="00EA6A8C"/>
    <w:rsid w:val="00EA6A8F"/>
    <w:rsid w:val="00EA6CC5"/>
    <w:rsid w:val="00EA78B7"/>
    <w:rsid w:val="00EA7A15"/>
    <w:rsid w:val="00EB04CA"/>
    <w:rsid w:val="00EB0B7C"/>
    <w:rsid w:val="00EB0FAC"/>
    <w:rsid w:val="00EB1BBF"/>
    <w:rsid w:val="00EB1C39"/>
    <w:rsid w:val="00EB1E14"/>
    <w:rsid w:val="00EB2797"/>
    <w:rsid w:val="00EB291D"/>
    <w:rsid w:val="00EB37FF"/>
    <w:rsid w:val="00EB4DA3"/>
    <w:rsid w:val="00EB5AE9"/>
    <w:rsid w:val="00EB643E"/>
    <w:rsid w:val="00EB6684"/>
    <w:rsid w:val="00EB7352"/>
    <w:rsid w:val="00EB7826"/>
    <w:rsid w:val="00EB7B35"/>
    <w:rsid w:val="00EC056E"/>
    <w:rsid w:val="00EC12BB"/>
    <w:rsid w:val="00EC1CFA"/>
    <w:rsid w:val="00EC24AD"/>
    <w:rsid w:val="00EC2C4B"/>
    <w:rsid w:val="00EC3302"/>
    <w:rsid w:val="00EC3A9E"/>
    <w:rsid w:val="00EC3C08"/>
    <w:rsid w:val="00EC3C38"/>
    <w:rsid w:val="00EC4361"/>
    <w:rsid w:val="00EC46B2"/>
    <w:rsid w:val="00EC4D88"/>
    <w:rsid w:val="00EC598C"/>
    <w:rsid w:val="00EC59D1"/>
    <w:rsid w:val="00EC68FE"/>
    <w:rsid w:val="00EC6C33"/>
    <w:rsid w:val="00EC7354"/>
    <w:rsid w:val="00EC77B1"/>
    <w:rsid w:val="00EC7D75"/>
    <w:rsid w:val="00EC7E21"/>
    <w:rsid w:val="00EC7F51"/>
    <w:rsid w:val="00ED0857"/>
    <w:rsid w:val="00ED0B3E"/>
    <w:rsid w:val="00ED0B99"/>
    <w:rsid w:val="00ED0E63"/>
    <w:rsid w:val="00ED12DC"/>
    <w:rsid w:val="00ED1982"/>
    <w:rsid w:val="00ED1EEF"/>
    <w:rsid w:val="00ED221A"/>
    <w:rsid w:val="00ED2A58"/>
    <w:rsid w:val="00ED372B"/>
    <w:rsid w:val="00ED38E8"/>
    <w:rsid w:val="00ED40F3"/>
    <w:rsid w:val="00ED4817"/>
    <w:rsid w:val="00ED5C90"/>
    <w:rsid w:val="00ED5E41"/>
    <w:rsid w:val="00ED63F1"/>
    <w:rsid w:val="00ED7A3F"/>
    <w:rsid w:val="00ED7EC6"/>
    <w:rsid w:val="00EE00C9"/>
    <w:rsid w:val="00EE0399"/>
    <w:rsid w:val="00EE073C"/>
    <w:rsid w:val="00EE07B1"/>
    <w:rsid w:val="00EE08FE"/>
    <w:rsid w:val="00EE0F59"/>
    <w:rsid w:val="00EE13E7"/>
    <w:rsid w:val="00EE13EF"/>
    <w:rsid w:val="00EE1443"/>
    <w:rsid w:val="00EE163E"/>
    <w:rsid w:val="00EE1AEE"/>
    <w:rsid w:val="00EE1EEE"/>
    <w:rsid w:val="00EE1F1D"/>
    <w:rsid w:val="00EE28E1"/>
    <w:rsid w:val="00EE2CE5"/>
    <w:rsid w:val="00EE3A60"/>
    <w:rsid w:val="00EE3C85"/>
    <w:rsid w:val="00EE3E0A"/>
    <w:rsid w:val="00EE3E7A"/>
    <w:rsid w:val="00EE4037"/>
    <w:rsid w:val="00EE4213"/>
    <w:rsid w:val="00EE4529"/>
    <w:rsid w:val="00EE5834"/>
    <w:rsid w:val="00EE623B"/>
    <w:rsid w:val="00EE6242"/>
    <w:rsid w:val="00EE62D2"/>
    <w:rsid w:val="00EE6A6F"/>
    <w:rsid w:val="00EE6E87"/>
    <w:rsid w:val="00EE6EAA"/>
    <w:rsid w:val="00EE703A"/>
    <w:rsid w:val="00EE7044"/>
    <w:rsid w:val="00EE78FE"/>
    <w:rsid w:val="00EE7FB3"/>
    <w:rsid w:val="00EF04CA"/>
    <w:rsid w:val="00EF08C4"/>
    <w:rsid w:val="00EF0E40"/>
    <w:rsid w:val="00EF0EEB"/>
    <w:rsid w:val="00EF1C28"/>
    <w:rsid w:val="00EF1F48"/>
    <w:rsid w:val="00EF218C"/>
    <w:rsid w:val="00EF2D0D"/>
    <w:rsid w:val="00EF3ACB"/>
    <w:rsid w:val="00EF41D7"/>
    <w:rsid w:val="00EF4814"/>
    <w:rsid w:val="00EF4D39"/>
    <w:rsid w:val="00EF50CF"/>
    <w:rsid w:val="00EF5EB9"/>
    <w:rsid w:val="00EF7B33"/>
    <w:rsid w:val="00EF7CBD"/>
    <w:rsid w:val="00F004F2"/>
    <w:rsid w:val="00F0084F"/>
    <w:rsid w:val="00F00AE9"/>
    <w:rsid w:val="00F00C79"/>
    <w:rsid w:val="00F00CF4"/>
    <w:rsid w:val="00F00ECD"/>
    <w:rsid w:val="00F0130F"/>
    <w:rsid w:val="00F0166E"/>
    <w:rsid w:val="00F01C86"/>
    <w:rsid w:val="00F021FC"/>
    <w:rsid w:val="00F02C84"/>
    <w:rsid w:val="00F0353F"/>
    <w:rsid w:val="00F039B6"/>
    <w:rsid w:val="00F03DA3"/>
    <w:rsid w:val="00F0402D"/>
    <w:rsid w:val="00F04647"/>
    <w:rsid w:val="00F04AB2"/>
    <w:rsid w:val="00F04B41"/>
    <w:rsid w:val="00F04D0A"/>
    <w:rsid w:val="00F04E1A"/>
    <w:rsid w:val="00F04E57"/>
    <w:rsid w:val="00F05593"/>
    <w:rsid w:val="00F05813"/>
    <w:rsid w:val="00F05BD5"/>
    <w:rsid w:val="00F05C48"/>
    <w:rsid w:val="00F06447"/>
    <w:rsid w:val="00F064DD"/>
    <w:rsid w:val="00F06FDD"/>
    <w:rsid w:val="00F071E5"/>
    <w:rsid w:val="00F07468"/>
    <w:rsid w:val="00F07504"/>
    <w:rsid w:val="00F07937"/>
    <w:rsid w:val="00F10690"/>
    <w:rsid w:val="00F1082F"/>
    <w:rsid w:val="00F10A08"/>
    <w:rsid w:val="00F10C1C"/>
    <w:rsid w:val="00F1106D"/>
    <w:rsid w:val="00F11321"/>
    <w:rsid w:val="00F114BF"/>
    <w:rsid w:val="00F1174C"/>
    <w:rsid w:val="00F120E2"/>
    <w:rsid w:val="00F1269C"/>
    <w:rsid w:val="00F129F6"/>
    <w:rsid w:val="00F12ADA"/>
    <w:rsid w:val="00F12E24"/>
    <w:rsid w:val="00F12F5C"/>
    <w:rsid w:val="00F13760"/>
    <w:rsid w:val="00F13E14"/>
    <w:rsid w:val="00F13E88"/>
    <w:rsid w:val="00F14891"/>
    <w:rsid w:val="00F149B3"/>
    <w:rsid w:val="00F14F1D"/>
    <w:rsid w:val="00F153CB"/>
    <w:rsid w:val="00F153CC"/>
    <w:rsid w:val="00F15883"/>
    <w:rsid w:val="00F1643B"/>
    <w:rsid w:val="00F16581"/>
    <w:rsid w:val="00F166E0"/>
    <w:rsid w:val="00F1697A"/>
    <w:rsid w:val="00F17356"/>
    <w:rsid w:val="00F175D7"/>
    <w:rsid w:val="00F177B3"/>
    <w:rsid w:val="00F179BD"/>
    <w:rsid w:val="00F20F47"/>
    <w:rsid w:val="00F21101"/>
    <w:rsid w:val="00F21489"/>
    <w:rsid w:val="00F222CB"/>
    <w:rsid w:val="00F223E1"/>
    <w:rsid w:val="00F226B6"/>
    <w:rsid w:val="00F233A9"/>
    <w:rsid w:val="00F2393D"/>
    <w:rsid w:val="00F23B86"/>
    <w:rsid w:val="00F240A1"/>
    <w:rsid w:val="00F2449A"/>
    <w:rsid w:val="00F252B8"/>
    <w:rsid w:val="00F259EA"/>
    <w:rsid w:val="00F26000"/>
    <w:rsid w:val="00F26348"/>
    <w:rsid w:val="00F26839"/>
    <w:rsid w:val="00F300E7"/>
    <w:rsid w:val="00F305EE"/>
    <w:rsid w:val="00F3064C"/>
    <w:rsid w:val="00F31358"/>
    <w:rsid w:val="00F31C39"/>
    <w:rsid w:val="00F32F42"/>
    <w:rsid w:val="00F33000"/>
    <w:rsid w:val="00F33B19"/>
    <w:rsid w:val="00F34106"/>
    <w:rsid w:val="00F34A3A"/>
    <w:rsid w:val="00F34B66"/>
    <w:rsid w:val="00F34BDE"/>
    <w:rsid w:val="00F355AC"/>
    <w:rsid w:val="00F35C2F"/>
    <w:rsid w:val="00F35C69"/>
    <w:rsid w:val="00F36603"/>
    <w:rsid w:val="00F36929"/>
    <w:rsid w:val="00F36CC0"/>
    <w:rsid w:val="00F3769B"/>
    <w:rsid w:val="00F37A87"/>
    <w:rsid w:val="00F404EA"/>
    <w:rsid w:val="00F406CF"/>
    <w:rsid w:val="00F42CC9"/>
    <w:rsid w:val="00F42EE4"/>
    <w:rsid w:val="00F42F68"/>
    <w:rsid w:val="00F449AC"/>
    <w:rsid w:val="00F44B18"/>
    <w:rsid w:val="00F450D2"/>
    <w:rsid w:val="00F454F3"/>
    <w:rsid w:val="00F4640F"/>
    <w:rsid w:val="00F46A14"/>
    <w:rsid w:val="00F46D15"/>
    <w:rsid w:val="00F4702E"/>
    <w:rsid w:val="00F47429"/>
    <w:rsid w:val="00F4749E"/>
    <w:rsid w:val="00F476DA"/>
    <w:rsid w:val="00F479EA"/>
    <w:rsid w:val="00F47B06"/>
    <w:rsid w:val="00F5041B"/>
    <w:rsid w:val="00F5083B"/>
    <w:rsid w:val="00F50A07"/>
    <w:rsid w:val="00F5112A"/>
    <w:rsid w:val="00F512D4"/>
    <w:rsid w:val="00F533F5"/>
    <w:rsid w:val="00F543C2"/>
    <w:rsid w:val="00F5473B"/>
    <w:rsid w:val="00F5534A"/>
    <w:rsid w:val="00F55387"/>
    <w:rsid w:val="00F561C9"/>
    <w:rsid w:val="00F56D07"/>
    <w:rsid w:val="00F576FD"/>
    <w:rsid w:val="00F57E31"/>
    <w:rsid w:val="00F606CE"/>
    <w:rsid w:val="00F610FA"/>
    <w:rsid w:val="00F6112E"/>
    <w:rsid w:val="00F6131B"/>
    <w:rsid w:val="00F6138E"/>
    <w:rsid w:val="00F61C42"/>
    <w:rsid w:val="00F6295B"/>
    <w:rsid w:val="00F63234"/>
    <w:rsid w:val="00F6368C"/>
    <w:rsid w:val="00F6496C"/>
    <w:rsid w:val="00F650C8"/>
    <w:rsid w:val="00F65334"/>
    <w:rsid w:val="00F661D8"/>
    <w:rsid w:val="00F6667A"/>
    <w:rsid w:val="00F6680A"/>
    <w:rsid w:val="00F6687F"/>
    <w:rsid w:val="00F67091"/>
    <w:rsid w:val="00F67494"/>
    <w:rsid w:val="00F6757C"/>
    <w:rsid w:val="00F678DE"/>
    <w:rsid w:val="00F67E73"/>
    <w:rsid w:val="00F67F8B"/>
    <w:rsid w:val="00F704FF"/>
    <w:rsid w:val="00F70606"/>
    <w:rsid w:val="00F708E0"/>
    <w:rsid w:val="00F70B73"/>
    <w:rsid w:val="00F70E5F"/>
    <w:rsid w:val="00F71055"/>
    <w:rsid w:val="00F71074"/>
    <w:rsid w:val="00F714D0"/>
    <w:rsid w:val="00F71BAC"/>
    <w:rsid w:val="00F72069"/>
    <w:rsid w:val="00F730FD"/>
    <w:rsid w:val="00F73560"/>
    <w:rsid w:val="00F73A05"/>
    <w:rsid w:val="00F74F0D"/>
    <w:rsid w:val="00F75CAE"/>
    <w:rsid w:val="00F76981"/>
    <w:rsid w:val="00F77883"/>
    <w:rsid w:val="00F8065B"/>
    <w:rsid w:val="00F80B94"/>
    <w:rsid w:val="00F80E7D"/>
    <w:rsid w:val="00F815CE"/>
    <w:rsid w:val="00F81965"/>
    <w:rsid w:val="00F81DAB"/>
    <w:rsid w:val="00F82C09"/>
    <w:rsid w:val="00F82CA0"/>
    <w:rsid w:val="00F833E0"/>
    <w:rsid w:val="00F8341B"/>
    <w:rsid w:val="00F834D3"/>
    <w:rsid w:val="00F83524"/>
    <w:rsid w:val="00F83F9E"/>
    <w:rsid w:val="00F83FA0"/>
    <w:rsid w:val="00F84818"/>
    <w:rsid w:val="00F84E95"/>
    <w:rsid w:val="00F85DCF"/>
    <w:rsid w:val="00F86AC0"/>
    <w:rsid w:val="00F875EA"/>
    <w:rsid w:val="00F87991"/>
    <w:rsid w:val="00F9033D"/>
    <w:rsid w:val="00F905E8"/>
    <w:rsid w:val="00F90FF7"/>
    <w:rsid w:val="00F923B3"/>
    <w:rsid w:val="00F92563"/>
    <w:rsid w:val="00F92BDD"/>
    <w:rsid w:val="00F92EF5"/>
    <w:rsid w:val="00F931C5"/>
    <w:rsid w:val="00F934C4"/>
    <w:rsid w:val="00F939DC"/>
    <w:rsid w:val="00F93C89"/>
    <w:rsid w:val="00F93CF0"/>
    <w:rsid w:val="00F93D7B"/>
    <w:rsid w:val="00F9417F"/>
    <w:rsid w:val="00F94244"/>
    <w:rsid w:val="00F94870"/>
    <w:rsid w:val="00F949C4"/>
    <w:rsid w:val="00F94A83"/>
    <w:rsid w:val="00F94D04"/>
    <w:rsid w:val="00F94F84"/>
    <w:rsid w:val="00F959AC"/>
    <w:rsid w:val="00F96C40"/>
    <w:rsid w:val="00F971B2"/>
    <w:rsid w:val="00F972FD"/>
    <w:rsid w:val="00F97A42"/>
    <w:rsid w:val="00FA0127"/>
    <w:rsid w:val="00FA0630"/>
    <w:rsid w:val="00FA08C9"/>
    <w:rsid w:val="00FA0916"/>
    <w:rsid w:val="00FA0B0A"/>
    <w:rsid w:val="00FA0E68"/>
    <w:rsid w:val="00FA1B68"/>
    <w:rsid w:val="00FA1F96"/>
    <w:rsid w:val="00FA2411"/>
    <w:rsid w:val="00FA2B4D"/>
    <w:rsid w:val="00FA2E91"/>
    <w:rsid w:val="00FA33F4"/>
    <w:rsid w:val="00FA495C"/>
    <w:rsid w:val="00FA4AD8"/>
    <w:rsid w:val="00FA5223"/>
    <w:rsid w:val="00FA5D5E"/>
    <w:rsid w:val="00FA6044"/>
    <w:rsid w:val="00FA6F2B"/>
    <w:rsid w:val="00FA6F87"/>
    <w:rsid w:val="00FA749A"/>
    <w:rsid w:val="00FA7B1B"/>
    <w:rsid w:val="00FB06DB"/>
    <w:rsid w:val="00FB0858"/>
    <w:rsid w:val="00FB0B21"/>
    <w:rsid w:val="00FB14DA"/>
    <w:rsid w:val="00FB159E"/>
    <w:rsid w:val="00FB1A3D"/>
    <w:rsid w:val="00FB21AB"/>
    <w:rsid w:val="00FB30DD"/>
    <w:rsid w:val="00FB376B"/>
    <w:rsid w:val="00FB38C5"/>
    <w:rsid w:val="00FB3992"/>
    <w:rsid w:val="00FB3B49"/>
    <w:rsid w:val="00FB5C02"/>
    <w:rsid w:val="00FB5C50"/>
    <w:rsid w:val="00FB65DF"/>
    <w:rsid w:val="00FB6B42"/>
    <w:rsid w:val="00FB6E51"/>
    <w:rsid w:val="00FB71E7"/>
    <w:rsid w:val="00FB7414"/>
    <w:rsid w:val="00FB7EB9"/>
    <w:rsid w:val="00FC0413"/>
    <w:rsid w:val="00FC06B0"/>
    <w:rsid w:val="00FC09C7"/>
    <w:rsid w:val="00FC0B80"/>
    <w:rsid w:val="00FC11CF"/>
    <w:rsid w:val="00FC1832"/>
    <w:rsid w:val="00FC2138"/>
    <w:rsid w:val="00FC3593"/>
    <w:rsid w:val="00FC37FA"/>
    <w:rsid w:val="00FC39E6"/>
    <w:rsid w:val="00FC4005"/>
    <w:rsid w:val="00FC441A"/>
    <w:rsid w:val="00FC473C"/>
    <w:rsid w:val="00FC4C76"/>
    <w:rsid w:val="00FC51BE"/>
    <w:rsid w:val="00FC52BC"/>
    <w:rsid w:val="00FC56A9"/>
    <w:rsid w:val="00FC5C91"/>
    <w:rsid w:val="00FC5FC2"/>
    <w:rsid w:val="00FC6378"/>
    <w:rsid w:val="00FC68D0"/>
    <w:rsid w:val="00FC7D5D"/>
    <w:rsid w:val="00FC7EED"/>
    <w:rsid w:val="00FD064C"/>
    <w:rsid w:val="00FD09B2"/>
    <w:rsid w:val="00FD0FA5"/>
    <w:rsid w:val="00FD1450"/>
    <w:rsid w:val="00FD1577"/>
    <w:rsid w:val="00FD2156"/>
    <w:rsid w:val="00FD30DC"/>
    <w:rsid w:val="00FD3360"/>
    <w:rsid w:val="00FD4164"/>
    <w:rsid w:val="00FD46FF"/>
    <w:rsid w:val="00FD58DD"/>
    <w:rsid w:val="00FD5F7D"/>
    <w:rsid w:val="00FD65F0"/>
    <w:rsid w:val="00FD6BD3"/>
    <w:rsid w:val="00FD72E0"/>
    <w:rsid w:val="00FD7E5E"/>
    <w:rsid w:val="00FE19C0"/>
    <w:rsid w:val="00FE1A86"/>
    <w:rsid w:val="00FE214F"/>
    <w:rsid w:val="00FE36AC"/>
    <w:rsid w:val="00FE44C1"/>
    <w:rsid w:val="00FE4BCF"/>
    <w:rsid w:val="00FE4D92"/>
    <w:rsid w:val="00FE56D0"/>
    <w:rsid w:val="00FE5704"/>
    <w:rsid w:val="00FE6193"/>
    <w:rsid w:val="00FE68D3"/>
    <w:rsid w:val="00FE69CD"/>
    <w:rsid w:val="00FE6A36"/>
    <w:rsid w:val="00FE6B7F"/>
    <w:rsid w:val="00FE71E4"/>
    <w:rsid w:val="00FE7379"/>
    <w:rsid w:val="00FE7D12"/>
    <w:rsid w:val="00FF00F2"/>
    <w:rsid w:val="00FF108E"/>
    <w:rsid w:val="00FF1120"/>
    <w:rsid w:val="00FF157B"/>
    <w:rsid w:val="00FF1914"/>
    <w:rsid w:val="00FF1EFD"/>
    <w:rsid w:val="00FF1FDD"/>
    <w:rsid w:val="00FF2406"/>
    <w:rsid w:val="00FF35D9"/>
    <w:rsid w:val="00FF38E2"/>
    <w:rsid w:val="00FF4986"/>
    <w:rsid w:val="00FF4B45"/>
    <w:rsid w:val="00FF4CF3"/>
    <w:rsid w:val="00FF5202"/>
    <w:rsid w:val="00FF64BD"/>
    <w:rsid w:val="00FF6CBE"/>
    <w:rsid w:val="010A6538"/>
    <w:rsid w:val="017165B7"/>
    <w:rsid w:val="01B2533C"/>
    <w:rsid w:val="01C81F50"/>
    <w:rsid w:val="01F06E2E"/>
    <w:rsid w:val="02160F0D"/>
    <w:rsid w:val="02445A7A"/>
    <w:rsid w:val="02457E4C"/>
    <w:rsid w:val="027619AC"/>
    <w:rsid w:val="02773E02"/>
    <w:rsid w:val="02C24BE9"/>
    <w:rsid w:val="02C57B73"/>
    <w:rsid w:val="03084B28"/>
    <w:rsid w:val="030E5E57"/>
    <w:rsid w:val="032633D2"/>
    <w:rsid w:val="032F76FC"/>
    <w:rsid w:val="03771FAF"/>
    <w:rsid w:val="038325D2"/>
    <w:rsid w:val="03835447"/>
    <w:rsid w:val="03962305"/>
    <w:rsid w:val="03BB73A3"/>
    <w:rsid w:val="0414147C"/>
    <w:rsid w:val="04203DE5"/>
    <w:rsid w:val="04306F28"/>
    <w:rsid w:val="04807D22"/>
    <w:rsid w:val="04820844"/>
    <w:rsid w:val="04AE24B4"/>
    <w:rsid w:val="04CC477F"/>
    <w:rsid w:val="056C5A14"/>
    <w:rsid w:val="057E5747"/>
    <w:rsid w:val="05940E2A"/>
    <w:rsid w:val="05B160F1"/>
    <w:rsid w:val="05CB200E"/>
    <w:rsid w:val="05CF24C5"/>
    <w:rsid w:val="05EF21A1"/>
    <w:rsid w:val="05FE23E4"/>
    <w:rsid w:val="060F050A"/>
    <w:rsid w:val="062519E1"/>
    <w:rsid w:val="06515254"/>
    <w:rsid w:val="06565D7C"/>
    <w:rsid w:val="06652463"/>
    <w:rsid w:val="067601CC"/>
    <w:rsid w:val="0698709E"/>
    <w:rsid w:val="06A66D03"/>
    <w:rsid w:val="06B86B5F"/>
    <w:rsid w:val="06C62F02"/>
    <w:rsid w:val="06CD6EE2"/>
    <w:rsid w:val="06D66EBD"/>
    <w:rsid w:val="06F04422"/>
    <w:rsid w:val="0708351A"/>
    <w:rsid w:val="07287718"/>
    <w:rsid w:val="07351E35"/>
    <w:rsid w:val="07935F9B"/>
    <w:rsid w:val="07E5385B"/>
    <w:rsid w:val="07EC4BEA"/>
    <w:rsid w:val="08297BEC"/>
    <w:rsid w:val="08836155"/>
    <w:rsid w:val="08DD3031"/>
    <w:rsid w:val="08F01358"/>
    <w:rsid w:val="08FF2FC2"/>
    <w:rsid w:val="09181A0E"/>
    <w:rsid w:val="093F343F"/>
    <w:rsid w:val="096B5A13"/>
    <w:rsid w:val="096D1D5A"/>
    <w:rsid w:val="097F533A"/>
    <w:rsid w:val="09815806"/>
    <w:rsid w:val="09D75426"/>
    <w:rsid w:val="0A2F7010"/>
    <w:rsid w:val="0A3A584A"/>
    <w:rsid w:val="0A6F38B0"/>
    <w:rsid w:val="0A803F3A"/>
    <w:rsid w:val="0AAF1D58"/>
    <w:rsid w:val="0B3E307C"/>
    <w:rsid w:val="0B5723B7"/>
    <w:rsid w:val="0B5A00BC"/>
    <w:rsid w:val="0B957346"/>
    <w:rsid w:val="0BC35C62"/>
    <w:rsid w:val="0BC83278"/>
    <w:rsid w:val="0BF75BFC"/>
    <w:rsid w:val="0BFA53FB"/>
    <w:rsid w:val="0C0A1AE2"/>
    <w:rsid w:val="0C0B6395"/>
    <w:rsid w:val="0C361087"/>
    <w:rsid w:val="0C3F771F"/>
    <w:rsid w:val="0C7272CE"/>
    <w:rsid w:val="0C844725"/>
    <w:rsid w:val="0CAD06C0"/>
    <w:rsid w:val="0CD4586E"/>
    <w:rsid w:val="0CE17E93"/>
    <w:rsid w:val="0D1B387B"/>
    <w:rsid w:val="0D4B4161"/>
    <w:rsid w:val="0D721847"/>
    <w:rsid w:val="0D75536F"/>
    <w:rsid w:val="0D8553A2"/>
    <w:rsid w:val="0DA65F75"/>
    <w:rsid w:val="0DB54041"/>
    <w:rsid w:val="0DD759F4"/>
    <w:rsid w:val="0E26072A"/>
    <w:rsid w:val="0E9B2EC6"/>
    <w:rsid w:val="0EBB5316"/>
    <w:rsid w:val="0F0C5B71"/>
    <w:rsid w:val="0F2A413C"/>
    <w:rsid w:val="0F5B7AB2"/>
    <w:rsid w:val="0F621C35"/>
    <w:rsid w:val="0F697CA7"/>
    <w:rsid w:val="0FBD5951"/>
    <w:rsid w:val="0FE268D2"/>
    <w:rsid w:val="10486772"/>
    <w:rsid w:val="106D2640"/>
    <w:rsid w:val="10825804"/>
    <w:rsid w:val="10953945"/>
    <w:rsid w:val="109D280C"/>
    <w:rsid w:val="10CF7B2F"/>
    <w:rsid w:val="10F82842"/>
    <w:rsid w:val="111156C1"/>
    <w:rsid w:val="1122628A"/>
    <w:rsid w:val="11553800"/>
    <w:rsid w:val="11634773"/>
    <w:rsid w:val="117E1A12"/>
    <w:rsid w:val="11910CE0"/>
    <w:rsid w:val="1193356B"/>
    <w:rsid w:val="11C24C0D"/>
    <w:rsid w:val="11CC5108"/>
    <w:rsid w:val="11E54619"/>
    <w:rsid w:val="11EA397C"/>
    <w:rsid w:val="121906FE"/>
    <w:rsid w:val="123F000C"/>
    <w:rsid w:val="12521AED"/>
    <w:rsid w:val="128162C3"/>
    <w:rsid w:val="12D61FCD"/>
    <w:rsid w:val="12E415D4"/>
    <w:rsid w:val="12E56E05"/>
    <w:rsid w:val="12F31522"/>
    <w:rsid w:val="12FE1A4A"/>
    <w:rsid w:val="131274CE"/>
    <w:rsid w:val="1335481C"/>
    <w:rsid w:val="135668FE"/>
    <w:rsid w:val="13A75969"/>
    <w:rsid w:val="13C71BDC"/>
    <w:rsid w:val="13DB1516"/>
    <w:rsid w:val="144638D4"/>
    <w:rsid w:val="145204CA"/>
    <w:rsid w:val="14974078"/>
    <w:rsid w:val="14BA5396"/>
    <w:rsid w:val="14BE346A"/>
    <w:rsid w:val="14D439C7"/>
    <w:rsid w:val="15326CFD"/>
    <w:rsid w:val="162C08A7"/>
    <w:rsid w:val="16691AFB"/>
    <w:rsid w:val="16BE54CD"/>
    <w:rsid w:val="170912C3"/>
    <w:rsid w:val="17164F03"/>
    <w:rsid w:val="1719707D"/>
    <w:rsid w:val="171F21BA"/>
    <w:rsid w:val="173379FA"/>
    <w:rsid w:val="175B2455"/>
    <w:rsid w:val="17603C12"/>
    <w:rsid w:val="17645B7E"/>
    <w:rsid w:val="17680005"/>
    <w:rsid w:val="1784165E"/>
    <w:rsid w:val="17A74689"/>
    <w:rsid w:val="180A4C18"/>
    <w:rsid w:val="182972C5"/>
    <w:rsid w:val="185130E5"/>
    <w:rsid w:val="185F6D12"/>
    <w:rsid w:val="186662F2"/>
    <w:rsid w:val="18954E2A"/>
    <w:rsid w:val="189904C1"/>
    <w:rsid w:val="18BC5ED3"/>
    <w:rsid w:val="18E261BC"/>
    <w:rsid w:val="18F97167"/>
    <w:rsid w:val="191C10A7"/>
    <w:rsid w:val="194D74B2"/>
    <w:rsid w:val="19982C0A"/>
    <w:rsid w:val="19A215AC"/>
    <w:rsid w:val="19BE1871"/>
    <w:rsid w:val="19C02A23"/>
    <w:rsid w:val="19DB6D23"/>
    <w:rsid w:val="19E35721"/>
    <w:rsid w:val="19FA13E8"/>
    <w:rsid w:val="1A0A53A3"/>
    <w:rsid w:val="1AA9696A"/>
    <w:rsid w:val="1AC47291"/>
    <w:rsid w:val="1AF00739"/>
    <w:rsid w:val="1B045CD3"/>
    <w:rsid w:val="1B125A4F"/>
    <w:rsid w:val="1B7C1D69"/>
    <w:rsid w:val="1BBE6D5D"/>
    <w:rsid w:val="1BCA6B98"/>
    <w:rsid w:val="1BCD3FC9"/>
    <w:rsid w:val="1BE00A74"/>
    <w:rsid w:val="1C0C720D"/>
    <w:rsid w:val="1C1C4F1A"/>
    <w:rsid w:val="1C217BC2"/>
    <w:rsid w:val="1C896A53"/>
    <w:rsid w:val="1CBF1D23"/>
    <w:rsid w:val="1CE5103E"/>
    <w:rsid w:val="1CFC5477"/>
    <w:rsid w:val="1D0354F5"/>
    <w:rsid w:val="1D150C40"/>
    <w:rsid w:val="1D6B43AB"/>
    <w:rsid w:val="1D8334A3"/>
    <w:rsid w:val="1D89620A"/>
    <w:rsid w:val="1D9C4564"/>
    <w:rsid w:val="1DC65F93"/>
    <w:rsid w:val="1DF97D4F"/>
    <w:rsid w:val="1E1E766F"/>
    <w:rsid w:val="1E4B5BFA"/>
    <w:rsid w:val="1E5C2DED"/>
    <w:rsid w:val="1E5D0198"/>
    <w:rsid w:val="1E8349E3"/>
    <w:rsid w:val="1E9C6704"/>
    <w:rsid w:val="1EEB57A3"/>
    <w:rsid w:val="1F02489B"/>
    <w:rsid w:val="1F1A2557"/>
    <w:rsid w:val="1F1D16D5"/>
    <w:rsid w:val="1F313ABE"/>
    <w:rsid w:val="1F66553A"/>
    <w:rsid w:val="1F690FB8"/>
    <w:rsid w:val="1F7745C1"/>
    <w:rsid w:val="1FB1404A"/>
    <w:rsid w:val="1FB5190D"/>
    <w:rsid w:val="1FE20908"/>
    <w:rsid w:val="203647FC"/>
    <w:rsid w:val="207E61A3"/>
    <w:rsid w:val="20854E97"/>
    <w:rsid w:val="208D10E1"/>
    <w:rsid w:val="20E906D8"/>
    <w:rsid w:val="20FA1A00"/>
    <w:rsid w:val="2134471B"/>
    <w:rsid w:val="21625939"/>
    <w:rsid w:val="217C34DD"/>
    <w:rsid w:val="217F21D3"/>
    <w:rsid w:val="21AA1F14"/>
    <w:rsid w:val="21BF0821"/>
    <w:rsid w:val="21C663F8"/>
    <w:rsid w:val="21FA76BD"/>
    <w:rsid w:val="229021C0"/>
    <w:rsid w:val="229E36BF"/>
    <w:rsid w:val="22B10AB2"/>
    <w:rsid w:val="22C813AD"/>
    <w:rsid w:val="2349736D"/>
    <w:rsid w:val="23834507"/>
    <w:rsid w:val="23D64787"/>
    <w:rsid w:val="23F70746"/>
    <w:rsid w:val="240B3253"/>
    <w:rsid w:val="24347938"/>
    <w:rsid w:val="249B7324"/>
    <w:rsid w:val="24DE36B4"/>
    <w:rsid w:val="251B2213"/>
    <w:rsid w:val="255B6AB3"/>
    <w:rsid w:val="256E68A5"/>
    <w:rsid w:val="26034662"/>
    <w:rsid w:val="26185147"/>
    <w:rsid w:val="26485289"/>
    <w:rsid w:val="264A7253"/>
    <w:rsid w:val="264D464E"/>
    <w:rsid w:val="26597496"/>
    <w:rsid w:val="268B4EC6"/>
    <w:rsid w:val="26AB169F"/>
    <w:rsid w:val="26DE174A"/>
    <w:rsid w:val="26EB754B"/>
    <w:rsid w:val="270A69E3"/>
    <w:rsid w:val="27C9064C"/>
    <w:rsid w:val="27D36DD5"/>
    <w:rsid w:val="27EE00B2"/>
    <w:rsid w:val="28173165"/>
    <w:rsid w:val="284C3951"/>
    <w:rsid w:val="285073BF"/>
    <w:rsid w:val="28606244"/>
    <w:rsid w:val="286B525F"/>
    <w:rsid w:val="28D57A8C"/>
    <w:rsid w:val="28D8050F"/>
    <w:rsid w:val="295A0810"/>
    <w:rsid w:val="29664824"/>
    <w:rsid w:val="29784019"/>
    <w:rsid w:val="298011DE"/>
    <w:rsid w:val="2A0B6CFA"/>
    <w:rsid w:val="2A101837"/>
    <w:rsid w:val="2A6B1546"/>
    <w:rsid w:val="2A9A6739"/>
    <w:rsid w:val="2AA34D90"/>
    <w:rsid w:val="2B011EAB"/>
    <w:rsid w:val="2B205660"/>
    <w:rsid w:val="2B483D91"/>
    <w:rsid w:val="2B65243A"/>
    <w:rsid w:val="2B710DDE"/>
    <w:rsid w:val="2BD66E93"/>
    <w:rsid w:val="2BEE68D3"/>
    <w:rsid w:val="2C047EA4"/>
    <w:rsid w:val="2C071743"/>
    <w:rsid w:val="2C4825D8"/>
    <w:rsid w:val="2C6E53A1"/>
    <w:rsid w:val="2C711C87"/>
    <w:rsid w:val="2CFB6CC3"/>
    <w:rsid w:val="2D1068FD"/>
    <w:rsid w:val="2D276614"/>
    <w:rsid w:val="2D4E6D18"/>
    <w:rsid w:val="2D99461C"/>
    <w:rsid w:val="2DB26EBB"/>
    <w:rsid w:val="2DB43204"/>
    <w:rsid w:val="2DB63EC1"/>
    <w:rsid w:val="2DF80DCB"/>
    <w:rsid w:val="2E260923"/>
    <w:rsid w:val="2E3317D3"/>
    <w:rsid w:val="2E6A7D67"/>
    <w:rsid w:val="2E8E614B"/>
    <w:rsid w:val="2EC33632"/>
    <w:rsid w:val="2EF24E55"/>
    <w:rsid w:val="2F192FC0"/>
    <w:rsid w:val="2F230642"/>
    <w:rsid w:val="2F364819"/>
    <w:rsid w:val="2F4326C7"/>
    <w:rsid w:val="2F6A44C2"/>
    <w:rsid w:val="2FD340C9"/>
    <w:rsid w:val="2FE06533"/>
    <w:rsid w:val="3015068E"/>
    <w:rsid w:val="301A05A3"/>
    <w:rsid w:val="30670A02"/>
    <w:rsid w:val="307A7D8A"/>
    <w:rsid w:val="30913CD1"/>
    <w:rsid w:val="309F1F4A"/>
    <w:rsid w:val="30D01D2A"/>
    <w:rsid w:val="30DA056E"/>
    <w:rsid w:val="30F965ED"/>
    <w:rsid w:val="30FC6272"/>
    <w:rsid w:val="3161541D"/>
    <w:rsid w:val="318A11D7"/>
    <w:rsid w:val="324563F1"/>
    <w:rsid w:val="32607DFF"/>
    <w:rsid w:val="32794208"/>
    <w:rsid w:val="32F81DE5"/>
    <w:rsid w:val="32F90361"/>
    <w:rsid w:val="32FA5B5D"/>
    <w:rsid w:val="33BF2903"/>
    <w:rsid w:val="33C54E00"/>
    <w:rsid w:val="33D97E69"/>
    <w:rsid w:val="33DC713B"/>
    <w:rsid w:val="344B01CA"/>
    <w:rsid w:val="34DC74A5"/>
    <w:rsid w:val="34EC3BCC"/>
    <w:rsid w:val="3511718E"/>
    <w:rsid w:val="35307AFD"/>
    <w:rsid w:val="3582602D"/>
    <w:rsid w:val="35837082"/>
    <w:rsid w:val="35987004"/>
    <w:rsid w:val="35A26038"/>
    <w:rsid w:val="35AB0BF3"/>
    <w:rsid w:val="35EC32F8"/>
    <w:rsid w:val="36164610"/>
    <w:rsid w:val="361F7561"/>
    <w:rsid w:val="368340BC"/>
    <w:rsid w:val="371B42F4"/>
    <w:rsid w:val="37203DC6"/>
    <w:rsid w:val="37871270"/>
    <w:rsid w:val="37C544CD"/>
    <w:rsid w:val="37DC7F27"/>
    <w:rsid w:val="381B0A50"/>
    <w:rsid w:val="38CC11EA"/>
    <w:rsid w:val="38E0344C"/>
    <w:rsid w:val="38E30E42"/>
    <w:rsid w:val="39047736"/>
    <w:rsid w:val="39AB415A"/>
    <w:rsid w:val="39D92970"/>
    <w:rsid w:val="3A0261E3"/>
    <w:rsid w:val="3A0304CF"/>
    <w:rsid w:val="3A9A310F"/>
    <w:rsid w:val="3AA01E57"/>
    <w:rsid w:val="3AB64A60"/>
    <w:rsid w:val="3AC05ADA"/>
    <w:rsid w:val="3AD62A0C"/>
    <w:rsid w:val="3B1D063B"/>
    <w:rsid w:val="3B3F4A55"/>
    <w:rsid w:val="3B6C127A"/>
    <w:rsid w:val="3B762441"/>
    <w:rsid w:val="3BB0309A"/>
    <w:rsid w:val="3BDC7B72"/>
    <w:rsid w:val="3BE04B99"/>
    <w:rsid w:val="3C1F03E3"/>
    <w:rsid w:val="3C700C3E"/>
    <w:rsid w:val="3C8F37BA"/>
    <w:rsid w:val="3CB258DA"/>
    <w:rsid w:val="3CE05DE2"/>
    <w:rsid w:val="3D59480D"/>
    <w:rsid w:val="3D7309E6"/>
    <w:rsid w:val="3D8A3F82"/>
    <w:rsid w:val="3D8C1AA8"/>
    <w:rsid w:val="3D931088"/>
    <w:rsid w:val="3DA908AC"/>
    <w:rsid w:val="3DBC7AC8"/>
    <w:rsid w:val="3E367C0F"/>
    <w:rsid w:val="3E3A7756"/>
    <w:rsid w:val="3E3C527C"/>
    <w:rsid w:val="3EBB29A2"/>
    <w:rsid w:val="3ED20463"/>
    <w:rsid w:val="3EE93B81"/>
    <w:rsid w:val="3EF23B1D"/>
    <w:rsid w:val="3F010273"/>
    <w:rsid w:val="3F1B7587"/>
    <w:rsid w:val="3F3E2BDF"/>
    <w:rsid w:val="3F516B05"/>
    <w:rsid w:val="3FD92342"/>
    <w:rsid w:val="40066781"/>
    <w:rsid w:val="400A1EE0"/>
    <w:rsid w:val="401372D7"/>
    <w:rsid w:val="402B3FC5"/>
    <w:rsid w:val="405131DF"/>
    <w:rsid w:val="405368AD"/>
    <w:rsid w:val="40563F9D"/>
    <w:rsid w:val="40587014"/>
    <w:rsid w:val="408B0196"/>
    <w:rsid w:val="40B76E3C"/>
    <w:rsid w:val="40E67721"/>
    <w:rsid w:val="40EA7211"/>
    <w:rsid w:val="415C79E3"/>
    <w:rsid w:val="4178438F"/>
    <w:rsid w:val="41E51EBE"/>
    <w:rsid w:val="41F81C8B"/>
    <w:rsid w:val="41F87C7A"/>
    <w:rsid w:val="42307D25"/>
    <w:rsid w:val="4258464E"/>
    <w:rsid w:val="426F381D"/>
    <w:rsid w:val="428B0D7A"/>
    <w:rsid w:val="429A4C67"/>
    <w:rsid w:val="42B96736"/>
    <w:rsid w:val="432728AA"/>
    <w:rsid w:val="4348484C"/>
    <w:rsid w:val="436370F0"/>
    <w:rsid w:val="43A35D9D"/>
    <w:rsid w:val="43B65AD0"/>
    <w:rsid w:val="44046EB0"/>
    <w:rsid w:val="44224F14"/>
    <w:rsid w:val="443D3AFC"/>
    <w:rsid w:val="44723A6D"/>
    <w:rsid w:val="44872FC9"/>
    <w:rsid w:val="44980A47"/>
    <w:rsid w:val="44A26055"/>
    <w:rsid w:val="44C15470"/>
    <w:rsid w:val="44DF4BB3"/>
    <w:rsid w:val="453F63C7"/>
    <w:rsid w:val="454A6E20"/>
    <w:rsid w:val="45A55DFD"/>
    <w:rsid w:val="46050649"/>
    <w:rsid w:val="463902F3"/>
    <w:rsid w:val="46583CED"/>
    <w:rsid w:val="469D6AD4"/>
    <w:rsid w:val="46A77952"/>
    <w:rsid w:val="46B1257F"/>
    <w:rsid w:val="47300434"/>
    <w:rsid w:val="474362E6"/>
    <w:rsid w:val="474451A1"/>
    <w:rsid w:val="47631ACB"/>
    <w:rsid w:val="478F0B12"/>
    <w:rsid w:val="479A64B2"/>
    <w:rsid w:val="479C322F"/>
    <w:rsid w:val="47AF14A1"/>
    <w:rsid w:val="47CF0F0F"/>
    <w:rsid w:val="47ED75E7"/>
    <w:rsid w:val="47EF7803"/>
    <w:rsid w:val="48713109"/>
    <w:rsid w:val="4877545F"/>
    <w:rsid w:val="48841525"/>
    <w:rsid w:val="48964F48"/>
    <w:rsid w:val="48B620CF"/>
    <w:rsid w:val="48F0738F"/>
    <w:rsid w:val="492D2391"/>
    <w:rsid w:val="49994E3D"/>
    <w:rsid w:val="49BC58AF"/>
    <w:rsid w:val="49DF5A2E"/>
    <w:rsid w:val="49F11610"/>
    <w:rsid w:val="4A007F3A"/>
    <w:rsid w:val="4A062BE2"/>
    <w:rsid w:val="4A080708"/>
    <w:rsid w:val="4A161E5B"/>
    <w:rsid w:val="4A2B6461"/>
    <w:rsid w:val="4A3C6604"/>
    <w:rsid w:val="4A401AFE"/>
    <w:rsid w:val="4A4D0811"/>
    <w:rsid w:val="4A50697E"/>
    <w:rsid w:val="4A5E36C2"/>
    <w:rsid w:val="4A633B90"/>
    <w:rsid w:val="4A8B279D"/>
    <w:rsid w:val="4AB05B2F"/>
    <w:rsid w:val="4ABB577A"/>
    <w:rsid w:val="4B1D14CF"/>
    <w:rsid w:val="4B1E03CD"/>
    <w:rsid w:val="4B517E8D"/>
    <w:rsid w:val="4B6E4EE3"/>
    <w:rsid w:val="4BD765E4"/>
    <w:rsid w:val="4C060A12"/>
    <w:rsid w:val="4C243D45"/>
    <w:rsid w:val="4C2D7959"/>
    <w:rsid w:val="4C996E6C"/>
    <w:rsid w:val="4CE4720A"/>
    <w:rsid w:val="4CED7F85"/>
    <w:rsid w:val="4D1F30A6"/>
    <w:rsid w:val="4D1F46E6"/>
    <w:rsid w:val="4D333CEE"/>
    <w:rsid w:val="4D4F1DA4"/>
    <w:rsid w:val="4D8E083D"/>
    <w:rsid w:val="4D930C30"/>
    <w:rsid w:val="4DCA7121"/>
    <w:rsid w:val="4E0634EC"/>
    <w:rsid w:val="4E3917D8"/>
    <w:rsid w:val="4E632C9E"/>
    <w:rsid w:val="4F1836D9"/>
    <w:rsid w:val="4F74239C"/>
    <w:rsid w:val="4FC957F4"/>
    <w:rsid w:val="4FF04118"/>
    <w:rsid w:val="50425543"/>
    <w:rsid w:val="50AD025B"/>
    <w:rsid w:val="50FB0FC7"/>
    <w:rsid w:val="50FB5F32"/>
    <w:rsid w:val="510673AB"/>
    <w:rsid w:val="51317AA3"/>
    <w:rsid w:val="51A72EFC"/>
    <w:rsid w:val="52034B0B"/>
    <w:rsid w:val="521D3176"/>
    <w:rsid w:val="525F4669"/>
    <w:rsid w:val="526B5CD8"/>
    <w:rsid w:val="527E4679"/>
    <w:rsid w:val="529A5146"/>
    <w:rsid w:val="529B3528"/>
    <w:rsid w:val="52C70179"/>
    <w:rsid w:val="52DE64AA"/>
    <w:rsid w:val="531E2D4A"/>
    <w:rsid w:val="5322283B"/>
    <w:rsid w:val="537671A1"/>
    <w:rsid w:val="53915C12"/>
    <w:rsid w:val="541F321E"/>
    <w:rsid w:val="541F6D7A"/>
    <w:rsid w:val="54483C74"/>
    <w:rsid w:val="547A0454"/>
    <w:rsid w:val="54B773D8"/>
    <w:rsid w:val="54C618EB"/>
    <w:rsid w:val="54E014CB"/>
    <w:rsid w:val="54FC70BB"/>
    <w:rsid w:val="551E34D6"/>
    <w:rsid w:val="552D17D9"/>
    <w:rsid w:val="55674BF2"/>
    <w:rsid w:val="556E7100"/>
    <w:rsid w:val="556F128A"/>
    <w:rsid w:val="55A95AB1"/>
    <w:rsid w:val="55B8124B"/>
    <w:rsid w:val="562C2748"/>
    <w:rsid w:val="566662BF"/>
    <w:rsid w:val="56CF5CFB"/>
    <w:rsid w:val="56FE0C9F"/>
    <w:rsid w:val="57362D58"/>
    <w:rsid w:val="573C40E7"/>
    <w:rsid w:val="57680A38"/>
    <w:rsid w:val="579A59D8"/>
    <w:rsid w:val="579D0D79"/>
    <w:rsid w:val="57F76F20"/>
    <w:rsid w:val="582F2E22"/>
    <w:rsid w:val="583503CA"/>
    <w:rsid w:val="583B1C6D"/>
    <w:rsid w:val="58591A07"/>
    <w:rsid w:val="58977827"/>
    <w:rsid w:val="59370DAB"/>
    <w:rsid w:val="595474C6"/>
    <w:rsid w:val="596065D9"/>
    <w:rsid w:val="59660305"/>
    <w:rsid w:val="59777658"/>
    <w:rsid w:val="59AF294E"/>
    <w:rsid w:val="5A4F4433"/>
    <w:rsid w:val="5A842C2E"/>
    <w:rsid w:val="5ADC5C3F"/>
    <w:rsid w:val="5B5D6E57"/>
    <w:rsid w:val="5BB50481"/>
    <w:rsid w:val="5BFD0261"/>
    <w:rsid w:val="5C125416"/>
    <w:rsid w:val="5C73646F"/>
    <w:rsid w:val="5CA13DA1"/>
    <w:rsid w:val="5CAC3BFE"/>
    <w:rsid w:val="5CC17396"/>
    <w:rsid w:val="5CE73D16"/>
    <w:rsid w:val="5D2F6ACB"/>
    <w:rsid w:val="5D573A29"/>
    <w:rsid w:val="5DCE1166"/>
    <w:rsid w:val="5DD824D6"/>
    <w:rsid w:val="5E243B44"/>
    <w:rsid w:val="5E653F23"/>
    <w:rsid w:val="5E856373"/>
    <w:rsid w:val="5E8C14B0"/>
    <w:rsid w:val="5EF01A3F"/>
    <w:rsid w:val="5F506981"/>
    <w:rsid w:val="5F830B05"/>
    <w:rsid w:val="5FBF0930"/>
    <w:rsid w:val="5FC353A5"/>
    <w:rsid w:val="5FD22338"/>
    <w:rsid w:val="5FEB66AA"/>
    <w:rsid w:val="600C027F"/>
    <w:rsid w:val="600F4147"/>
    <w:rsid w:val="6017124D"/>
    <w:rsid w:val="60237BF2"/>
    <w:rsid w:val="603B1E9D"/>
    <w:rsid w:val="60593614"/>
    <w:rsid w:val="606D70BF"/>
    <w:rsid w:val="607466A0"/>
    <w:rsid w:val="607C5CCD"/>
    <w:rsid w:val="607D5083"/>
    <w:rsid w:val="60900ACF"/>
    <w:rsid w:val="60A21C0D"/>
    <w:rsid w:val="60D34800"/>
    <w:rsid w:val="610C0686"/>
    <w:rsid w:val="617464A2"/>
    <w:rsid w:val="61961C65"/>
    <w:rsid w:val="61BE5CD1"/>
    <w:rsid w:val="61DF3FED"/>
    <w:rsid w:val="61EB0BE3"/>
    <w:rsid w:val="628C1A7E"/>
    <w:rsid w:val="629C798F"/>
    <w:rsid w:val="63133F4E"/>
    <w:rsid w:val="634056B4"/>
    <w:rsid w:val="63CB3FE1"/>
    <w:rsid w:val="63FA12CC"/>
    <w:rsid w:val="6461518D"/>
    <w:rsid w:val="64986E00"/>
    <w:rsid w:val="64B654D9"/>
    <w:rsid w:val="64B9254A"/>
    <w:rsid w:val="65147DA1"/>
    <w:rsid w:val="651617A9"/>
    <w:rsid w:val="65987486"/>
    <w:rsid w:val="65C47781"/>
    <w:rsid w:val="660A12BE"/>
    <w:rsid w:val="66270DFC"/>
    <w:rsid w:val="663436E6"/>
    <w:rsid w:val="66495ED8"/>
    <w:rsid w:val="66B94E0C"/>
    <w:rsid w:val="66F7698B"/>
    <w:rsid w:val="67140998"/>
    <w:rsid w:val="67396742"/>
    <w:rsid w:val="67445640"/>
    <w:rsid w:val="6788378B"/>
    <w:rsid w:val="67A71109"/>
    <w:rsid w:val="67AA0521"/>
    <w:rsid w:val="68050C1D"/>
    <w:rsid w:val="68242759"/>
    <w:rsid w:val="685B24CD"/>
    <w:rsid w:val="685F19E3"/>
    <w:rsid w:val="68ED5241"/>
    <w:rsid w:val="690A3D19"/>
    <w:rsid w:val="697D2B21"/>
    <w:rsid w:val="69990F25"/>
    <w:rsid w:val="69D46C4E"/>
    <w:rsid w:val="69DA55FF"/>
    <w:rsid w:val="6A03281B"/>
    <w:rsid w:val="6A1F09D0"/>
    <w:rsid w:val="6A2368E5"/>
    <w:rsid w:val="6A3B5CC0"/>
    <w:rsid w:val="6A470981"/>
    <w:rsid w:val="6A5F5CAB"/>
    <w:rsid w:val="6A6B4289"/>
    <w:rsid w:val="6A731776"/>
    <w:rsid w:val="6A832F35"/>
    <w:rsid w:val="6AA65814"/>
    <w:rsid w:val="6AAD2EDA"/>
    <w:rsid w:val="6ADB73E5"/>
    <w:rsid w:val="6AED32D6"/>
    <w:rsid w:val="6B647ABE"/>
    <w:rsid w:val="6BC71D79"/>
    <w:rsid w:val="6CFC5A53"/>
    <w:rsid w:val="6D0966D2"/>
    <w:rsid w:val="6D180596"/>
    <w:rsid w:val="6D3D11F2"/>
    <w:rsid w:val="6D74152B"/>
    <w:rsid w:val="6DA74ECB"/>
    <w:rsid w:val="6DB620A5"/>
    <w:rsid w:val="6DC0211E"/>
    <w:rsid w:val="6DCD73EF"/>
    <w:rsid w:val="6DE44E65"/>
    <w:rsid w:val="6DF57072"/>
    <w:rsid w:val="6E4F5CFA"/>
    <w:rsid w:val="6E970129"/>
    <w:rsid w:val="6EB160B4"/>
    <w:rsid w:val="6EF6792A"/>
    <w:rsid w:val="6F4F3F62"/>
    <w:rsid w:val="6F6150E1"/>
    <w:rsid w:val="6F6A7AC5"/>
    <w:rsid w:val="6FF344D3"/>
    <w:rsid w:val="6FF953E1"/>
    <w:rsid w:val="70163439"/>
    <w:rsid w:val="703419A7"/>
    <w:rsid w:val="703D085C"/>
    <w:rsid w:val="706D13CD"/>
    <w:rsid w:val="70743119"/>
    <w:rsid w:val="70781894"/>
    <w:rsid w:val="70C1323B"/>
    <w:rsid w:val="70D6480D"/>
    <w:rsid w:val="714874B8"/>
    <w:rsid w:val="719426FE"/>
    <w:rsid w:val="719C6146"/>
    <w:rsid w:val="71EC60DC"/>
    <w:rsid w:val="72100788"/>
    <w:rsid w:val="72361E4B"/>
    <w:rsid w:val="72440736"/>
    <w:rsid w:val="727A5C13"/>
    <w:rsid w:val="72D00D1A"/>
    <w:rsid w:val="73524298"/>
    <w:rsid w:val="735A62C2"/>
    <w:rsid w:val="73E6120B"/>
    <w:rsid w:val="74130252"/>
    <w:rsid w:val="748100EB"/>
    <w:rsid w:val="74B04B77"/>
    <w:rsid w:val="74FC0CE6"/>
    <w:rsid w:val="74FF07D6"/>
    <w:rsid w:val="752E4C17"/>
    <w:rsid w:val="75400B34"/>
    <w:rsid w:val="759233F8"/>
    <w:rsid w:val="75F776FF"/>
    <w:rsid w:val="769F401E"/>
    <w:rsid w:val="76C5467D"/>
    <w:rsid w:val="76DF6A58"/>
    <w:rsid w:val="76E557A9"/>
    <w:rsid w:val="76FD7DC5"/>
    <w:rsid w:val="77500CC7"/>
    <w:rsid w:val="777E59CC"/>
    <w:rsid w:val="77C25B07"/>
    <w:rsid w:val="77E85551"/>
    <w:rsid w:val="781F316D"/>
    <w:rsid w:val="79167E9C"/>
    <w:rsid w:val="792C688B"/>
    <w:rsid w:val="79517126"/>
    <w:rsid w:val="799D236B"/>
    <w:rsid w:val="79B778D1"/>
    <w:rsid w:val="79BA4CCB"/>
    <w:rsid w:val="79C43B77"/>
    <w:rsid w:val="79C8563A"/>
    <w:rsid w:val="79CD3264"/>
    <w:rsid w:val="7A287E87"/>
    <w:rsid w:val="7A3D0C78"/>
    <w:rsid w:val="7A410F49"/>
    <w:rsid w:val="7A666C01"/>
    <w:rsid w:val="7ABB0947"/>
    <w:rsid w:val="7AF9223A"/>
    <w:rsid w:val="7B173784"/>
    <w:rsid w:val="7B182312"/>
    <w:rsid w:val="7B1E5807"/>
    <w:rsid w:val="7B3A42E2"/>
    <w:rsid w:val="7B9F686F"/>
    <w:rsid w:val="7BAF7EBD"/>
    <w:rsid w:val="7BCE7BEC"/>
    <w:rsid w:val="7BD46AEA"/>
    <w:rsid w:val="7BD65A31"/>
    <w:rsid w:val="7BF05830"/>
    <w:rsid w:val="7C15226F"/>
    <w:rsid w:val="7C2F5925"/>
    <w:rsid w:val="7C4203F5"/>
    <w:rsid w:val="7C490589"/>
    <w:rsid w:val="7C953E09"/>
    <w:rsid w:val="7CB27C6E"/>
    <w:rsid w:val="7CBC46EB"/>
    <w:rsid w:val="7CF624BE"/>
    <w:rsid w:val="7D514417"/>
    <w:rsid w:val="7D6C0745"/>
    <w:rsid w:val="7D8C2E23"/>
    <w:rsid w:val="7D9C6A75"/>
    <w:rsid w:val="7DA75FA5"/>
    <w:rsid w:val="7E1167C5"/>
    <w:rsid w:val="7E273C17"/>
    <w:rsid w:val="7E33504C"/>
    <w:rsid w:val="7E723DC7"/>
    <w:rsid w:val="7E74499D"/>
    <w:rsid w:val="7E7C093C"/>
    <w:rsid w:val="7E8800DE"/>
    <w:rsid w:val="7E97382D"/>
    <w:rsid w:val="7EFA3546"/>
    <w:rsid w:val="7EFC2BE0"/>
    <w:rsid w:val="7F3602D3"/>
    <w:rsid w:val="7F437511"/>
    <w:rsid w:val="7F5F65D1"/>
    <w:rsid w:val="7F840255"/>
    <w:rsid w:val="7FB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DC845"/>
  <w15:docId w15:val="{92405892-3E1D-493A-95F3-74E62D3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0"/>
    <w:next w:val="a1"/>
    <w:link w:val="10"/>
    <w:autoRedefine/>
    <w:qFormat/>
    <w:pPr>
      <w:keepNext/>
      <w:numPr>
        <w:numId w:val="1"/>
      </w:numPr>
      <w:spacing w:before="240" w:after="60"/>
      <w:ind w:firstLine="403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autoRedefine/>
    <w:unhideWhenUsed/>
    <w:qFormat/>
    <w:pPr>
      <w:numPr>
        <w:ilvl w:val="1"/>
        <w:numId w:val="2"/>
      </w:numPr>
      <w:tabs>
        <w:tab w:val="left" w:pos="422"/>
      </w:tabs>
      <w:ind w:left="987"/>
      <w:jc w:val="both"/>
      <w:outlineLvl w:val="1"/>
    </w:pPr>
    <w:rPr>
      <w:b/>
      <w:iCs/>
      <w:sz w:val="28"/>
      <w:szCs w:val="28"/>
    </w:rPr>
  </w:style>
  <w:style w:type="paragraph" w:styleId="3">
    <w:name w:val="heading 3"/>
    <w:basedOn w:val="a0"/>
    <w:next w:val="a0"/>
    <w:link w:val="30"/>
    <w:autoRedefine/>
    <w:unhideWhenUsed/>
    <w:qFormat/>
    <w:pPr>
      <w:numPr>
        <w:ilvl w:val="2"/>
        <w:numId w:val="1"/>
      </w:numPr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40">
    <w:name w:val="heading 4"/>
    <w:basedOn w:val="a0"/>
    <w:next w:val="a0"/>
    <w:link w:val="41"/>
    <w:autoRedefine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autoRedefine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autoRedefine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autoRedefine/>
    <w:unhideWhenUsed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autoRedefine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autoRedefine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autoRedefine/>
    <w:qFormat/>
    <w:rPr>
      <w:rFonts w:ascii="Arial" w:hAnsi="Arial"/>
      <w:sz w:val="22"/>
      <w:szCs w:val="22"/>
    </w:rPr>
  </w:style>
  <w:style w:type="paragraph" w:styleId="71">
    <w:name w:val="toc 7"/>
    <w:basedOn w:val="a0"/>
    <w:next w:val="a0"/>
    <w:autoRedefine/>
    <w:uiPriority w:val="39"/>
    <w:qFormat/>
    <w:pPr>
      <w:ind w:left="1440"/>
    </w:pPr>
    <w:rPr>
      <w:rFonts w:cstheme="minorHAnsi"/>
      <w:sz w:val="18"/>
      <w:szCs w:val="18"/>
    </w:rPr>
  </w:style>
  <w:style w:type="paragraph" w:styleId="4">
    <w:name w:val="List Bullet 4"/>
    <w:basedOn w:val="a0"/>
    <w:autoRedefine/>
    <w:qFormat/>
    <w:pPr>
      <w:numPr>
        <w:numId w:val="3"/>
      </w:numPr>
      <w:ind w:left="1224"/>
    </w:pPr>
  </w:style>
  <w:style w:type="paragraph" w:styleId="a6">
    <w:name w:val="Normal Indent"/>
    <w:basedOn w:val="a0"/>
    <w:link w:val="a7"/>
    <w:autoRedefine/>
    <w:qFormat/>
    <w:pPr>
      <w:widowControl w:val="0"/>
      <w:ind w:firstLine="420"/>
      <w:jc w:val="both"/>
    </w:pPr>
    <w:rPr>
      <w:rFonts w:ascii="Times New Roman" w:hAnsi="Times New Roman"/>
      <w:kern w:val="2"/>
      <w:sz w:val="21"/>
    </w:rPr>
  </w:style>
  <w:style w:type="paragraph" w:styleId="a8">
    <w:name w:val="caption"/>
    <w:basedOn w:val="a0"/>
    <w:next w:val="a0"/>
    <w:link w:val="a9"/>
    <w:autoRedefine/>
    <w:qFormat/>
    <w:pPr>
      <w:tabs>
        <w:tab w:val="left" w:pos="360"/>
      </w:tabs>
      <w:spacing w:before="120" w:after="120"/>
      <w:ind w:left="1440"/>
      <w:jc w:val="both"/>
    </w:pPr>
    <w:rPr>
      <w:rFonts w:ascii="Arial" w:hAnsi="Arial"/>
      <w:b/>
    </w:rPr>
  </w:style>
  <w:style w:type="paragraph" w:styleId="a">
    <w:name w:val="List Bullet"/>
    <w:basedOn w:val="a0"/>
    <w:autoRedefine/>
    <w:qFormat/>
    <w:pPr>
      <w:numPr>
        <w:numId w:val="4"/>
      </w:numPr>
    </w:pPr>
  </w:style>
  <w:style w:type="paragraph" w:styleId="aa">
    <w:name w:val="Document Map"/>
    <w:basedOn w:val="a0"/>
    <w:autoRedefine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0"/>
    <w:autoRedefine/>
    <w:semiHidden/>
    <w:qFormat/>
    <w:rPr>
      <w:rFonts w:ascii="Arial" w:hAnsi="Arial"/>
      <w:sz w:val="22"/>
      <w:szCs w:val="22"/>
    </w:rPr>
  </w:style>
  <w:style w:type="paragraph" w:styleId="31">
    <w:name w:val="List Bullet 3"/>
    <w:basedOn w:val="a0"/>
    <w:autoRedefine/>
    <w:qFormat/>
    <w:pPr>
      <w:ind w:left="454"/>
    </w:pPr>
  </w:style>
  <w:style w:type="paragraph" w:styleId="2">
    <w:name w:val="List Bullet 2"/>
    <w:basedOn w:val="a0"/>
    <w:autoRedefine/>
    <w:qFormat/>
    <w:pPr>
      <w:numPr>
        <w:numId w:val="5"/>
      </w:numPr>
    </w:pPr>
  </w:style>
  <w:style w:type="paragraph" w:styleId="52">
    <w:name w:val="toc 5"/>
    <w:basedOn w:val="a0"/>
    <w:next w:val="a0"/>
    <w:autoRedefine/>
    <w:uiPriority w:val="39"/>
    <w:qFormat/>
    <w:pPr>
      <w:ind w:left="960"/>
    </w:pPr>
    <w:rPr>
      <w:rFonts w:cstheme="minorHAnsi"/>
      <w:sz w:val="18"/>
      <w:szCs w:val="18"/>
    </w:rPr>
  </w:style>
  <w:style w:type="paragraph" w:styleId="32">
    <w:name w:val="toc 3"/>
    <w:next w:val="a0"/>
    <w:autoRedefine/>
    <w:uiPriority w:val="39"/>
    <w:qFormat/>
    <w:pPr>
      <w:ind w:left="480"/>
    </w:pPr>
    <w:rPr>
      <w:rFonts w:asciiTheme="minorHAnsi" w:eastAsiaTheme="minorEastAsia" w:hAnsiTheme="minorHAnsi" w:cstheme="minorHAnsi"/>
      <w:i/>
      <w:iCs/>
    </w:rPr>
  </w:style>
  <w:style w:type="paragraph" w:styleId="ac">
    <w:name w:val="Plain Text"/>
    <w:basedOn w:val="a0"/>
    <w:link w:val="ad"/>
    <w:autoRedefine/>
    <w:uiPriority w:val="99"/>
    <w:unhideWhenUsed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5">
    <w:name w:val="List Bullet 5"/>
    <w:basedOn w:val="a0"/>
    <w:autoRedefine/>
    <w:qFormat/>
    <w:pPr>
      <w:numPr>
        <w:numId w:val="6"/>
      </w:numPr>
    </w:pPr>
  </w:style>
  <w:style w:type="paragraph" w:styleId="81">
    <w:name w:val="toc 8"/>
    <w:basedOn w:val="a0"/>
    <w:next w:val="a0"/>
    <w:autoRedefine/>
    <w:uiPriority w:val="39"/>
    <w:qFormat/>
    <w:pPr>
      <w:ind w:left="1680"/>
    </w:pPr>
    <w:rPr>
      <w:rFonts w:cstheme="minorHAnsi"/>
      <w:sz w:val="18"/>
      <w:szCs w:val="18"/>
    </w:rPr>
  </w:style>
  <w:style w:type="paragraph" w:styleId="ae">
    <w:name w:val="endnote text"/>
    <w:basedOn w:val="a0"/>
    <w:link w:val="af"/>
    <w:autoRedefine/>
    <w:semiHidden/>
    <w:unhideWhenUsed/>
    <w:qFormat/>
    <w:pPr>
      <w:snapToGrid w:val="0"/>
    </w:pPr>
  </w:style>
  <w:style w:type="paragraph" w:styleId="af0">
    <w:name w:val="Balloon Text"/>
    <w:basedOn w:val="a0"/>
    <w:link w:val="af1"/>
    <w:autoRedefine/>
    <w:qFormat/>
    <w:rPr>
      <w:rFonts w:ascii="Tahoma" w:hAnsi="Tahoma" w:cs="Tahoma"/>
      <w:sz w:val="16"/>
      <w:szCs w:val="16"/>
    </w:rPr>
  </w:style>
  <w:style w:type="paragraph" w:styleId="af2">
    <w:name w:val="footer"/>
    <w:basedOn w:val="a0"/>
    <w:autoRedefine/>
    <w:qFormat/>
    <w:pPr>
      <w:tabs>
        <w:tab w:val="center" w:pos="4252"/>
        <w:tab w:val="right" w:pos="8504"/>
      </w:tabs>
      <w:spacing w:before="40"/>
      <w:jc w:val="center"/>
    </w:pPr>
  </w:style>
  <w:style w:type="paragraph" w:styleId="af3">
    <w:name w:val="header"/>
    <w:basedOn w:val="a0"/>
    <w:link w:val="af4"/>
    <w:autoRedefine/>
    <w:uiPriority w:val="99"/>
    <w:qFormat/>
    <w:pPr>
      <w:tabs>
        <w:tab w:val="center" w:pos="4252"/>
        <w:tab w:val="right" w:pos="8504"/>
      </w:tabs>
    </w:pPr>
    <w:rPr>
      <w:rFonts w:ascii="FuturaA Bk BT" w:hAnsi="FuturaA Bk BT"/>
    </w:rPr>
  </w:style>
  <w:style w:type="paragraph" w:styleId="11">
    <w:name w:val="toc 1"/>
    <w:next w:val="a0"/>
    <w:autoRedefine/>
    <w:uiPriority w:val="39"/>
    <w:qFormat/>
    <w:pPr>
      <w:spacing w:before="120" w:after="120"/>
    </w:pPr>
    <w:rPr>
      <w:rFonts w:asciiTheme="minorHAnsi" w:eastAsiaTheme="minorEastAsia" w:hAnsiTheme="minorHAnsi" w:cstheme="minorHAnsi"/>
      <w:b/>
      <w:bCs/>
      <w:caps/>
    </w:rPr>
  </w:style>
  <w:style w:type="paragraph" w:styleId="42">
    <w:name w:val="toc 4"/>
    <w:basedOn w:val="a0"/>
    <w:next w:val="a0"/>
    <w:autoRedefine/>
    <w:uiPriority w:val="39"/>
    <w:qFormat/>
    <w:pPr>
      <w:ind w:left="720"/>
    </w:pPr>
    <w:rPr>
      <w:rFonts w:cstheme="minorHAnsi"/>
      <w:sz w:val="18"/>
      <w:szCs w:val="18"/>
    </w:rPr>
  </w:style>
  <w:style w:type="paragraph" w:styleId="af5">
    <w:name w:val="Subtitle"/>
    <w:basedOn w:val="a0"/>
    <w:next w:val="a0"/>
    <w:link w:val="af6"/>
    <w:autoRedefine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7">
    <w:name w:val="footnote text"/>
    <w:basedOn w:val="a0"/>
    <w:autoRedefine/>
    <w:semiHidden/>
    <w:qFormat/>
    <w:pPr>
      <w:snapToGrid w:val="0"/>
    </w:pPr>
    <w:rPr>
      <w:rFonts w:ascii="Arial" w:hAnsi="Arial"/>
      <w:sz w:val="18"/>
      <w:szCs w:val="18"/>
    </w:rPr>
  </w:style>
  <w:style w:type="paragraph" w:styleId="61">
    <w:name w:val="toc 6"/>
    <w:basedOn w:val="a0"/>
    <w:next w:val="a0"/>
    <w:autoRedefine/>
    <w:uiPriority w:val="39"/>
    <w:qFormat/>
    <w:pPr>
      <w:ind w:left="1200"/>
    </w:pPr>
    <w:rPr>
      <w:rFonts w:cstheme="minorHAnsi"/>
      <w:sz w:val="18"/>
      <w:szCs w:val="18"/>
    </w:rPr>
  </w:style>
  <w:style w:type="paragraph" w:styleId="33">
    <w:name w:val="Body Text Indent 3"/>
    <w:basedOn w:val="a0"/>
    <w:autoRedefine/>
    <w:qFormat/>
    <w:pPr>
      <w:spacing w:after="120"/>
      <w:ind w:leftChars="200" w:left="420"/>
    </w:pPr>
    <w:rPr>
      <w:rFonts w:ascii="Arial" w:hAnsi="Arial"/>
      <w:sz w:val="16"/>
      <w:szCs w:val="16"/>
    </w:rPr>
  </w:style>
  <w:style w:type="paragraph" w:styleId="91">
    <w:name w:val="index 9"/>
    <w:basedOn w:val="a0"/>
    <w:next w:val="a0"/>
    <w:autoRedefine/>
    <w:qFormat/>
    <w:pPr>
      <w:spacing w:before="240"/>
      <w:ind w:leftChars="1600" w:left="1600"/>
    </w:pPr>
    <w:rPr>
      <w:rFonts w:ascii="Helvetica" w:eastAsia="宋体" w:hAnsi="Helvetica"/>
      <w:sz w:val="20"/>
      <w:szCs w:val="20"/>
      <w:lang w:eastAsia="en-US"/>
    </w:rPr>
  </w:style>
  <w:style w:type="paragraph" w:styleId="af8">
    <w:name w:val="table of figures"/>
    <w:next w:val="a0"/>
    <w:autoRedefine/>
    <w:uiPriority w:val="99"/>
    <w:qFormat/>
    <w:pPr>
      <w:keepLines/>
      <w:tabs>
        <w:tab w:val="left" w:pos="0"/>
        <w:tab w:val="right" w:leader="dot" w:pos="9072"/>
      </w:tabs>
      <w:spacing w:line="259" w:lineRule="atLeast"/>
    </w:pPr>
    <w:rPr>
      <w:rFonts w:ascii="Arial" w:eastAsiaTheme="minorEastAsia" w:hAnsi="Arial"/>
      <w:sz w:val="18"/>
      <w:szCs w:val="22"/>
      <w:lang w:eastAsia="en-US"/>
    </w:rPr>
  </w:style>
  <w:style w:type="paragraph" w:styleId="22">
    <w:name w:val="toc 2"/>
    <w:next w:val="a0"/>
    <w:autoRedefine/>
    <w:uiPriority w:val="39"/>
    <w:qFormat/>
    <w:pPr>
      <w:ind w:left="240"/>
    </w:pPr>
    <w:rPr>
      <w:rFonts w:asciiTheme="minorHAnsi" w:eastAsiaTheme="minorEastAsia" w:hAnsiTheme="minorHAnsi" w:cstheme="minorHAnsi"/>
      <w:smallCaps/>
    </w:rPr>
  </w:style>
  <w:style w:type="paragraph" w:styleId="92">
    <w:name w:val="toc 9"/>
    <w:basedOn w:val="a0"/>
    <w:next w:val="a0"/>
    <w:autoRedefine/>
    <w:uiPriority w:val="39"/>
    <w:qFormat/>
    <w:pPr>
      <w:ind w:left="1920"/>
    </w:pPr>
    <w:rPr>
      <w:rFonts w:cstheme="minorHAnsi"/>
      <w:sz w:val="18"/>
      <w:szCs w:val="18"/>
    </w:rPr>
  </w:style>
  <w:style w:type="paragraph" w:styleId="HTML">
    <w:name w:val="HTML Preformatted"/>
    <w:basedOn w:val="a0"/>
    <w:link w:val="HTML0"/>
    <w:autoRedefine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GB"/>
    </w:rPr>
  </w:style>
  <w:style w:type="paragraph" w:styleId="af9">
    <w:name w:val="Normal (Web)"/>
    <w:basedOn w:val="a0"/>
    <w:autoRedefine/>
    <w:uiPriority w:val="99"/>
    <w:qFormat/>
    <w:pPr>
      <w:spacing w:before="180" w:after="180"/>
    </w:pPr>
    <w:rPr>
      <w:rFonts w:ascii="宋体" w:hAnsi="宋体" w:cs="宋体"/>
    </w:rPr>
  </w:style>
  <w:style w:type="paragraph" w:styleId="afa">
    <w:name w:val="Title"/>
    <w:basedOn w:val="a0"/>
    <w:next w:val="a0"/>
    <w:link w:val="afb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c">
    <w:name w:val="annotation subject"/>
    <w:basedOn w:val="ab"/>
    <w:next w:val="ab"/>
    <w:autoRedefine/>
    <w:semiHidden/>
    <w:qFormat/>
    <w:rPr>
      <w:b/>
      <w:bCs/>
    </w:rPr>
  </w:style>
  <w:style w:type="table" w:styleId="afd">
    <w:name w:val="Table Grid"/>
    <w:basedOn w:val="a3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Theme"/>
    <w:basedOn w:val="a3"/>
    <w:autoRedefine/>
    <w:qFormat/>
    <w:pPr>
      <w:widowControl w:val="0"/>
      <w:jc w:val="both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table" w:styleId="aff">
    <w:name w:val="Table Elegant"/>
    <w:basedOn w:val="a3"/>
    <w:autoRedefine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82">
    <w:name w:val="Table List 8"/>
    <w:basedOn w:val="a3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character" w:styleId="aff0">
    <w:name w:val="Strong"/>
    <w:basedOn w:val="a2"/>
    <w:autoRedefine/>
    <w:qFormat/>
    <w:rPr>
      <w:b/>
      <w:bCs/>
    </w:rPr>
  </w:style>
  <w:style w:type="character" w:styleId="aff1">
    <w:name w:val="endnote reference"/>
    <w:basedOn w:val="a2"/>
    <w:autoRedefine/>
    <w:semiHidden/>
    <w:unhideWhenUsed/>
    <w:qFormat/>
    <w:rPr>
      <w:vertAlign w:val="superscript"/>
    </w:rPr>
  </w:style>
  <w:style w:type="character" w:styleId="aff2">
    <w:name w:val="page number"/>
    <w:basedOn w:val="a2"/>
    <w:autoRedefine/>
    <w:qFormat/>
  </w:style>
  <w:style w:type="character" w:styleId="aff3">
    <w:name w:val="FollowedHyperlink"/>
    <w:basedOn w:val="a2"/>
    <w:autoRedefine/>
    <w:unhideWhenUsed/>
    <w:qFormat/>
    <w:rPr>
      <w:color w:val="800080" w:themeColor="followedHyperlink"/>
      <w:u w:val="single"/>
    </w:rPr>
  </w:style>
  <w:style w:type="character" w:styleId="aff4">
    <w:name w:val="Emphasis"/>
    <w:basedOn w:val="a2"/>
    <w:autoRedefine/>
    <w:uiPriority w:val="20"/>
    <w:qFormat/>
    <w:rPr>
      <w:rFonts w:asciiTheme="minorHAnsi" w:hAnsiTheme="minorHAnsi"/>
      <w:b/>
      <w:i/>
      <w:iCs/>
    </w:rPr>
  </w:style>
  <w:style w:type="character" w:styleId="aff5">
    <w:name w:val="Hyperlink"/>
    <w:autoRedefine/>
    <w:uiPriority w:val="99"/>
    <w:qFormat/>
    <w:rPr>
      <w:color w:val="0000FF"/>
      <w:u w:val="single"/>
    </w:rPr>
  </w:style>
  <w:style w:type="character" w:styleId="aff6">
    <w:name w:val="annotation reference"/>
    <w:basedOn w:val="a2"/>
    <w:autoRedefine/>
    <w:unhideWhenUsed/>
    <w:qFormat/>
    <w:rPr>
      <w:sz w:val="21"/>
      <w:szCs w:val="21"/>
    </w:rPr>
  </w:style>
  <w:style w:type="character" w:styleId="aff7">
    <w:name w:val="footnote reference"/>
    <w:autoRedefine/>
    <w:semiHidden/>
    <w:qFormat/>
    <w:rPr>
      <w:vertAlign w:val="superscript"/>
    </w:rPr>
  </w:style>
  <w:style w:type="character" w:customStyle="1" w:styleId="51">
    <w:name w:val="标题 5 字符"/>
    <w:basedOn w:val="a2"/>
    <w:link w:val="50"/>
    <w:autoRedefine/>
    <w:qFormat/>
    <w:rPr>
      <w:b/>
      <w:bCs/>
      <w:i/>
      <w:iCs/>
      <w:sz w:val="26"/>
      <w:szCs w:val="26"/>
    </w:rPr>
  </w:style>
  <w:style w:type="paragraph" w:customStyle="1" w:styleId="txtp">
    <w:name w:val="txt:p"/>
    <w:basedOn w:val="txtr"/>
    <w:autoRedefine/>
    <w:qFormat/>
    <w:pPr>
      <w:spacing w:before="143"/>
    </w:pPr>
  </w:style>
  <w:style w:type="paragraph" w:customStyle="1" w:styleId="txtr">
    <w:name w:val="txt:r"/>
    <w:autoRedefine/>
    <w:qFormat/>
    <w:pPr>
      <w:keepLines/>
      <w:widowControl w:val="0"/>
      <w:tabs>
        <w:tab w:val="left" w:pos="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pacing w:line="259" w:lineRule="atLeast"/>
    </w:pPr>
    <w:rPr>
      <w:rFonts w:ascii="Helvetica" w:eastAsiaTheme="minorEastAsia" w:hAnsi="Helvetica"/>
      <w:snapToGrid w:val="0"/>
      <w:sz w:val="22"/>
      <w:szCs w:val="22"/>
      <w:lang w:val="en-GB" w:eastAsia="en-US"/>
    </w:rPr>
  </w:style>
  <w:style w:type="paragraph" w:customStyle="1" w:styleId="assumption">
    <w:name w:val="assumption"/>
    <w:autoRedefine/>
    <w:qFormat/>
    <w:pPr>
      <w:keepLines/>
      <w:numPr>
        <w:numId w:val="7"/>
      </w:numPr>
      <w:tabs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before="143" w:line="259" w:lineRule="atLeast"/>
      <w:jc w:val="both"/>
    </w:pPr>
    <w:rPr>
      <w:rFonts w:ascii="Helvetica" w:eastAsiaTheme="minorEastAsia" w:hAnsi="Helvetica"/>
      <w:sz w:val="22"/>
      <w:szCs w:val="22"/>
      <w:lang w:eastAsia="en-US"/>
    </w:rPr>
  </w:style>
  <w:style w:type="paragraph" w:customStyle="1" w:styleId="defp">
    <w:name w:val="def:p"/>
    <w:basedOn w:val="defr"/>
    <w:autoRedefine/>
    <w:qFormat/>
    <w:pPr>
      <w:spacing w:before="143"/>
    </w:pPr>
  </w:style>
  <w:style w:type="paragraph" w:customStyle="1" w:styleId="defr">
    <w:name w:val="def:r"/>
    <w:autoRedefine/>
    <w:qFormat/>
    <w:pPr>
      <w:keepLines/>
      <w:tabs>
        <w:tab w:val="left" w:pos="0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line="259" w:lineRule="atLeast"/>
      <w:ind w:left="2268" w:hanging="2268"/>
      <w:jc w:val="both"/>
    </w:pPr>
    <w:rPr>
      <w:rFonts w:ascii="Helvetica" w:eastAsiaTheme="minorEastAsia" w:hAnsi="Helvetica"/>
      <w:sz w:val="22"/>
      <w:szCs w:val="22"/>
      <w:lang w:eastAsia="en-US"/>
    </w:rPr>
  </w:style>
  <w:style w:type="paragraph" w:customStyle="1" w:styleId="efme">
    <w:name w:val="efme"/>
    <w:autoRedefine/>
    <w:qFormat/>
    <w:pPr>
      <w:numPr>
        <w:numId w:val="8"/>
      </w:numPr>
      <w:spacing w:before="240"/>
      <w:jc w:val="center"/>
    </w:pPr>
    <w:rPr>
      <w:rFonts w:ascii="Helvetica" w:eastAsiaTheme="minorEastAsia" w:hAnsi="Helvetica"/>
      <w:b/>
      <w:caps/>
      <w:snapToGrid w:val="0"/>
      <w:sz w:val="24"/>
      <w:szCs w:val="22"/>
      <w:lang w:val="en-GB" w:eastAsia="en-US"/>
    </w:rPr>
  </w:style>
  <w:style w:type="paragraph" w:customStyle="1" w:styleId="figcap">
    <w:name w:val="fig:cap"/>
    <w:autoRedefine/>
    <w:qFormat/>
    <w:pPr>
      <w:widowControl w:val="0"/>
      <w:numPr>
        <w:numId w:val="9"/>
      </w:numPr>
      <w:spacing w:before="183" w:after="201" w:line="259" w:lineRule="atLeast"/>
      <w:jc w:val="center"/>
    </w:pPr>
    <w:rPr>
      <w:rFonts w:ascii="Arial" w:eastAsiaTheme="minorEastAsia" w:hAnsi="Arial"/>
      <w:snapToGrid w:val="0"/>
      <w:sz w:val="22"/>
      <w:szCs w:val="22"/>
      <w:lang w:eastAsia="en-US"/>
    </w:rPr>
  </w:style>
  <w:style w:type="paragraph" w:customStyle="1" w:styleId="h0">
    <w:name w:val="h:0"/>
    <w:autoRedefine/>
    <w:qFormat/>
    <w:pPr>
      <w:keepNext/>
      <w:keepLines/>
      <w:widowControl w:val="0"/>
      <w:spacing w:before="534" w:line="311" w:lineRule="atLeast"/>
      <w:outlineLvl w:val="0"/>
    </w:pPr>
    <w:rPr>
      <w:rFonts w:ascii="Helvetica" w:eastAsiaTheme="minorEastAsia" w:hAnsi="Helvetica"/>
      <w:b/>
      <w:caps/>
      <w:snapToGrid w:val="0"/>
      <w:sz w:val="24"/>
      <w:szCs w:val="22"/>
      <w:lang w:eastAsia="en-US"/>
    </w:rPr>
  </w:style>
  <w:style w:type="paragraph" w:customStyle="1" w:styleId="h0page">
    <w:name w:val="h:0page"/>
    <w:autoRedefine/>
    <w:qFormat/>
    <w:pPr>
      <w:keepNext/>
      <w:keepLines/>
      <w:pageBreakBefore/>
      <w:widowControl w:val="0"/>
      <w:spacing w:line="311" w:lineRule="atLeast"/>
      <w:outlineLvl w:val="0"/>
    </w:pPr>
    <w:rPr>
      <w:rFonts w:ascii="Helvetica" w:eastAsiaTheme="minorEastAsia" w:hAnsi="Helvetica"/>
      <w:b/>
      <w:caps/>
      <w:snapToGrid w:val="0"/>
      <w:sz w:val="24"/>
      <w:szCs w:val="22"/>
      <w:lang w:eastAsia="en-US"/>
    </w:rPr>
  </w:style>
  <w:style w:type="paragraph" w:customStyle="1" w:styleId="h1">
    <w:name w:val="h:1"/>
    <w:autoRedefine/>
    <w:qFormat/>
    <w:pPr>
      <w:keepNext/>
      <w:keepLines/>
      <w:pageBreakBefore/>
      <w:widowControl w:val="0"/>
      <w:numPr>
        <w:numId w:val="10"/>
      </w:numPr>
      <w:spacing w:line="311" w:lineRule="atLeast"/>
      <w:outlineLvl w:val="0"/>
    </w:pPr>
    <w:rPr>
      <w:rFonts w:ascii="Helvetica" w:eastAsiaTheme="minorEastAsia" w:hAnsi="Helvetica"/>
      <w:b/>
      <w:caps/>
      <w:snapToGrid w:val="0"/>
      <w:sz w:val="24"/>
      <w:szCs w:val="22"/>
      <w:lang w:eastAsia="en-US"/>
    </w:rPr>
  </w:style>
  <w:style w:type="paragraph" w:customStyle="1" w:styleId="h2">
    <w:name w:val="h:2"/>
    <w:autoRedefine/>
    <w:qFormat/>
    <w:pPr>
      <w:keepNext/>
      <w:keepLines/>
      <w:widowControl w:val="0"/>
      <w:spacing w:before="332" w:line="311" w:lineRule="atLeast"/>
      <w:outlineLvl w:val="1"/>
    </w:pPr>
    <w:rPr>
      <w:rFonts w:ascii="Helvetica" w:eastAsiaTheme="minorEastAsia" w:hAnsi="Helvetica"/>
      <w:b/>
      <w:snapToGrid w:val="0"/>
      <w:sz w:val="24"/>
      <w:szCs w:val="22"/>
      <w:lang w:eastAsia="en-US"/>
    </w:rPr>
  </w:style>
  <w:style w:type="paragraph" w:customStyle="1" w:styleId="h3">
    <w:name w:val="h:3"/>
    <w:autoRedefine/>
    <w:qFormat/>
    <w:pPr>
      <w:keepNext/>
      <w:keepLines/>
      <w:widowControl w:val="0"/>
      <w:spacing w:before="384" w:line="259" w:lineRule="atLeast"/>
      <w:outlineLvl w:val="2"/>
    </w:pPr>
    <w:rPr>
      <w:rFonts w:ascii="Helvetica" w:eastAsiaTheme="minorEastAsia" w:hAnsi="Helvetica"/>
      <w:b/>
      <w:snapToGrid w:val="0"/>
      <w:sz w:val="22"/>
      <w:szCs w:val="22"/>
      <w:lang w:eastAsia="en-US"/>
    </w:rPr>
  </w:style>
  <w:style w:type="paragraph" w:customStyle="1" w:styleId="h4">
    <w:name w:val="h:4"/>
    <w:autoRedefine/>
    <w:qFormat/>
    <w:pPr>
      <w:keepNext/>
      <w:keepLines/>
      <w:widowControl w:val="0"/>
      <w:spacing w:before="143" w:line="259" w:lineRule="atLeast"/>
    </w:pPr>
    <w:rPr>
      <w:rFonts w:ascii="Helvetica" w:eastAsiaTheme="minorEastAsia" w:hAnsi="Helvetica"/>
      <w:b/>
      <w:snapToGrid w:val="0"/>
      <w:sz w:val="22"/>
      <w:szCs w:val="22"/>
      <w:lang w:eastAsia="en-US"/>
    </w:rPr>
  </w:style>
  <w:style w:type="paragraph" w:customStyle="1" w:styleId="h5">
    <w:name w:val="h:5"/>
    <w:autoRedefine/>
    <w:qFormat/>
    <w:pPr>
      <w:keepNext/>
      <w:keepLines/>
      <w:widowControl w:val="0"/>
      <w:spacing w:before="143" w:line="259" w:lineRule="atLeast"/>
    </w:pPr>
    <w:rPr>
      <w:rFonts w:ascii="Helvetica" w:eastAsiaTheme="minorEastAsia" w:hAnsi="Helvetica"/>
      <w:b/>
      <w:snapToGrid w:val="0"/>
      <w:sz w:val="22"/>
      <w:szCs w:val="22"/>
      <w:lang w:eastAsia="en-US"/>
    </w:rPr>
  </w:style>
  <w:style w:type="paragraph" w:customStyle="1" w:styleId="h6">
    <w:name w:val="h:6"/>
    <w:autoRedefine/>
    <w:qFormat/>
    <w:pPr>
      <w:keepNext/>
      <w:keepLines/>
      <w:widowControl w:val="0"/>
      <w:spacing w:before="143" w:line="259" w:lineRule="atLeast"/>
    </w:pPr>
    <w:rPr>
      <w:rFonts w:ascii="Helvetica" w:eastAsiaTheme="minorEastAsia" w:hAnsi="Helvetica"/>
      <w:b/>
      <w:snapToGrid w:val="0"/>
      <w:sz w:val="22"/>
      <w:szCs w:val="22"/>
      <w:lang w:eastAsia="en-US"/>
    </w:rPr>
  </w:style>
  <w:style w:type="paragraph" w:customStyle="1" w:styleId="happ1">
    <w:name w:val="h:app:1"/>
    <w:autoRedefine/>
    <w:qFormat/>
    <w:pPr>
      <w:keepNext/>
      <w:keepLines/>
      <w:pageBreakBefore/>
      <w:widowControl w:val="0"/>
      <w:numPr>
        <w:numId w:val="11"/>
      </w:numPr>
      <w:spacing w:after="201" w:line="311" w:lineRule="atLeast"/>
      <w:outlineLvl w:val="0"/>
    </w:pPr>
    <w:rPr>
      <w:rFonts w:ascii="Helvetica" w:eastAsiaTheme="minorEastAsia" w:hAnsi="Helvetica"/>
      <w:b/>
      <w:caps/>
      <w:snapToGrid w:val="0"/>
      <w:sz w:val="24"/>
      <w:szCs w:val="22"/>
      <w:lang w:eastAsia="en-US"/>
    </w:rPr>
  </w:style>
  <w:style w:type="paragraph" w:customStyle="1" w:styleId="happ2">
    <w:name w:val="h:app:2"/>
    <w:autoRedefine/>
    <w:qFormat/>
    <w:pPr>
      <w:keepNext/>
      <w:keepLines/>
      <w:widowControl w:val="0"/>
      <w:spacing w:before="332" w:line="311" w:lineRule="atLeast"/>
      <w:outlineLvl w:val="1"/>
    </w:pPr>
    <w:rPr>
      <w:rFonts w:ascii="Helvetica" w:eastAsiaTheme="minorEastAsia" w:hAnsi="Helvetica"/>
      <w:b/>
      <w:snapToGrid w:val="0"/>
      <w:sz w:val="24"/>
      <w:szCs w:val="22"/>
      <w:lang w:eastAsia="en-US"/>
    </w:rPr>
  </w:style>
  <w:style w:type="paragraph" w:customStyle="1" w:styleId="happ3">
    <w:name w:val="h:app:3"/>
    <w:autoRedefine/>
    <w:qFormat/>
    <w:pPr>
      <w:keepNext/>
      <w:keepLines/>
      <w:widowControl w:val="0"/>
      <w:spacing w:before="384" w:line="259" w:lineRule="atLeast"/>
      <w:outlineLvl w:val="2"/>
    </w:pPr>
    <w:rPr>
      <w:rFonts w:ascii="Helvetica" w:eastAsiaTheme="minorEastAsia" w:hAnsi="Helvetica"/>
      <w:b/>
      <w:snapToGrid w:val="0"/>
      <w:sz w:val="22"/>
      <w:szCs w:val="22"/>
      <w:lang w:eastAsia="en-US"/>
    </w:rPr>
  </w:style>
  <w:style w:type="paragraph" w:customStyle="1" w:styleId="happ4">
    <w:name w:val="h:app:4"/>
    <w:autoRedefine/>
    <w:qFormat/>
    <w:pPr>
      <w:keepNext/>
      <w:keepLines/>
      <w:widowControl w:val="0"/>
      <w:spacing w:before="143" w:line="259" w:lineRule="atLeast"/>
    </w:pPr>
    <w:rPr>
      <w:rFonts w:ascii="Helvetica" w:eastAsiaTheme="minorEastAsia" w:hAnsi="Helvetica"/>
      <w:b/>
      <w:snapToGrid w:val="0"/>
      <w:sz w:val="22"/>
      <w:szCs w:val="22"/>
      <w:lang w:eastAsia="en-US"/>
    </w:rPr>
  </w:style>
  <w:style w:type="paragraph" w:customStyle="1" w:styleId="happ5">
    <w:name w:val="h:app:5"/>
    <w:autoRedefine/>
    <w:qFormat/>
    <w:pPr>
      <w:keepNext/>
      <w:keepLines/>
      <w:widowControl w:val="0"/>
      <w:spacing w:before="143" w:line="259" w:lineRule="atLeast"/>
    </w:pPr>
    <w:rPr>
      <w:rFonts w:ascii="Helvetica" w:eastAsiaTheme="minorEastAsia" w:hAnsi="Helvetica"/>
      <w:b/>
      <w:snapToGrid w:val="0"/>
      <w:sz w:val="22"/>
      <w:szCs w:val="22"/>
      <w:lang w:eastAsia="en-US"/>
    </w:rPr>
  </w:style>
  <w:style w:type="paragraph" w:customStyle="1" w:styleId="happ6">
    <w:name w:val="h:app:6"/>
    <w:autoRedefine/>
    <w:qFormat/>
    <w:pPr>
      <w:keepNext/>
      <w:keepLines/>
      <w:widowControl w:val="0"/>
      <w:spacing w:before="143" w:line="259" w:lineRule="atLeast"/>
    </w:pPr>
    <w:rPr>
      <w:rFonts w:ascii="Helvetica" w:eastAsiaTheme="minorEastAsia" w:hAnsi="Helvetica"/>
      <w:b/>
      <w:snapToGrid w:val="0"/>
      <w:sz w:val="22"/>
      <w:szCs w:val="22"/>
      <w:lang w:eastAsia="en-US"/>
    </w:rPr>
  </w:style>
  <w:style w:type="paragraph" w:customStyle="1" w:styleId="Heading">
    <w:name w:val="Heading"/>
    <w:basedOn w:val="1"/>
    <w:autoRedefine/>
    <w:qFormat/>
    <w:pPr>
      <w:keepLines/>
      <w:spacing w:before="120" w:after="240"/>
      <w:outlineLvl w:val="9"/>
    </w:pPr>
    <w:rPr>
      <w:sz w:val="22"/>
      <w:lang w:val="en-GB"/>
    </w:rPr>
  </w:style>
  <w:style w:type="paragraph" w:customStyle="1" w:styleId="lidoc">
    <w:name w:val="li:doc"/>
    <w:autoRedefine/>
    <w:qFormat/>
    <w:pPr>
      <w:keepNext/>
      <w:keepLines/>
      <w:widowControl w:val="0"/>
      <w:numPr>
        <w:numId w:val="12"/>
      </w:numPr>
      <w:tabs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jc w:val="both"/>
    </w:pPr>
    <w:rPr>
      <w:rFonts w:ascii="Helvetica" w:eastAsiaTheme="minorEastAsia" w:hAnsi="Helvetica"/>
      <w:snapToGrid w:val="0"/>
      <w:sz w:val="22"/>
      <w:szCs w:val="22"/>
      <w:lang w:val="en-GB" w:eastAsia="en-US"/>
    </w:rPr>
  </w:style>
  <w:style w:type="paragraph" w:customStyle="1" w:styleId="note0">
    <w:name w:val="note:0"/>
    <w:autoRedefine/>
    <w:qFormat/>
    <w:pPr>
      <w:keepLines/>
      <w:widowControl w:val="0"/>
      <w:numPr>
        <w:numId w:val="13"/>
      </w:numPr>
      <w:tabs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</w:tabs>
      <w:spacing w:before="143" w:line="259" w:lineRule="atLeast"/>
      <w:jc w:val="both"/>
    </w:pPr>
    <w:rPr>
      <w:rFonts w:ascii="Helvetica" w:eastAsiaTheme="minorEastAsia" w:hAnsi="Helvetica"/>
      <w:snapToGrid w:val="0"/>
      <w:sz w:val="22"/>
      <w:szCs w:val="22"/>
      <w:lang w:eastAsia="en-US"/>
    </w:rPr>
  </w:style>
  <w:style w:type="paragraph" w:customStyle="1" w:styleId="note1">
    <w:name w:val="note:1"/>
    <w:autoRedefine/>
    <w:qFormat/>
    <w:pPr>
      <w:keepLines/>
      <w:widowControl w:val="0"/>
      <w:numPr>
        <w:numId w:val="14"/>
      </w:numPr>
      <w:tabs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</w:tabs>
      <w:spacing w:before="143" w:line="259" w:lineRule="atLeast"/>
      <w:ind w:right="340"/>
      <w:jc w:val="both"/>
    </w:pPr>
    <w:rPr>
      <w:rFonts w:ascii="Helvetica" w:eastAsiaTheme="minorEastAsia" w:hAnsi="Helvetica"/>
      <w:snapToGrid w:val="0"/>
      <w:sz w:val="22"/>
      <w:szCs w:val="22"/>
      <w:lang w:val="en-GB" w:eastAsia="en-US"/>
    </w:rPr>
  </w:style>
  <w:style w:type="paragraph" w:customStyle="1" w:styleId="note2">
    <w:name w:val="note:2"/>
    <w:autoRedefine/>
    <w:qFormat/>
    <w:pPr>
      <w:keepLines/>
      <w:widowControl w:val="0"/>
      <w:numPr>
        <w:numId w:val="15"/>
      </w:numPr>
      <w:tabs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49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  <w:tab w:val="left" w:pos="10885"/>
      </w:tabs>
      <w:spacing w:before="143" w:line="259" w:lineRule="atLeast"/>
      <w:ind w:right="680"/>
      <w:jc w:val="both"/>
    </w:pPr>
    <w:rPr>
      <w:rFonts w:ascii="Helvetica" w:eastAsiaTheme="minorEastAsia" w:hAnsi="Helvetica"/>
      <w:snapToGrid w:val="0"/>
      <w:sz w:val="22"/>
      <w:szCs w:val="22"/>
      <w:lang w:val="en-GB" w:eastAsia="en-US"/>
    </w:rPr>
  </w:style>
  <w:style w:type="paragraph" w:customStyle="1" w:styleId="note3">
    <w:name w:val="note:3"/>
    <w:autoRedefine/>
    <w:qFormat/>
    <w:pPr>
      <w:keepLines/>
      <w:widowControl w:val="0"/>
      <w:numPr>
        <w:numId w:val="16"/>
      </w:numPr>
      <w:tabs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</w:tabs>
      <w:spacing w:before="143" w:line="259" w:lineRule="atLeast"/>
      <w:ind w:left="1730" w:right="1021" w:hanging="709"/>
      <w:jc w:val="both"/>
    </w:pPr>
    <w:rPr>
      <w:rFonts w:ascii="Helvetica" w:eastAsiaTheme="minorEastAsia" w:hAnsi="Helvetica"/>
      <w:snapToGrid w:val="0"/>
      <w:sz w:val="22"/>
      <w:szCs w:val="22"/>
      <w:lang w:val="en-GB" w:eastAsia="en-US"/>
    </w:rPr>
  </w:style>
  <w:style w:type="paragraph" w:customStyle="1" w:styleId="note4">
    <w:name w:val="note:4"/>
    <w:autoRedefine/>
    <w:qFormat/>
    <w:pPr>
      <w:keepLines/>
      <w:widowControl w:val="0"/>
      <w:numPr>
        <w:numId w:val="17"/>
      </w:numPr>
      <w:tabs>
        <w:tab w:val="left" w:pos="1928"/>
        <w:tab w:val="left" w:pos="3176"/>
        <w:tab w:val="left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5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</w:tabs>
      <w:spacing w:before="143" w:line="259" w:lineRule="atLeast"/>
      <w:ind w:left="1956" w:right="1247" w:hanging="709"/>
      <w:jc w:val="both"/>
    </w:pPr>
    <w:rPr>
      <w:rFonts w:ascii="Helvetica" w:eastAsiaTheme="minorEastAsia" w:hAnsi="Helvetica"/>
      <w:snapToGrid w:val="0"/>
      <w:sz w:val="22"/>
      <w:szCs w:val="22"/>
      <w:lang w:val="en-GB" w:eastAsia="en-US"/>
    </w:rPr>
  </w:style>
  <w:style w:type="paragraph" w:customStyle="1" w:styleId="note5">
    <w:name w:val="note:5"/>
    <w:autoRedefine/>
    <w:qFormat/>
    <w:pPr>
      <w:keepLines/>
      <w:widowControl w:val="0"/>
      <w:tabs>
        <w:tab w:val="left" w:pos="3175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09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  <w:tab w:val="left" w:pos="11791"/>
        <w:tab w:val="left" w:pos="12245"/>
      </w:tabs>
      <w:spacing w:before="143" w:line="259" w:lineRule="atLeast"/>
      <w:ind w:left="3175" w:hanging="907"/>
      <w:jc w:val="both"/>
    </w:pPr>
    <w:rPr>
      <w:rFonts w:ascii="Helvetica" w:eastAsiaTheme="minorEastAsia" w:hAnsi="Helvetica"/>
      <w:snapToGrid w:val="0"/>
      <w:sz w:val="22"/>
      <w:szCs w:val="22"/>
      <w:lang w:val="en-GB" w:eastAsia="en-US"/>
    </w:rPr>
  </w:style>
  <w:style w:type="paragraph" w:customStyle="1" w:styleId="note6">
    <w:name w:val="note:6"/>
    <w:autoRedefine/>
    <w:qFormat/>
    <w:pPr>
      <w:keepLines/>
      <w:widowControl w:val="0"/>
      <w:tabs>
        <w:tab w:val="left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4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  <w:tab w:val="left" w:pos="12246"/>
        <w:tab w:val="left" w:pos="12700"/>
      </w:tabs>
      <w:spacing w:before="143" w:line="259" w:lineRule="atLeast"/>
      <w:ind w:left="3629" w:hanging="907"/>
      <w:jc w:val="both"/>
    </w:pPr>
    <w:rPr>
      <w:rFonts w:ascii="Helvetica" w:eastAsiaTheme="minorEastAsia" w:hAnsi="Helvetica"/>
      <w:snapToGrid w:val="0"/>
      <w:sz w:val="22"/>
      <w:szCs w:val="22"/>
      <w:lang w:val="en-GB" w:eastAsia="en-US"/>
    </w:rPr>
  </w:style>
  <w:style w:type="paragraph" w:customStyle="1" w:styleId="h0toc">
    <w:name w:val="h:0toc"/>
    <w:autoRedefine/>
    <w:qFormat/>
    <w:pPr>
      <w:keepNext/>
      <w:keepLines/>
      <w:widowControl w:val="0"/>
      <w:spacing w:before="534" w:line="311" w:lineRule="atLeast"/>
    </w:pPr>
    <w:rPr>
      <w:rFonts w:ascii="Helvetica" w:eastAsiaTheme="minorEastAsia" w:hAnsi="Helvetica"/>
      <w:b/>
      <w:caps/>
      <w:sz w:val="24"/>
      <w:szCs w:val="22"/>
      <w:lang w:eastAsia="en-US"/>
    </w:rPr>
  </w:style>
  <w:style w:type="paragraph" w:customStyle="1" w:styleId="Requirement">
    <w:name w:val="Requirement"/>
    <w:basedOn w:val="note0"/>
    <w:autoRedefine/>
    <w:qFormat/>
    <w:pPr>
      <w:numPr>
        <w:numId w:val="18"/>
      </w:numPr>
    </w:pPr>
  </w:style>
  <w:style w:type="paragraph" w:customStyle="1" w:styleId="Objective">
    <w:name w:val="Objective"/>
    <w:basedOn w:val="Requirement"/>
    <w:autoRedefine/>
    <w:qFormat/>
    <w:pPr>
      <w:numPr>
        <w:numId w:val="19"/>
      </w:numPr>
    </w:pPr>
    <w:rPr>
      <w:i/>
    </w:rPr>
  </w:style>
  <w:style w:type="paragraph" w:customStyle="1" w:styleId="Recommendation">
    <w:name w:val="Recommendation"/>
    <w:basedOn w:val="Objective"/>
    <w:autoRedefine/>
    <w:qFormat/>
    <w:pPr>
      <w:numPr>
        <w:numId w:val="20"/>
      </w:numPr>
    </w:pPr>
  </w:style>
  <w:style w:type="paragraph" w:customStyle="1" w:styleId="efmi">
    <w:name w:val="efmi"/>
    <w:basedOn w:val="a0"/>
    <w:autoRedefine/>
    <w:qFormat/>
    <w:pPr>
      <w:numPr>
        <w:numId w:val="21"/>
      </w:numPr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Verdana" w:eastAsia="Times New Roman" w:hAnsi="Verdana"/>
      <w:color w:val="000000"/>
      <w:sz w:val="24"/>
      <w:szCs w:val="24"/>
      <w:lang w:eastAsia="en-US"/>
    </w:rPr>
  </w:style>
  <w:style w:type="character" w:customStyle="1" w:styleId="a9">
    <w:name w:val="题注 字符"/>
    <w:link w:val="a8"/>
    <w:autoRedefine/>
    <w:qFormat/>
    <w:rPr>
      <w:rFonts w:ascii="Arial" w:eastAsia="宋体" w:hAnsi="Arial"/>
      <w:b/>
      <w:lang w:val="en-US" w:eastAsia="en-US" w:bidi="ar-SA"/>
    </w:rPr>
  </w:style>
  <w:style w:type="paragraph" w:customStyle="1" w:styleId="5x15cell">
    <w:name w:val="5x15:cell"/>
    <w:autoRedefine/>
    <w:qFormat/>
    <w:pPr>
      <w:tabs>
        <w:tab w:val="left" w:pos="0"/>
        <w:tab w:val="left" w:pos="720"/>
        <w:tab w:val="left" w:pos="1440"/>
        <w:tab w:val="left" w:pos="2160"/>
      </w:tabs>
      <w:spacing w:after="38" w:line="245" w:lineRule="atLeast"/>
    </w:pPr>
    <w:rPr>
      <w:rFonts w:ascii="Times" w:eastAsiaTheme="minorEastAsia" w:hAnsi="Times"/>
      <w:snapToGrid w:val="0"/>
      <w:sz w:val="22"/>
      <w:szCs w:val="22"/>
      <w:lang w:eastAsia="en-US"/>
    </w:rPr>
  </w:style>
  <w:style w:type="paragraph" w:customStyle="1" w:styleId="titletable">
    <w:name w:val="title:table"/>
    <w:autoRedefine/>
    <w:qFormat/>
    <w:pPr>
      <w:tabs>
        <w:tab w:val="left" w:pos="1152"/>
        <w:tab w:val="left" w:pos="2592"/>
        <w:tab w:val="left" w:pos="4032"/>
        <w:tab w:val="left" w:pos="5472"/>
      </w:tabs>
      <w:spacing w:after="58" w:line="255" w:lineRule="atLeast"/>
      <w:ind w:left="1152" w:hanging="1152"/>
      <w:jc w:val="center"/>
    </w:pPr>
    <w:rPr>
      <w:rFonts w:ascii="Swiss 721" w:eastAsiaTheme="minorEastAsia" w:hAnsi="Swiss 721"/>
      <w:b/>
      <w:snapToGrid w:val="0"/>
      <w:sz w:val="22"/>
      <w:szCs w:val="22"/>
      <w:lang w:eastAsia="en-US"/>
    </w:rPr>
  </w:style>
  <w:style w:type="paragraph" w:customStyle="1" w:styleId="8x2cell">
    <w:name w:val="8x2:cell"/>
    <w:autoRedefine/>
    <w:qFormat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Helvetica" w:eastAsiaTheme="minorEastAsia" w:hAnsi="Helvetica"/>
      <w:b/>
      <w:caps/>
      <w:snapToGrid w:val="0"/>
      <w:sz w:val="22"/>
      <w:szCs w:val="22"/>
      <w:lang w:eastAsia="en-US"/>
    </w:rPr>
  </w:style>
  <w:style w:type="paragraph" w:customStyle="1" w:styleId="7x5cell">
    <w:name w:val="7x5:cell"/>
    <w:autoRedefine/>
    <w:qFormat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Times" w:eastAsiaTheme="minorEastAsia" w:hAnsi="Times"/>
      <w:snapToGrid w:val="0"/>
      <w:sz w:val="22"/>
      <w:szCs w:val="22"/>
      <w:lang w:eastAsia="en-US"/>
    </w:rPr>
  </w:style>
  <w:style w:type="character" w:customStyle="1" w:styleId="12">
    <w:name w:val="访问过的超链接1"/>
    <w:autoRedefine/>
    <w:qFormat/>
    <w:rPr>
      <w:color w:val="800080"/>
      <w:u w:val="single"/>
    </w:rPr>
  </w:style>
  <w:style w:type="paragraph" w:customStyle="1" w:styleId="font5">
    <w:name w:val="font5"/>
    <w:basedOn w:val="a0"/>
    <w:autoRedefine/>
    <w:qFormat/>
    <w:pPr>
      <w:spacing w:before="100" w:beforeAutospacing="1" w:after="100" w:afterAutospacing="1"/>
    </w:pPr>
    <w:rPr>
      <w:rFonts w:ascii="宋体" w:hAnsi="宋体" w:cs="Arial Unicode MS" w:hint="eastAsia"/>
      <w:sz w:val="18"/>
      <w:szCs w:val="18"/>
    </w:rPr>
  </w:style>
  <w:style w:type="paragraph" w:customStyle="1" w:styleId="font6">
    <w:name w:val="font6"/>
    <w:basedOn w:val="a0"/>
    <w:autoRedefine/>
    <w:qFormat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7">
    <w:name w:val="font7"/>
    <w:basedOn w:val="a0"/>
    <w:autoRedefine/>
    <w:qFormat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Bullet">
    <w:name w:val="Bullet"/>
    <w:basedOn w:val="a0"/>
    <w:autoRedefine/>
    <w:qFormat/>
    <w:pPr>
      <w:widowControl w:val="0"/>
      <w:numPr>
        <w:numId w:val="22"/>
      </w:numPr>
      <w:jc w:val="both"/>
    </w:pPr>
    <w:rPr>
      <w:rFonts w:ascii="Arial" w:hAnsi="Arial"/>
      <w:snapToGrid w:val="0"/>
      <w:sz w:val="22"/>
      <w:szCs w:val="22"/>
    </w:rPr>
  </w:style>
  <w:style w:type="paragraph" w:customStyle="1" w:styleId="Pa1">
    <w:name w:val="Pa1"/>
    <w:basedOn w:val="Default"/>
    <w:next w:val="Default"/>
    <w:autoRedefine/>
    <w:qFormat/>
    <w:pPr>
      <w:spacing w:line="241" w:lineRule="atLeast"/>
    </w:pPr>
    <w:rPr>
      <w:rFonts w:ascii="ITC Officina Sans Book" w:eastAsia="ITC Officina Sans Book" w:hAnsi="Times New Roman"/>
      <w:color w:val="auto"/>
      <w:lang w:eastAsia="zh-CN"/>
    </w:rPr>
  </w:style>
  <w:style w:type="character" w:customStyle="1" w:styleId="A10">
    <w:name w:val="A1"/>
    <w:autoRedefine/>
    <w:qFormat/>
    <w:rPr>
      <w:rFonts w:cs="ITC Officina Sans Book"/>
      <w:color w:val="000000"/>
      <w:sz w:val="18"/>
      <w:szCs w:val="18"/>
    </w:rPr>
  </w:style>
  <w:style w:type="character" w:customStyle="1" w:styleId="moz-txt-citetags">
    <w:name w:val="moz-txt-citetags"/>
    <w:basedOn w:val="a2"/>
    <w:autoRedefine/>
    <w:qFormat/>
  </w:style>
  <w:style w:type="character" w:customStyle="1" w:styleId="trans">
    <w:name w:val="trans"/>
    <w:basedOn w:val="a2"/>
    <w:autoRedefine/>
    <w:qFormat/>
  </w:style>
  <w:style w:type="character" w:customStyle="1" w:styleId="apple-style-span">
    <w:name w:val="apple-style-span"/>
    <w:basedOn w:val="a2"/>
    <w:autoRedefine/>
    <w:qFormat/>
  </w:style>
  <w:style w:type="character" w:customStyle="1" w:styleId="brief2">
    <w:name w:val="brief2"/>
    <w:autoRedefine/>
    <w:qFormat/>
    <w:rPr>
      <w:b/>
      <w:bCs/>
      <w:color w:val="000000"/>
      <w:sz w:val="18"/>
      <w:szCs w:val="18"/>
    </w:rPr>
  </w:style>
  <w:style w:type="paragraph" w:customStyle="1" w:styleId="Coverlegaltext">
    <w:name w:val="Cover: legal text"/>
    <w:basedOn w:val="a0"/>
    <w:autoRedefine/>
    <w:qFormat/>
    <w:rPr>
      <w:rFonts w:ascii="Times New Roman" w:hAnsi="Times New Roman"/>
      <w:sz w:val="18"/>
    </w:rPr>
  </w:style>
  <w:style w:type="paragraph" w:customStyle="1" w:styleId="13">
    <w:name w:val="样式1"/>
    <w:basedOn w:val="a0"/>
    <w:autoRedefine/>
    <w:qFormat/>
    <w:pPr>
      <w:widowControl w:val="0"/>
      <w:tabs>
        <w:tab w:val="left" w:pos="4908"/>
      </w:tabs>
      <w:spacing w:before="183" w:after="201" w:line="259" w:lineRule="atLeast"/>
      <w:ind w:left="3828"/>
      <w:jc w:val="center"/>
    </w:pPr>
    <w:rPr>
      <w:snapToGrid w:val="0"/>
    </w:rPr>
  </w:style>
  <w:style w:type="character" w:customStyle="1" w:styleId="a5">
    <w:name w:val="正文文本 字符"/>
    <w:link w:val="a1"/>
    <w:autoRedefine/>
    <w:qFormat/>
    <w:rPr>
      <w:rFonts w:ascii="Arial" w:eastAsiaTheme="minorEastAsia" w:hAnsi="Arial"/>
      <w:sz w:val="22"/>
      <w:szCs w:val="22"/>
    </w:rPr>
  </w:style>
  <w:style w:type="character" w:customStyle="1" w:styleId="af4">
    <w:name w:val="页眉 字符"/>
    <w:link w:val="af3"/>
    <w:autoRedefine/>
    <w:uiPriority w:val="99"/>
    <w:qFormat/>
    <w:rPr>
      <w:rFonts w:ascii="FuturaA Bk BT" w:hAnsi="FuturaA Bk BT"/>
      <w:lang w:eastAsia="en-US"/>
    </w:rPr>
  </w:style>
  <w:style w:type="paragraph" w:styleId="aff8">
    <w:name w:val="List Paragraph"/>
    <w:basedOn w:val="a0"/>
    <w:autoRedefine/>
    <w:uiPriority w:val="99"/>
    <w:qFormat/>
    <w:pPr>
      <w:ind w:left="720"/>
      <w:contextualSpacing/>
    </w:pPr>
  </w:style>
  <w:style w:type="paragraph" w:styleId="aff9">
    <w:name w:val="No Spacing"/>
    <w:basedOn w:val="a0"/>
    <w:autoRedefine/>
    <w:uiPriority w:val="1"/>
    <w:qFormat/>
    <w:rPr>
      <w:szCs w:val="32"/>
    </w:rPr>
  </w:style>
  <w:style w:type="paragraph" w:customStyle="1" w:styleId="14">
    <w:name w:val="列出段落1"/>
    <w:basedOn w:val="a0"/>
    <w:autoRedefine/>
    <w:uiPriority w:val="34"/>
    <w:qFormat/>
    <w:pPr>
      <w:widowControl w:val="0"/>
      <w:autoSpaceDE w:val="0"/>
      <w:autoSpaceDN w:val="0"/>
      <w:adjustRightInd w:val="0"/>
      <w:spacing w:line="360" w:lineRule="auto"/>
      <w:ind w:leftChars="400" w:left="840"/>
    </w:pPr>
    <w:rPr>
      <w:rFonts w:ascii="Times New Roman" w:eastAsia="Times New Roman" w:hAnsi="Times New Roman"/>
      <w:sz w:val="21"/>
      <w:szCs w:val="21"/>
    </w:rPr>
  </w:style>
  <w:style w:type="paragraph" w:customStyle="1" w:styleId="tblcap">
    <w:name w:val="tbl:cap"/>
    <w:link w:val="tblcap0"/>
    <w:autoRedefine/>
    <w:qFormat/>
    <w:pPr>
      <w:keepNext/>
      <w:widowControl w:val="0"/>
      <w:numPr>
        <w:numId w:val="23"/>
      </w:numPr>
      <w:spacing w:before="143" w:after="201" w:line="259" w:lineRule="atLeast"/>
      <w:jc w:val="center"/>
    </w:pPr>
    <w:rPr>
      <w:rFonts w:ascii="Arial" w:eastAsiaTheme="minorEastAsia" w:hAnsi="Arial"/>
      <w:sz w:val="22"/>
      <w:szCs w:val="22"/>
      <w:lang w:eastAsia="en-US"/>
    </w:rPr>
  </w:style>
  <w:style w:type="character" w:customStyle="1" w:styleId="tblcap0">
    <w:name w:val="tbl:cap 字符"/>
    <w:basedOn w:val="a2"/>
    <w:link w:val="tblcap"/>
    <w:autoRedefine/>
    <w:qFormat/>
    <w:rPr>
      <w:rFonts w:ascii="Arial" w:eastAsiaTheme="minorEastAsia" w:hAnsi="Arial"/>
      <w:sz w:val="22"/>
      <w:szCs w:val="22"/>
      <w:lang w:eastAsia="en-US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标题 2 字符"/>
    <w:basedOn w:val="a2"/>
    <w:link w:val="20"/>
    <w:autoRedefine/>
    <w:qFormat/>
    <w:rPr>
      <w:rFonts w:asciiTheme="minorHAnsi" w:eastAsiaTheme="minorEastAsia" w:hAnsiTheme="minorHAnsi"/>
      <w:b/>
      <w:iCs/>
      <w:sz w:val="28"/>
      <w:szCs w:val="28"/>
    </w:rPr>
  </w:style>
  <w:style w:type="paragraph" w:customStyle="1" w:styleId="TableParagraph">
    <w:name w:val="Table Paragraph"/>
    <w:basedOn w:val="a0"/>
    <w:autoRedefine/>
    <w:uiPriority w:val="1"/>
    <w:qFormat/>
    <w:pPr>
      <w:widowControl w:val="0"/>
    </w:pPr>
    <w:rPr>
      <w:rFonts w:eastAsiaTheme="minorHAnsi" w:cstheme="minorBidi"/>
      <w:sz w:val="22"/>
      <w:szCs w:val="22"/>
    </w:rPr>
  </w:style>
  <w:style w:type="character" w:customStyle="1" w:styleId="a7">
    <w:name w:val="正文缩进 字符"/>
    <w:basedOn w:val="a2"/>
    <w:link w:val="a6"/>
    <w:autoRedefine/>
    <w:qFormat/>
    <w:rPr>
      <w:rFonts w:ascii="Times New Roman" w:hAnsi="Times New Roman"/>
      <w:kern w:val="2"/>
      <w:sz w:val="21"/>
    </w:rPr>
  </w:style>
  <w:style w:type="paragraph" w:customStyle="1" w:styleId="23">
    <w:name w:val="列出段落2"/>
    <w:basedOn w:val="a0"/>
    <w:autoRedefine/>
    <w:qFormat/>
    <w:pPr>
      <w:widowControl w:val="0"/>
      <w:ind w:firstLineChars="200" w:firstLine="420"/>
      <w:jc w:val="both"/>
    </w:pPr>
    <w:rPr>
      <w:rFonts w:cstheme="minorBidi"/>
      <w:kern w:val="2"/>
      <w:sz w:val="21"/>
    </w:rPr>
  </w:style>
  <w:style w:type="paragraph" w:customStyle="1" w:styleId="p0">
    <w:name w:val="p0"/>
    <w:basedOn w:val="a0"/>
    <w:autoRedefine/>
    <w:qFormat/>
    <w:pPr>
      <w:jc w:val="both"/>
    </w:pPr>
    <w:rPr>
      <w:rFonts w:cs="宋体"/>
      <w:sz w:val="21"/>
      <w:szCs w:val="21"/>
    </w:rPr>
  </w:style>
  <w:style w:type="character" w:customStyle="1" w:styleId="af1">
    <w:name w:val="批注框文本 字符"/>
    <w:basedOn w:val="a2"/>
    <w:link w:val="af0"/>
    <w:autoRedefine/>
    <w:qFormat/>
    <w:rPr>
      <w:rFonts w:ascii="Tahoma" w:hAnsi="Tahoma" w:cs="Tahoma"/>
      <w:sz w:val="16"/>
      <w:szCs w:val="16"/>
      <w:lang w:eastAsia="en-US"/>
    </w:rPr>
  </w:style>
  <w:style w:type="paragraph" w:customStyle="1" w:styleId="TOC1">
    <w:name w:val="TOC 标题1"/>
    <w:basedOn w:val="1"/>
    <w:next w:val="a0"/>
    <w:autoRedefine/>
    <w:uiPriority w:val="39"/>
    <w:unhideWhenUsed/>
    <w:qFormat/>
    <w:pPr>
      <w:keepLines/>
      <w:spacing w:before="480" w:line="276" w:lineRule="auto"/>
      <w:outlineLvl w:val="9"/>
    </w:pPr>
    <w:rPr>
      <w:rFonts w:cstheme="majorBidi"/>
      <w:bCs w:val="0"/>
      <w:caps/>
      <w:color w:val="365F91" w:themeColor="accent1" w:themeShade="BF"/>
      <w:sz w:val="28"/>
      <w:szCs w:val="28"/>
    </w:rPr>
  </w:style>
  <w:style w:type="character" w:customStyle="1" w:styleId="HTML0">
    <w:name w:val="HTML 预设格式 字符"/>
    <w:basedOn w:val="a2"/>
    <w:link w:val="HTML"/>
    <w:autoRedefine/>
    <w:uiPriority w:val="99"/>
    <w:qFormat/>
    <w:rPr>
      <w:rFonts w:ascii="Arial Unicode MS" w:eastAsia="Arial Unicode MS" w:hAnsi="Arial Unicode MS" w:cs="Arial Unicode MS"/>
      <w:lang w:val="en-GB" w:eastAsia="en-US"/>
    </w:rPr>
  </w:style>
  <w:style w:type="paragraph" w:customStyle="1" w:styleId="34">
    <w:name w:val="列出段落3"/>
    <w:basedOn w:val="a0"/>
    <w:autoRedefine/>
    <w:uiPriority w:val="34"/>
    <w:qFormat/>
    <w:pPr>
      <w:ind w:firstLineChars="200" w:firstLine="420"/>
    </w:pPr>
  </w:style>
  <w:style w:type="paragraph" w:customStyle="1" w:styleId="15">
    <w:name w:val="无间隔1"/>
    <w:autoRedefine/>
    <w:uiPriority w:val="1"/>
    <w:qFormat/>
    <w:rPr>
      <w:rFonts w:ascii="Helvetica" w:eastAsiaTheme="minorEastAsia" w:hAnsi="Helvetica"/>
      <w:sz w:val="22"/>
      <w:szCs w:val="22"/>
      <w:lang w:eastAsia="en-US"/>
    </w:rPr>
  </w:style>
  <w:style w:type="character" w:customStyle="1" w:styleId="41">
    <w:name w:val="标题 4 字符"/>
    <w:basedOn w:val="a2"/>
    <w:link w:val="40"/>
    <w:autoRedefine/>
    <w:uiPriority w:val="9"/>
    <w:qFormat/>
    <w:rPr>
      <w:b/>
      <w:bCs/>
      <w:sz w:val="28"/>
      <w:szCs w:val="28"/>
    </w:rPr>
  </w:style>
  <w:style w:type="paragraph" w:customStyle="1" w:styleId="WPSOffice1">
    <w:name w:val="WPSOffice手动目录 1"/>
    <w:autoRedefine/>
    <w:qFormat/>
    <w:rPr>
      <w:rFonts w:asciiTheme="minorHAnsi" w:eastAsiaTheme="minorEastAsia" w:hAnsiTheme="minorHAnsi"/>
      <w:sz w:val="22"/>
      <w:szCs w:val="22"/>
    </w:rPr>
  </w:style>
  <w:style w:type="paragraph" w:customStyle="1" w:styleId="WPSOffice2">
    <w:name w:val="WPSOffice手动目录 2"/>
    <w:autoRedefine/>
    <w:qFormat/>
    <w:pPr>
      <w:ind w:leftChars="200" w:left="200"/>
    </w:pPr>
    <w:rPr>
      <w:rFonts w:asciiTheme="minorHAnsi" w:eastAsiaTheme="minorEastAsia" w:hAnsiTheme="minorHAnsi"/>
      <w:sz w:val="22"/>
      <w:szCs w:val="22"/>
    </w:rPr>
  </w:style>
  <w:style w:type="paragraph" w:customStyle="1" w:styleId="WPSOffice3">
    <w:name w:val="WPSOffice手动目录 3"/>
    <w:autoRedefine/>
    <w:qFormat/>
    <w:pPr>
      <w:ind w:leftChars="400" w:left="400"/>
    </w:pPr>
    <w:rPr>
      <w:rFonts w:asciiTheme="minorHAnsi" w:eastAsiaTheme="minorEastAsia" w:hAnsiTheme="minorHAnsi"/>
      <w:sz w:val="22"/>
      <w:szCs w:val="22"/>
    </w:rPr>
  </w:style>
  <w:style w:type="character" w:customStyle="1" w:styleId="16">
    <w:name w:val="未处理的提及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7">
    <w:name w:val="列表段落1"/>
    <w:basedOn w:val="a0"/>
    <w:autoRedefine/>
    <w:qFormat/>
    <w:pPr>
      <w:widowControl w:val="0"/>
      <w:ind w:firstLineChars="200" w:firstLine="420"/>
      <w:jc w:val="both"/>
    </w:pPr>
    <w:rPr>
      <w:rFonts w:ascii="Calibri" w:hAnsi="Calibri" w:cs="黑体"/>
      <w:kern w:val="2"/>
      <w:sz w:val="21"/>
      <w:szCs w:val="21"/>
    </w:rPr>
  </w:style>
  <w:style w:type="character" w:customStyle="1" w:styleId="apple-converted-space">
    <w:name w:val="apple-converted-space"/>
    <w:basedOn w:val="a2"/>
    <w:autoRedefine/>
    <w:qFormat/>
  </w:style>
  <w:style w:type="character" w:customStyle="1" w:styleId="web-item2">
    <w:name w:val="web-item2"/>
    <w:basedOn w:val="a2"/>
    <w:autoRedefine/>
    <w:qFormat/>
    <w:rPr>
      <w:sz w:val="18"/>
      <w:szCs w:val="18"/>
    </w:rPr>
  </w:style>
  <w:style w:type="paragraph" w:customStyle="1" w:styleId="TOC2">
    <w:name w:val="TOC 标题2"/>
    <w:basedOn w:val="1"/>
    <w:next w:val="a0"/>
    <w:autoRedefine/>
    <w:uiPriority w:val="39"/>
    <w:unhideWhenUsed/>
    <w:qFormat/>
    <w:pPr>
      <w:outlineLvl w:val="9"/>
    </w:pPr>
    <w:rPr>
      <w:rFonts w:cstheme="majorBidi"/>
    </w:rPr>
  </w:style>
  <w:style w:type="character" w:customStyle="1" w:styleId="30">
    <w:name w:val="标题 3 字符"/>
    <w:basedOn w:val="a2"/>
    <w:link w:val="3"/>
    <w:autoRedefine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60">
    <w:name w:val="标题 6 字符"/>
    <w:basedOn w:val="a2"/>
    <w:link w:val="6"/>
    <w:autoRedefine/>
    <w:uiPriority w:val="9"/>
    <w:qFormat/>
    <w:rPr>
      <w:b/>
      <w:bCs/>
    </w:rPr>
  </w:style>
  <w:style w:type="character" w:customStyle="1" w:styleId="70">
    <w:name w:val="标题 7 字符"/>
    <w:basedOn w:val="a2"/>
    <w:link w:val="7"/>
    <w:autoRedefine/>
    <w:uiPriority w:val="9"/>
    <w:qFormat/>
    <w:rPr>
      <w:sz w:val="24"/>
      <w:szCs w:val="24"/>
    </w:rPr>
  </w:style>
  <w:style w:type="character" w:customStyle="1" w:styleId="80">
    <w:name w:val="标题 8 字符"/>
    <w:basedOn w:val="a2"/>
    <w:link w:val="8"/>
    <w:autoRedefine/>
    <w:uiPriority w:val="9"/>
    <w:qFormat/>
    <w:rPr>
      <w:i/>
      <w:iCs/>
      <w:sz w:val="24"/>
      <w:szCs w:val="24"/>
    </w:rPr>
  </w:style>
  <w:style w:type="character" w:customStyle="1" w:styleId="90">
    <w:name w:val="标题 9 字符"/>
    <w:basedOn w:val="a2"/>
    <w:link w:val="9"/>
    <w:autoRedefine/>
    <w:uiPriority w:val="9"/>
    <w:qFormat/>
    <w:rPr>
      <w:rFonts w:asciiTheme="majorHAnsi" w:eastAsiaTheme="majorEastAsia" w:hAnsiTheme="majorHAnsi"/>
    </w:rPr>
  </w:style>
  <w:style w:type="character" w:customStyle="1" w:styleId="afb">
    <w:name w:val="标题 字符"/>
    <w:basedOn w:val="a2"/>
    <w:link w:val="afa"/>
    <w:autoRedefine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6">
    <w:name w:val="副标题 字符"/>
    <w:basedOn w:val="a2"/>
    <w:link w:val="af5"/>
    <w:autoRedefine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fa">
    <w:name w:val="Quote"/>
    <w:basedOn w:val="a0"/>
    <w:next w:val="a0"/>
    <w:link w:val="affb"/>
    <w:autoRedefine/>
    <w:uiPriority w:val="29"/>
    <w:qFormat/>
    <w:rPr>
      <w:i/>
    </w:rPr>
  </w:style>
  <w:style w:type="character" w:customStyle="1" w:styleId="affb">
    <w:name w:val="引用 字符"/>
    <w:basedOn w:val="a2"/>
    <w:link w:val="affa"/>
    <w:autoRedefine/>
    <w:uiPriority w:val="29"/>
    <w:qFormat/>
    <w:rPr>
      <w:i/>
      <w:sz w:val="24"/>
      <w:szCs w:val="24"/>
    </w:rPr>
  </w:style>
  <w:style w:type="paragraph" w:styleId="affc">
    <w:name w:val="Intense Quote"/>
    <w:basedOn w:val="a0"/>
    <w:next w:val="a0"/>
    <w:link w:val="affd"/>
    <w:autoRedefine/>
    <w:uiPriority w:val="30"/>
    <w:qFormat/>
    <w:pPr>
      <w:ind w:left="720" w:right="720"/>
    </w:pPr>
    <w:rPr>
      <w:b/>
      <w:i/>
      <w:szCs w:val="22"/>
    </w:rPr>
  </w:style>
  <w:style w:type="character" w:customStyle="1" w:styleId="affd">
    <w:name w:val="明显引用 字符"/>
    <w:basedOn w:val="a2"/>
    <w:link w:val="affc"/>
    <w:autoRedefine/>
    <w:uiPriority w:val="30"/>
    <w:qFormat/>
    <w:rPr>
      <w:b/>
      <w:i/>
      <w:sz w:val="24"/>
    </w:rPr>
  </w:style>
  <w:style w:type="character" w:customStyle="1" w:styleId="18">
    <w:name w:val="不明显强调1"/>
    <w:autoRedefine/>
    <w:uiPriority w:val="19"/>
    <w:qFormat/>
    <w:rPr>
      <w:i/>
      <w:color w:val="595959" w:themeColor="text1" w:themeTint="A6"/>
    </w:rPr>
  </w:style>
  <w:style w:type="character" w:customStyle="1" w:styleId="19">
    <w:name w:val="明显强调1"/>
    <w:basedOn w:val="a2"/>
    <w:autoRedefine/>
    <w:uiPriority w:val="21"/>
    <w:qFormat/>
    <w:rPr>
      <w:b/>
      <w:i/>
      <w:sz w:val="24"/>
      <w:szCs w:val="24"/>
      <w:u w:val="single"/>
    </w:rPr>
  </w:style>
  <w:style w:type="character" w:customStyle="1" w:styleId="1a">
    <w:name w:val="不明显参考1"/>
    <w:basedOn w:val="a2"/>
    <w:autoRedefine/>
    <w:uiPriority w:val="31"/>
    <w:qFormat/>
    <w:rPr>
      <w:sz w:val="24"/>
      <w:szCs w:val="24"/>
      <w:u w:val="single"/>
    </w:rPr>
  </w:style>
  <w:style w:type="character" w:customStyle="1" w:styleId="1b">
    <w:name w:val="明显参考1"/>
    <w:basedOn w:val="a2"/>
    <w:autoRedefine/>
    <w:uiPriority w:val="32"/>
    <w:qFormat/>
    <w:rPr>
      <w:b/>
      <w:sz w:val="24"/>
      <w:u w:val="single"/>
    </w:rPr>
  </w:style>
  <w:style w:type="character" w:customStyle="1" w:styleId="1c">
    <w:name w:val="书籍标题1"/>
    <w:basedOn w:val="a2"/>
    <w:autoRedefine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default0">
    <w:name w:val="default"/>
    <w:basedOn w:val="a0"/>
    <w:autoRedefine/>
    <w:qFormat/>
    <w:rPr>
      <w:rFonts w:ascii="宋体" w:eastAsia="宋体" w:hAnsi="宋体" w:cs="宋体"/>
    </w:rPr>
  </w:style>
  <w:style w:type="character" w:customStyle="1" w:styleId="af">
    <w:name w:val="尾注文本 字符"/>
    <w:basedOn w:val="a2"/>
    <w:link w:val="ae"/>
    <w:autoRedefine/>
    <w:semiHidden/>
    <w:qFormat/>
    <w:rPr>
      <w:sz w:val="24"/>
      <w:szCs w:val="24"/>
    </w:rPr>
  </w:style>
  <w:style w:type="character" w:customStyle="1" w:styleId="24">
    <w:name w:val="未处理的提及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列表段落2"/>
    <w:basedOn w:val="a0"/>
    <w:autoRedefine/>
    <w:qFormat/>
    <w:pPr>
      <w:widowControl w:val="0"/>
      <w:ind w:firstLineChars="200" w:firstLine="42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customStyle="1" w:styleId="35">
    <w:name w:val="未处理的提及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纯文本 字符"/>
    <w:basedOn w:val="a2"/>
    <w:link w:val="ac"/>
    <w:autoRedefine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43">
    <w:name w:val="未处理的提及4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Text">
    <w:name w:val="Table Text"/>
    <w:basedOn w:val="a0"/>
    <w:autoRedefine/>
    <w:semiHidden/>
    <w:qFormat/>
    <w:rPr>
      <w:rFonts w:ascii="微软雅黑" w:eastAsia="微软雅黑" w:hAnsi="微软雅黑" w:cs="微软雅黑"/>
      <w:sz w:val="20"/>
      <w:szCs w:val="20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3">
    <w:name w:val="TOC 标题3"/>
    <w:basedOn w:val="1"/>
    <w:next w:val="a0"/>
    <w:uiPriority w:val="39"/>
    <w:unhideWhenUsed/>
    <w:qFormat/>
    <w:pPr>
      <w:keepLines/>
      <w:numPr>
        <w:numId w:val="0"/>
      </w:numPr>
      <w:spacing w:after="0" w:line="259" w:lineRule="auto"/>
      <w:outlineLvl w:val="9"/>
    </w:pPr>
    <w:rPr>
      <w:rFonts w:cstheme="majorBidi"/>
      <w:b w:val="0"/>
      <w:bCs w:val="0"/>
      <w:color w:val="365F91" w:themeColor="accent1" w:themeShade="BF"/>
      <w:kern w:val="0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o97\Master_dot_Files\HW-TRS_Template_ED0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7CD9A-522A-460F-AD7A-21EFF9A5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HW-TRS_Template_ED01.dot</Template>
  <TotalTime>543</TotalTime>
  <Pages>7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LPT26X系列模块SDK用户手册</dc:title>
  <dc:subject>SDC</dc:subject>
  <dc:creator>Kevin Qiu</dc:creator>
  <cp:lastModifiedBy>Zhang,Wei</cp:lastModifiedBy>
  <cp:revision>2217</cp:revision>
  <cp:lastPrinted>2024-08-21T09:30:00Z</cp:lastPrinted>
  <dcterms:created xsi:type="dcterms:W3CDTF">2016-08-16T02:52:00Z</dcterms:created>
  <dcterms:modified xsi:type="dcterms:W3CDTF">2025-09-03T09:50:00Z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A1F02847EAA44C9EADC9437B95C28339_13</vt:lpwstr>
  </property>
  <property fmtid="{D5CDD505-2E9C-101B-9397-08002B2CF9AE}" pid="4" name="KSOTemplateDocerSaveRecord">
    <vt:lpwstr>eyJoZGlkIjoiMWUxMjM4ZDkyODNkMDZjZjExYzJjNGRmM2U3MTQ0NDkiLCJ1c2VySWQiOiI2MzA5ODcxMjkifQ==</vt:lpwstr>
  </property>
</Properties>
</file>